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87"/>
      </w:tblGrid>
      <w:tr w:rsidR="007F08A5" w:rsidRPr="00A70EEA" w14:paraId="5450E02D" w14:textId="77777777">
        <w:tc>
          <w:tcPr>
            <w:tcW w:w="6307" w:type="dxa"/>
          </w:tcPr>
          <w:p w14:paraId="7B6CB954" w14:textId="77777777" w:rsidR="007F08A5" w:rsidRPr="00A70EEA" w:rsidRDefault="007F08A5" w:rsidP="00A4261E">
            <w:pPr>
              <w:pStyle w:val="Textkrper"/>
            </w:pPr>
            <w:r w:rsidRPr="00A70EEA">
              <w:t>An alle</w:t>
            </w:r>
          </w:p>
          <w:p w14:paraId="150ED324" w14:textId="77777777" w:rsidR="007F08A5" w:rsidRPr="00A70EEA" w:rsidRDefault="007F08A5" w:rsidP="00A4261E">
            <w:pPr>
              <w:pStyle w:val="Textkrper"/>
            </w:pPr>
            <w:r w:rsidRPr="00A70EEA">
              <w:t>Faustballvereine im</w:t>
            </w:r>
          </w:p>
          <w:p w14:paraId="74C6B6DC" w14:textId="77777777" w:rsidR="007F08A5" w:rsidRPr="00A70EEA" w:rsidRDefault="007F08A5" w:rsidP="00A4261E">
            <w:pPr>
              <w:pStyle w:val="Textkrper"/>
            </w:pPr>
            <w:r w:rsidRPr="00A70EEA">
              <w:t>Rheinischen Turnerbund e.V.</w:t>
            </w:r>
          </w:p>
          <w:p w14:paraId="06620B43" w14:textId="77777777" w:rsidR="007F08A5" w:rsidRPr="00A70EEA" w:rsidRDefault="007F08A5" w:rsidP="00A4261E">
            <w:pPr>
              <w:pStyle w:val="Textkrper"/>
            </w:pPr>
          </w:p>
          <w:p w14:paraId="7A56CE32" w14:textId="77777777" w:rsidR="007F08A5" w:rsidRPr="00A70EEA" w:rsidRDefault="007F08A5" w:rsidP="00A4261E">
            <w:pPr>
              <w:pStyle w:val="Textkrper"/>
              <w:rPr>
                <w:b/>
              </w:rPr>
            </w:pPr>
            <w:r w:rsidRPr="00A70EEA">
              <w:rPr>
                <w:b/>
              </w:rPr>
              <w:t>Mitkenntnis</w:t>
            </w:r>
          </w:p>
          <w:p w14:paraId="6E9826AF" w14:textId="5337FDFF" w:rsidR="00AE3921" w:rsidRDefault="00AE3921" w:rsidP="00AE3921">
            <w:pPr>
              <w:pStyle w:val="Textkrper"/>
            </w:pPr>
            <w:r w:rsidRPr="00D140E7">
              <w:t>Referent</w:t>
            </w:r>
            <w:r>
              <w:t>in Sport</w:t>
            </w:r>
            <w:r w:rsidRPr="00D140E7">
              <w:t xml:space="preserve">, </w:t>
            </w:r>
            <w:r>
              <w:t>Frau</w:t>
            </w:r>
            <w:r w:rsidRPr="00D140E7">
              <w:t xml:space="preserve"> </w:t>
            </w:r>
            <w:r>
              <w:t>Miriam Wenzel</w:t>
            </w:r>
          </w:p>
          <w:p w14:paraId="03D86BD2" w14:textId="596D7209" w:rsidR="00AE3921" w:rsidRPr="00D140E7" w:rsidRDefault="00AE3921" w:rsidP="00AE3921">
            <w:pPr>
              <w:pStyle w:val="Textkrper"/>
            </w:pPr>
            <w:r>
              <w:t>Referent</w:t>
            </w:r>
            <w:r w:rsidR="00F5718F">
              <w:t xml:space="preserve"> W</w:t>
            </w:r>
            <w:r>
              <w:t xml:space="preserve">ettkampfsport, </w:t>
            </w:r>
            <w:r w:rsidR="00F5718F">
              <w:t xml:space="preserve">Herr </w:t>
            </w:r>
            <w:r>
              <w:t xml:space="preserve">Silas </w:t>
            </w:r>
            <w:proofErr w:type="spellStart"/>
            <w:r>
              <w:t>Bürstinghaus</w:t>
            </w:r>
            <w:proofErr w:type="spellEnd"/>
          </w:p>
          <w:p w14:paraId="521410C1" w14:textId="77777777" w:rsidR="007F08A5" w:rsidRPr="00A70EEA" w:rsidRDefault="007F08A5" w:rsidP="00A4261E">
            <w:pPr>
              <w:pStyle w:val="Textkrper"/>
            </w:pPr>
            <w:r w:rsidRPr="00A70EEA">
              <w:t>TK-Faustball, Trainerstab, Wettkampfrat</w:t>
            </w:r>
          </w:p>
          <w:p w14:paraId="66D3A28A" w14:textId="77777777" w:rsidR="007F08A5" w:rsidRPr="00A70EEA" w:rsidRDefault="007F08A5" w:rsidP="00A4261E">
            <w:pPr>
              <w:pStyle w:val="Textkrper"/>
            </w:pPr>
            <w:r w:rsidRPr="00A70EEA">
              <w:t>Verbands- und Gaufachwarte Faustball</w:t>
            </w:r>
            <w:r w:rsidR="005753F4" w:rsidRPr="00A70EEA">
              <w:t xml:space="preserve"> </w:t>
            </w:r>
          </w:p>
        </w:tc>
        <w:tc>
          <w:tcPr>
            <w:tcW w:w="3187" w:type="dxa"/>
          </w:tcPr>
          <w:p w14:paraId="600F6D96" w14:textId="531577E7" w:rsidR="007F08A5" w:rsidRPr="00A70EEA" w:rsidRDefault="00286AB3" w:rsidP="00A4261E">
            <w:pPr>
              <w:pStyle w:val="Textkrper"/>
            </w:pPr>
            <w:r w:rsidRPr="00A70EEA">
              <w:rPr>
                <w:noProof/>
              </w:rPr>
              <w:drawing>
                <wp:inline distT="0" distB="0" distL="0" distR="0" wp14:anchorId="7BC322FE" wp14:editId="6A978D52">
                  <wp:extent cx="1885950" cy="6191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8A5" w:rsidRPr="00A70EEA">
              <w:br/>
            </w:r>
          </w:p>
          <w:p w14:paraId="4AEBEB15" w14:textId="77777777" w:rsidR="007F08A5" w:rsidRPr="00A70EEA" w:rsidRDefault="007F08A5" w:rsidP="00A4261E">
            <w:pPr>
              <w:pStyle w:val="Textkrper"/>
              <w:rPr>
                <w:b/>
                <w:bCs/>
                <w:sz w:val="22"/>
              </w:rPr>
            </w:pPr>
            <w:r w:rsidRPr="00A70EEA">
              <w:rPr>
                <w:b/>
                <w:bCs/>
                <w:sz w:val="22"/>
              </w:rPr>
              <w:t>TECHNISCHES</w:t>
            </w:r>
            <w:r w:rsidRPr="00A70EEA">
              <w:rPr>
                <w:b/>
                <w:bCs/>
                <w:sz w:val="22"/>
              </w:rPr>
              <w:br/>
              <w:t xml:space="preserve">KOMITEE </w:t>
            </w:r>
            <w:r w:rsidRPr="00A70EEA">
              <w:rPr>
                <w:b/>
                <w:bCs/>
                <w:sz w:val="22"/>
              </w:rPr>
              <w:br/>
              <w:t>FAUSTBALL</w:t>
            </w:r>
          </w:p>
          <w:p w14:paraId="57A66B6E" w14:textId="77777777" w:rsidR="007F08A5" w:rsidRPr="00A70EEA" w:rsidRDefault="007F08A5" w:rsidP="00A4261E">
            <w:pPr>
              <w:pStyle w:val="Textkrper"/>
            </w:pPr>
          </w:p>
          <w:p w14:paraId="26743CE5" w14:textId="37C165BF" w:rsidR="007F08A5" w:rsidRPr="00A70EEA" w:rsidRDefault="007F08A5" w:rsidP="00A4261E">
            <w:pPr>
              <w:pStyle w:val="Textkrper"/>
            </w:pPr>
            <w:r w:rsidRPr="00A70EEA">
              <w:t xml:space="preserve">Datum: </w:t>
            </w:r>
            <w:r w:rsidR="00AB6109">
              <w:t>01</w:t>
            </w:r>
            <w:r w:rsidR="00EF01A3" w:rsidRPr="00A70EEA">
              <w:t xml:space="preserve">. </w:t>
            </w:r>
            <w:r w:rsidR="00583DC6">
              <w:t>Januar</w:t>
            </w:r>
            <w:r w:rsidR="00EF01A3" w:rsidRPr="00A70EEA">
              <w:t xml:space="preserve"> </w:t>
            </w:r>
            <w:r w:rsidR="00AB6109">
              <w:t>2025</w:t>
            </w:r>
          </w:p>
        </w:tc>
      </w:tr>
    </w:tbl>
    <w:p w14:paraId="3DB50706" w14:textId="77777777" w:rsidR="007F08A5" w:rsidRPr="00A70EEA" w:rsidRDefault="007F08A5" w:rsidP="00A4261E">
      <w:pPr>
        <w:pStyle w:val="Textkrper"/>
      </w:pPr>
    </w:p>
    <w:p w14:paraId="64DB4180" w14:textId="77777777" w:rsidR="007A05EB" w:rsidRDefault="007A05EB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4A6CC0EA" w14:textId="77777777" w:rsidR="00D772FE" w:rsidRPr="00A70EEA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 w:rsidRPr="00A70EEA">
        <w:rPr>
          <w:b/>
          <w:sz w:val="32"/>
          <w:szCs w:val="32"/>
        </w:rPr>
        <w:t>Ausschreibung</w:t>
      </w:r>
    </w:p>
    <w:p w14:paraId="49319CAF" w14:textId="2B20D678" w:rsidR="007F08A5" w:rsidRDefault="00480332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Hobby-Runde </w:t>
      </w:r>
      <w:r w:rsidR="00583DC6">
        <w:rPr>
          <w:b/>
          <w:sz w:val="32"/>
          <w:szCs w:val="32"/>
        </w:rPr>
        <w:t>Feld</w:t>
      </w:r>
      <w:r w:rsidR="007614FE" w:rsidRPr="00A70EEA">
        <w:rPr>
          <w:b/>
          <w:sz w:val="32"/>
          <w:szCs w:val="32"/>
        </w:rPr>
        <w:t xml:space="preserve">-Faustball </w:t>
      </w:r>
      <w:r w:rsidR="00AB6109">
        <w:rPr>
          <w:b/>
          <w:sz w:val="32"/>
          <w:szCs w:val="32"/>
        </w:rPr>
        <w:t>2025</w:t>
      </w:r>
      <w:r w:rsidR="007614FE" w:rsidRPr="00A70EEA">
        <w:rPr>
          <w:b/>
          <w:sz w:val="32"/>
          <w:szCs w:val="32"/>
        </w:rPr>
        <w:t xml:space="preserve"> (</w:t>
      </w:r>
      <w:r w:rsidR="00583DC6">
        <w:rPr>
          <w:b/>
          <w:sz w:val="32"/>
          <w:szCs w:val="32"/>
        </w:rPr>
        <w:t>FF</w:t>
      </w:r>
      <w:r w:rsidR="007614FE" w:rsidRPr="00A70EEA">
        <w:rPr>
          <w:b/>
          <w:sz w:val="32"/>
          <w:szCs w:val="32"/>
        </w:rPr>
        <w:t xml:space="preserve"> </w:t>
      </w:r>
      <w:r w:rsidR="00AB6109">
        <w:rPr>
          <w:b/>
          <w:sz w:val="32"/>
          <w:szCs w:val="32"/>
        </w:rPr>
        <w:t>2025</w:t>
      </w:r>
      <w:r w:rsidR="007614FE" w:rsidRPr="00A70EEA">
        <w:rPr>
          <w:b/>
          <w:sz w:val="32"/>
          <w:szCs w:val="32"/>
        </w:rPr>
        <w:t>)</w:t>
      </w:r>
      <w:r w:rsidR="00171675">
        <w:rPr>
          <w:b/>
          <w:sz w:val="32"/>
          <w:szCs w:val="32"/>
        </w:rPr>
        <w:t xml:space="preserve"> </w:t>
      </w:r>
    </w:p>
    <w:p w14:paraId="0F54D0F3" w14:textId="77777777" w:rsidR="007A05EB" w:rsidRPr="00A70EEA" w:rsidRDefault="007A05EB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43E0B8EB" w14:textId="77777777" w:rsidR="00D772FE" w:rsidRPr="00A70EEA" w:rsidRDefault="00D772FE" w:rsidP="00D772FE">
      <w:pPr>
        <w:pStyle w:val="Textkrper"/>
        <w:jc w:val="center"/>
        <w:rPr>
          <w:b/>
          <w:sz w:val="32"/>
          <w:szCs w:val="32"/>
        </w:rPr>
      </w:pPr>
    </w:p>
    <w:p w14:paraId="1F22E385" w14:textId="77777777" w:rsidR="000242F8" w:rsidRPr="00A70EEA" w:rsidRDefault="000242F8" w:rsidP="000242F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bookmarkStart w:id="0" w:name="_Toc310452331"/>
      <w:bookmarkStart w:id="1" w:name="_Toc310452366"/>
      <w:bookmarkStart w:id="2" w:name="_Toc310452631"/>
      <w:r w:rsidRPr="00A70EEA">
        <w:rPr>
          <w:sz w:val="24"/>
          <w:szCs w:val="24"/>
        </w:rPr>
        <w:t>Ausschreibung</w:t>
      </w:r>
      <w:bookmarkEnd w:id="0"/>
      <w:bookmarkEnd w:id="1"/>
      <w:bookmarkEnd w:id="2"/>
    </w:p>
    <w:p w14:paraId="187F181F" w14:textId="77777777" w:rsidR="000242F8" w:rsidRPr="00A70EEA" w:rsidRDefault="000242F8" w:rsidP="000242F8">
      <w:pPr>
        <w:pStyle w:val="Textkrper"/>
        <w:spacing w:before="80" w:after="80"/>
      </w:pPr>
      <w:r w:rsidRPr="00A70EEA">
        <w:t xml:space="preserve">Liebe Faustballfreunde, </w:t>
      </w:r>
    </w:p>
    <w:p w14:paraId="5ECD1695" w14:textId="4CC9259A" w:rsidR="000242F8" w:rsidRPr="00A70EEA" w:rsidRDefault="000242F8" w:rsidP="000242F8">
      <w:pPr>
        <w:pStyle w:val="Textkrper"/>
        <w:spacing w:before="120" w:after="120"/>
      </w:pPr>
      <w:r w:rsidRPr="00A70EEA">
        <w:t xml:space="preserve">wir laden alle Spielerinnen und Spieler sowie alle anderen Beteiligten der </w:t>
      </w:r>
      <w:r w:rsidR="0092711D">
        <w:t>V</w:t>
      </w:r>
      <w:r w:rsidRPr="00A70EEA">
        <w:t>ereine im Rheinischen Turnerbund</w:t>
      </w:r>
      <w:r>
        <w:t xml:space="preserve"> </w:t>
      </w:r>
      <w:r w:rsidRPr="00A70EEA">
        <w:t>zu</w:t>
      </w:r>
      <w:r>
        <w:t>r Hobby-Runde</w:t>
      </w:r>
      <w:r w:rsidRPr="00A70EEA">
        <w:t xml:space="preserve"> im </w:t>
      </w:r>
      <w:r w:rsidR="00583DC6">
        <w:t>Feld</w:t>
      </w:r>
      <w:r w:rsidRPr="00A70EEA">
        <w:t xml:space="preserve">faustball </w:t>
      </w:r>
      <w:r w:rsidR="00AB6109">
        <w:t>2025</w:t>
      </w:r>
      <w:r>
        <w:t xml:space="preserve"> </w:t>
      </w:r>
      <w:r w:rsidRPr="00A70EEA">
        <w:t>recht herzlich ein.</w:t>
      </w:r>
    </w:p>
    <w:p w14:paraId="7CE82A3E" w14:textId="77777777" w:rsidR="000242F8" w:rsidRPr="00A70EEA" w:rsidRDefault="000242F8" w:rsidP="000242F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>
        <w:rPr>
          <w:sz w:val="24"/>
          <w:szCs w:val="24"/>
        </w:rPr>
        <w:t>Saison-Vorbereitung</w:t>
      </w:r>
    </w:p>
    <w:p w14:paraId="71A97DBD" w14:textId="77777777" w:rsidR="00546B53" w:rsidRDefault="00546B53" w:rsidP="00D8346B">
      <w:pPr>
        <w:pStyle w:val="Textkrper"/>
        <w:spacing w:before="120" w:after="120"/>
        <w:jc w:val="left"/>
      </w:pPr>
      <w:r>
        <w:t>Diese Ausschreibung richtet sich an alle Vereine, die am Meisterschaftsspielbetrieb im RTB teilnehmen, und diejenigen Vereine</w:t>
      </w:r>
      <w:r w:rsidRPr="00D8346B">
        <w:t xml:space="preserve">, die </w:t>
      </w:r>
      <w:r>
        <w:t xml:space="preserve">hobbymäßig Faustball spielen. </w:t>
      </w:r>
    </w:p>
    <w:p w14:paraId="0E49A730" w14:textId="77777777" w:rsidR="000242F8" w:rsidRDefault="00546B53" w:rsidP="00AB59F7">
      <w:pPr>
        <w:pStyle w:val="Textkrper"/>
        <w:spacing w:before="120" w:after="120"/>
        <w:jc w:val="left"/>
      </w:pPr>
      <w:r>
        <w:t xml:space="preserve">Die Vereine, die </w:t>
      </w:r>
      <w:r w:rsidRPr="00D8346B">
        <w:t xml:space="preserve">am Meisterschaftsspielbetrieb im RTB teilnehmen, werden gebeten, die ihnen bekannten </w:t>
      </w:r>
      <w:proofErr w:type="spellStart"/>
      <w:r w:rsidRPr="00D8346B">
        <w:t>Hobbyfaustballer</w:t>
      </w:r>
      <w:proofErr w:type="spellEnd"/>
      <w:r w:rsidRPr="00D8346B">
        <w:t xml:space="preserve">*innen in Ihrer Region zu kontaktieren und </w:t>
      </w:r>
      <w:r w:rsidR="009F04B4">
        <w:t>später</w:t>
      </w:r>
      <w:r w:rsidRPr="00D8346B">
        <w:t xml:space="preserve"> bei der </w:t>
      </w:r>
      <w:r w:rsidR="00266DFE">
        <w:t>Mannschaftsmeldung</w:t>
      </w:r>
      <w:r w:rsidRPr="00D8346B">
        <w:t xml:space="preserve"> und bei der Durchführung der Hobby-Turniere zu unterstützen</w:t>
      </w:r>
      <w:r>
        <w:t>.</w:t>
      </w:r>
    </w:p>
    <w:p w14:paraId="3A9F82BA" w14:textId="77777777" w:rsidR="00C07576" w:rsidRPr="00D8346B" w:rsidRDefault="00C07576" w:rsidP="00AB59F7">
      <w:pPr>
        <w:pStyle w:val="Textkrper"/>
        <w:spacing w:before="120" w:after="120"/>
        <w:jc w:val="left"/>
      </w:pPr>
      <w:r>
        <w:t>Die gemeldeten Vereine werden über die Homepage rtbfaustball.de bekanntgegeben</w:t>
      </w:r>
      <w:r w:rsidR="00266DFE">
        <w:t xml:space="preserve">, damit die Ausrichter der Turniere wissen, welche Hobby-Mannschaften im RTB an der </w:t>
      </w:r>
      <w:r w:rsidR="000C15C0">
        <w:t>Spielr</w:t>
      </w:r>
      <w:r w:rsidR="00266DFE">
        <w:t>unde teilnehmen wollen.</w:t>
      </w:r>
    </w:p>
    <w:p w14:paraId="1466EC72" w14:textId="77777777" w:rsidR="002D4CC8" w:rsidRPr="00A70EEA" w:rsidRDefault="002D4CC8" w:rsidP="002D4CC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>
        <w:rPr>
          <w:sz w:val="24"/>
          <w:szCs w:val="24"/>
        </w:rPr>
        <w:t>Spielberechtigung</w:t>
      </w:r>
    </w:p>
    <w:p w14:paraId="4B8980D8" w14:textId="77777777" w:rsidR="002D4CC8" w:rsidRPr="00A70EEA" w:rsidRDefault="002D4CC8" w:rsidP="00D8346B">
      <w:pPr>
        <w:pStyle w:val="Textkrper"/>
        <w:spacing w:before="80" w:after="80"/>
      </w:pPr>
      <w:r>
        <w:t>Spielberechtigt sind alle Hobby-Faustballer*innen;</w:t>
      </w:r>
      <w:r w:rsidR="009F04B4">
        <w:t xml:space="preserve"> </w:t>
      </w:r>
      <w:r>
        <w:t>das Mindestalter</w:t>
      </w:r>
      <w:r w:rsidRPr="00A70EEA">
        <w:t xml:space="preserve"> </w:t>
      </w:r>
      <w:r w:rsidR="00613D5E">
        <w:t xml:space="preserve">beträgt 10 Jahre. </w:t>
      </w:r>
      <w:r w:rsidR="009A4A99">
        <w:t>Es</w:t>
      </w:r>
      <w:r w:rsidR="00613D5E">
        <w:t xml:space="preserve"> dürfen </w:t>
      </w:r>
      <w:r w:rsidR="000C15C0">
        <w:t xml:space="preserve">in jeder Mannschaft </w:t>
      </w:r>
      <w:r w:rsidR="00613D5E">
        <w:t xml:space="preserve">auch in </w:t>
      </w:r>
      <w:r w:rsidR="00613D5E" w:rsidRPr="005A4945">
        <w:t>begrenzter Zahl Spieler*innen teilnehmen, die in den aktiven Runden mitspielen</w:t>
      </w:r>
      <w:r w:rsidR="005A4945" w:rsidRPr="005A4945">
        <w:t>, bei den Leistungsklassen allerdings maximal</w:t>
      </w:r>
      <w:r w:rsidR="005A4945">
        <w:t xml:space="preserve"> in der Landesliga</w:t>
      </w:r>
      <w:r w:rsidR="009F04B4">
        <w:t>.</w:t>
      </w:r>
      <w:r w:rsidR="00613D5E">
        <w:t xml:space="preserve"> (s.</w:t>
      </w:r>
      <w:r w:rsidR="009F04B4">
        <w:t xml:space="preserve"> </w:t>
      </w:r>
      <w:r w:rsidR="00613D5E">
        <w:t>Spielregeln!).</w:t>
      </w:r>
      <w:r w:rsidR="009F04B4">
        <w:t xml:space="preserve"> Mannschaften aus mehreren Vereinen sind erlaubt.</w:t>
      </w:r>
    </w:p>
    <w:p w14:paraId="7520B77B" w14:textId="77777777" w:rsidR="002D4CC8" w:rsidRPr="00A70EEA" w:rsidRDefault="002D4CC8" w:rsidP="002D4CC8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 w:rsidR="00D8346B">
        <w:rPr>
          <w:sz w:val="24"/>
          <w:szCs w:val="24"/>
        </w:rPr>
        <w:t>Spielregeln</w:t>
      </w:r>
    </w:p>
    <w:p w14:paraId="032BE1CC" w14:textId="77777777" w:rsidR="00D8346B" w:rsidRDefault="00D8346B" w:rsidP="002D4CC8">
      <w:pPr>
        <w:pStyle w:val="Textkrper"/>
        <w:spacing w:before="80" w:after="80"/>
      </w:pPr>
      <w:r>
        <w:t>Gespielt wird auf Feldern der Größe 18</w:t>
      </w:r>
      <w:r w:rsidR="00430A2A">
        <w:t xml:space="preserve"> </w:t>
      </w:r>
      <w:r>
        <w:t>x</w:t>
      </w:r>
      <w:r w:rsidR="00430A2A">
        <w:t xml:space="preserve"> </w:t>
      </w:r>
      <w:r>
        <w:t xml:space="preserve">9 Meter (Volleyball-Feld). </w:t>
      </w:r>
      <w:r w:rsidR="00B9519F">
        <w:t xml:space="preserve">Die </w:t>
      </w:r>
      <w:proofErr w:type="spellStart"/>
      <w:r w:rsidR="00B9519F">
        <w:t>Netzhöhe</w:t>
      </w:r>
      <w:proofErr w:type="spellEnd"/>
      <w:r w:rsidR="00B9519F">
        <w:t xml:space="preserve"> beträgt 1,80 Meter. Die Spielzeit beträgt 2</w:t>
      </w:r>
      <w:r w:rsidR="00430A2A">
        <w:t xml:space="preserve"> </w:t>
      </w:r>
      <w:r w:rsidR="00B9519F">
        <w:t>x</w:t>
      </w:r>
      <w:r w:rsidR="00430A2A">
        <w:t xml:space="preserve"> </w:t>
      </w:r>
      <w:r w:rsidR="00B9519F">
        <w:t>10 Minuten.</w:t>
      </w:r>
      <w:r w:rsidR="005C7182">
        <w:t xml:space="preserve"> Gespielt wird mit den Bällen der Jugend U12 (weiß-blau).</w:t>
      </w:r>
    </w:p>
    <w:p w14:paraId="4582092E" w14:textId="77777777" w:rsidR="002D4CC8" w:rsidRDefault="00D8346B" w:rsidP="002D4CC8">
      <w:pPr>
        <w:pStyle w:val="Textkrper"/>
        <w:spacing w:before="80" w:after="80"/>
      </w:pPr>
      <w:r>
        <w:t xml:space="preserve">Zu einer Mannschaft gehören 4 </w:t>
      </w:r>
      <w:r w:rsidR="005C7182">
        <w:t>Spieler*innen</w:t>
      </w:r>
      <w:r>
        <w:t xml:space="preserve"> </w:t>
      </w:r>
      <w:r w:rsidR="00266DFE">
        <w:t xml:space="preserve">(mindestens 3 Spieler*innen) </w:t>
      </w:r>
      <w:r w:rsidR="00AB59F7">
        <w:t xml:space="preserve">gleichzeitig </w:t>
      </w:r>
      <w:r>
        <w:t>auf dem Feld</w:t>
      </w:r>
      <w:r w:rsidR="005C7182">
        <w:t xml:space="preserve">, maximal </w:t>
      </w:r>
      <w:r w:rsidR="00AB59F7">
        <w:t>davon</w:t>
      </w:r>
      <w:r w:rsidR="005C7182">
        <w:t xml:space="preserve"> 1 aktiver Spieler</w:t>
      </w:r>
      <w:r>
        <w:t>; In einem Spiel können maximal 8 Spieler*innen beliebig gegeneinander ausgetaucht werden</w:t>
      </w:r>
      <w:r w:rsidR="005C7182">
        <w:t>, davon maximal 2 aktive Spieler</w:t>
      </w:r>
      <w:r>
        <w:t>.</w:t>
      </w:r>
      <w:r w:rsidR="00430A2A">
        <w:t xml:space="preserve"> Die Mannschaften rotieren nach jedem eigenen Fehler im Uhrzeigersinn.</w:t>
      </w:r>
    </w:p>
    <w:p w14:paraId="28A6FACA" w14:textId="77777777" w:rsidR="009F04B4" w:rsidRDefault="009F04B4" w:rsidP="002D4CC8">
      <w:pPr>
        <w:pStyle w:val="Textkrper"/>
        <w:spacing w:before="80" w:after="80"/>
      </w:pPr>
      <w:r>
        <w:t>Die Angabe erfolgt immer durch die Spieler*innen vorne rechts.</w:t>
      </w:r>
    </w:p>
    <w:p w14:paraId="28EFD008" w14:textId="77777777" w:rsidR="0092711D" w:rsidRDefault="001F016A" w:rsidP="009F04B4">
      <w:pPr>
        <w:pStyle w:val="Textkrper"/>
        <w:spacing w:before="80" w:after="80"/>
      </w:pPr>
      <w:r>
        <w:t xml:space="preserve">Männer dürfen den Ball nur von unten über die Leine </w:t>
      </w:r>
      <w:r w:rsidR="009F04B4">
        <w:t>spielen.</w:t>
      </w:r>
    </w:p>
    <w:p w14:paraId="130C82AC" w14:textId="77777777" w:rsidR="00F77640" w:rsidRDefault="00F77640" w:rsidP="009F04B4">
      <w:pPr>
        <w:pStyle w:val="Textkrper"/>
        <w:spacing w:before="80" w:after="80"/>
      </w:pPr>
    </w:p>
    <w:p w14:paraId="61FDCA10" w14:textId="77777777" w:rsidR="009F04B4" w:rsidRPr="00A70EEA" w:rsidRDefault="0092711D" w:rsidP="009F04B4">
      <w:pPr>
        <w:pStyle w:val="Textkrper"/>
        <w:spacing w:before="80" w:after="80"/>
      </w:pPr>
      <w:r>
        <w:br w:type="page"/>
      </w:r>
    </w:p>
    <w:p w14:paraId="603DAFE3" w14:textId="77777777" w:rsidR="009F04B4" w:rsidRPr="00A70EEA" w:rsidRDefault="009F04B4" w:rsidP="009F04B4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lastRenderedPageBreak/>
        <w:tab/>
      </w:r>
      <w:r>
        <w:rPr>
          <w:sz w:val="24"/>
          <w:szCs w:val="24"/>
        </w:rPr>
        <w:t>Termine</w:t>
      </w:r>
    </w:p>
    <w:p w14:paraId="39917CC5" w14:textId="2C6DA3E9" w:rsidR="00AB59F7" w:rsidRDefault="009F04B4" w:rsidP="009F04B4">
      <w:pPr>
        <w:pStyle w:val="Textkrper"/>
        <w:spacing w:before="80" w:after="80"/>
      </w:pPr>
      <w:r>
        <w:t xml:space="preserve">Wir empfehlen für die Ausrichtung der Turniere Termine nach Abschluss der Meisterschaftssaison. </w:t>
      </w:r>
    </w:p>
    <w:p w14:paraId="1D6C5B39" w14:textId="77777777" w:rsidR="009F04B4" w:rsidRPr="00A70EEA" w:rsidRDefault="009F04B4" w:rsidP="009F04B4">
      <w:pPr>
        <w:pStyle w:val="Textkrper"/>
        <w:spacing w:before="80" w:after="80"/>
      </w:pPr>
      <w:r>
        <w:t>Es steht aber jedem frei, Turniere auch während der Meisterschaftsrunde auszurichten.</w:t>
      </w:r>
    </w:p>
    <w:p w14:paraId="60F46263" w14:textId="77777777" w:rsidR="009F04B4" w:rsidRPr="00A70EEA" w:rsidRDefault="009F04B4" w:rsidP="009F04B4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>
        <w:rPr>
          <w:sz w:val="24"/>
          <w:szCs w:val="24"/>
        </w:rPr>
        <w:t>Durchführung der Turniere</w:t>
      </w:r>
    </w:p>
    <w:p w14:paraId="1A6F5126" w14:textId="77777777" w:rsidR="00C07576" w:rsidRDefault="00A53CD7" w:rsidP="009F04B4">
      <w:pPr>
        <w:pStyle w:val="Textkrper"/>
        <w:spacing w:before="80" w:after="80"/>
      </w:pPr>
      <w:r>
        <w:t>Die</w:t>
      </w:r>
      <w:r w:rsidR="009F04B4">
        <w:t xml:space="preserve"> Verein</w:t>
      </w:r>
      <w:r>
        <w:t>e</w:t>
      </w:r>
      <w:r w:rsidR="00C07576">
        <w:t xml:space="preserve">, </w:t>
      </w:r>
      <w:r>
        <w:t>die</w:t>
      </w:r>
      <w:r w:rsidR="00C07576">
        <w:t xml:space="preserve"> eine Halle zur Verfügung hat, </w:t>
      </w:r>
      <w:r>
        <w:t>laden</w:t>
      </w:r>
      <w:r w:rsidR="00C07576">
        <w:t xml:space="preserve"> </w:t>
      </w:r>
      <w:r w:rsidR="00266DFE">
        <w:t xml:space="preserve">als Ausrichter </w:t>
      </w:r>
      <w:r w:rsidR="00C07576">
        <w:t xml:space="preserve">andere Vereine </w:t>
      </w:r>
      <w:r w:rsidR="00AB59F7">
        <w:t>ihrer</w:t>
      </w:r>
      <w:r w:rsidR="00C07576">
        <w:t xml:space="preserve"> Wahl zu einem Turnier ein. Sobald Termin und die teilnehmenden Mannschaften feststehen, wird der TK-Beauftragte für Wettkampfwesen </w:t>
      </w:r>
      <w:proofErr w:type="gramStart"/>
      <w:r w:rsidR="00C07576">
        <w:t>in formiert</w:t>
      </w:r>
      <w:proofErr w:type="gramEnd"/>
      <w:r w:rsidR="00C07576">
        <w:t xml:space="preserve">; dieser richtet das Turnier in faustball.com ein, Somit können </w:t>
      </w:r>
      <w:r>
        <w:t>dort</w:t>
      </w:r>
      <w:r w:rsidR="00C07576">
        <w:t xml:space="preserve"> </w:t>
      </w:r>
      <w:r w:rsidR="000C15C0">
        <w:t xml:space="preserve">vom Ausrichter </w:t>
      </w:r>
      <w:r w:rsidR="00C07576">
        <w:t xml:space="preserve">die Spielkarten gedruckt und die Spielergebnisse </w:t>
      </w:r>
      <w:r w:rsidR="00863022">
        <w:t>erfasst</w:t>
      </w:r>
      <w:r w:rsidR="00C07576">
        <w:t xml:space="preserve"> werden.</w:t>
      </w:r>
    </w:p>
    <w:p w14:paraId="3B88E8D6" w14:textId="77777777" w:rsidR="00863022" w:rsidRDefault="00863022" w:rsidP="009F04B4">
      <w:pPr>
        <w:pStyle w:val="Textkrper"/>
        <w:spacing w:before="80" w:after="80"/>
      </w:pPr>
      <w:r>
        <w:t>Der gastgebende Verein bestimmt den Wett</w:t>
      </w:r>
      <w:r w:rsidR="000C15C0">
        <w:t>k</w:t>
      </w:r>
      <w:r>
        <w:t>ampfleiter des Turniers</w:t>
      </w:r>
      <w:r w:rsidR="0092711D">
        <w:t>, der in faustball.com eingetragen wird</w:t>
      </w:r>
      <w:r>
        <w:t>.</w:t>
      </w:r>
    </w:p>
    <w:p w14:paraId="0E591EE8" w14:textId="77777777" w:rsidR="00C07576" w:rsidRDefault="00C07576" w:rsidP="009F04B4">
      <w:pPr>
        <w:pStyle w:val="Textkrper"/>
        <w:spacing w:before="80" w:after="80"/>
      </w:pPr>
      <w:r>
        <w:t>Die Turnierergebnisse werden auf der Homepage rtbfaustball.de veröffentlicht.</w:t>
      </w:r>
    </w:p>
    <w:p w14:paraId="0C035080" w14:textId="77777777" w:rsidR="002D4CC8" w:rsidRPr="009A4A99" w:rsidRDefault="002D4CC8" w:rsidP="009A4A99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ab/>
      </w:r>
      <w:r w:rsidR="00B1746F" w:rsidRPr="009A4A99">
        <w:rPr>
          <w:sz w:val="24"/>
          <w:szCs w:val="24"/>
        </w:rPr>
        <w:t>Meldung und Meldeschluss</w:t>
      </w:r>
    </w:p>
    <w:p w14:paraId="7633E409" w14:textId="77777777" w:rsidR="0092711D" w:rsidRDefault="00004E3B" w:rsidP="009A4A99">
      <w:pPr>
        <w:spacing w:before="120" w:after="120"/>
        <w:ind w:left="0"/>
        <w:jc w:val="both"/>
        <w:rPr>
          <w:rFonts w:ascii="Arial" w:hAnsi="Arial" w:cs="Arial"/>
          <w:bCs/>
        </w:rPr>
      </w:pPr>
      <w:r w:rsidRPr="009A4A99">
        <w:rPr>
          <w:rFonts w:ascii="Arial" w:hAnsi="Arial" w:cs="Arial"/>
          <w:bCs/>
        </w:rPr>
        <w:t xml:space="preserve">Die Meldung </w:t>
      </w:r>
      <w:r w:rsidR="009A4A99">
        <w:rPr>
          <w:rFonts w:ascii="Arial" w:hAnsi="Arial" w:cs="Arial"/>
          <w:bCs/>
        </w:rPr>
        <w:t>zur Hobbyrunde</w:t>
      </w:r>
      <w:r w:rsidRPr="009A4A99">
        <w:rPr>
          <w:rFonts w:ascii="Arial" w:hAnsi="Arial" w:cs="Arial"/>
          <w:bCs/>
        </w:rPr>
        <w:t xml:space="preserve"> ist auf dem Meldebogen an den TK-Beauftragten für Wettkampfwesen zu richten.</w:t>
      </w:r>
    </w:p>
    <w:p w14:paraId="3FC02D8C" w14:textId="77777777" w:rsidR="00AB59F7" w:rsidRPr="009A4A99" w:rsidRDefault="00AB59F7" w:rsidP="009A4A99">
      <w:pPr>
        <w:spacing w:before="120" w:after="120"/>
        <w:ind w:left="0"/>
        <w:jc w:val="both"/>
        <w:rPr>
          <w:rFonts w:ascii="Arial" w:hAnsi="Arial" w:cs="Arial"/>
          <w:bCs/>
        </w:rPr>
      </w:pPr>
    </w:p>
    <w:p w14:paraId="4AA02C80" w14:textId="77777777" w:rsidR="009B6BC8" w:rsidRDefault="000C15C0" w:rsidP="005A49A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120" w:after="120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7F08A5" w:rsidRPr="007A05EB">
        <w:rPr>
          <w:rFonts w:ascii="Arial" w:hAnsi="Arial" w:cs="Arial"/>
          <w:b/>
          <w:sz w:val="28"/>
          <w:szCs w:val="28"/>
        </w:rPr>
        <w:t xml:space="preserve">Heinz Werner </w:t>
      </w:r>
      <w:proofErr w:type="spellStart"/>
      <w:r w:rsidR="007F08A5" w:rsidRPr="007A05EB">
        <w:rPr>
          <w:rFonts w:ascii="Arial" w:hAnsi="Arial" w:cs="Arial"/>
          <w:b/>
          <w:sz w:val="28"/>
          <w:szCs w:val="28"/>
        </w:rPr>
        <w:t>Espelmann</w:t>
      </w:r>
      <w:proofErr w:type="spellEnd"/>
      <w:r w:rsidR="007F08A5" w:rsidRPr="007A05EB">
        <w:rPr>
          <w:rFonts w:ascii="Arial" w:hAnsi="Arial" w:cs="Arial"/>
          <w:b/>
          <w:sz w:val="28"/>
          <w:szCs w:val="28"/>
        </w:rPr>
        <w:t>, Ulmenallee 42, 45478 Mülheim</w:t>
      </w:r>
      <w:r w:rsidR="0092711D">
        <w:rPr>
          <w:rFonts w:ascii="Arial" w:hAnsi="Arial" w:cs="Arial"/>
          <w:b/>
          <w:sz w:val="28"/>
          <w:szCs w:val="28"/>
        </w:rPr>
        <w:br/>
        <w:t xml:space="preserve">Mail-Adresse: </w:t>
      </w:r>
      <w:r w:rsidR="0092711D">
        <w:rPr>
          <w:rFonts w:ascii="Arial" w:hAnsi="Arial" w:cs="Arial"/>
          <w:b/>
          <w:sz w:val="28"/>
          <w:szCs w:val="28"/>
        </w:rPr>
        <w:tab/>
      </w:r>
      <w:r w:rsidR="0092711D">
        <w:rPr>
          <w:rFonts w:ascii="Arial" w:hAnsi="Arial" w:cs="Arial"/>
          <w:b/>
          <w:sz w:val="28"/>
          <w:szCs w:val="28"/>
        </w:rPr>
        <w:tab/>
        <w:t>hawe-e@t-online.de</w:t>
      </w:r>
      <w:r w:rsidR="0092711D" w:rsidRPr="0092711D">
        <w:rPr>
          <w:rFonts w:ascii="Arial" w:hAnsi="Arial" w:cs="Arial"/>
          <w:b/>
          <w:sz w:val="28"/>
          <w:szCs w:val="28"/>
        </w:rPr>
        <w:t xml:space="preserve"> </w:t>
      </w:r>
    </w:p>
    <w:p w14:paraId="7DD7FFC4" w14:textId="307A2424" w:rsidR="007F08A5" w:rsidRPr="007A05EB" w:rsidRDefault="0092711D" w:rsidP="005A49A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120" w:after="120"/>
        <w:ind w:left="0"/>
        <w:rPr>
          <w:rFonts w:ascii="Arial" w:hAnsi="Arial" w:cs="Arial"/>
          <w:b/>
          <w:sz w:val="28"/>
          <w:szCs w:val="28"/>
        </w:rPr>
      </w:pPr>
      <w:r w:rsidRPr="007A05EB">
        <w:rPr>
          <w:rFonts w:ascii="Arial" w:hAnsi="Arial" w:cs="Arial"/>
          <w:b/>
          <w:sz w:val="28"/>
          <w:szCs w:val="28"/>
        </w:rPr>
        <w:t>Meldeschlu</w:t>
      </w:r>
      <w:r>
        <w:rPr>
          <w:rFonts w:ascii="Arial" w:hAnsi="Arial" w:cs="Arial"/>
          <w:b/>
          <w:sz w:val="28"/>
          <w:szCs w:val="28"/>
        </w:rPr>
        <w:t>ss</w:t>
      </w:r>
      <w:r w:rsidRPr="007A05EB">
        <w:rPr>
          <w:rFonts w:ascii="Arial" w:hAnsi="Arial" w:cs="Arial"/>
          <w:b/>
          <w:sz w:val="28"/>
          <w:szCs w:val="28"/>
        </w:rPr>
        <w:t xml:space="preserve">:   </w:t>
      </w:r>
      <w:r w:rsidRPr="007A05EB">
        <w:rPr>
          <w:rFonts w:ascii="Arial" w:hAnsi="Arial" w:cs="Arial"/>
          <w:b/>
          <w:sz w:val="28"/>
          <w:szCs w:val="28"/>
        </w:rPr>
        <w:tab/>
        <w:t xml:space="preserve">15. </w:t>
      </w:r>
      <w:r w:rsidR="00583DC6">
        <w:rPr>
          <w:rFonts w:ascii="Arial" w:hAnsi="Arial" w:cs="Arial"/>
          <w:b/>
          <w:sz w:val="28"/>
          <w:szCs w:val="28"/>
        </w:rPr>
        <w:t>April</w:t>
      </w:r>
      <w:r w:rsidRPr="007A05EB">
        <w:rPr>
          <w:rFonts w:ascii="Arial" w:hAnsi="Arial" w:cs="Arial"/>
          <w:b/>
          <w:sz w:val="28"/>
          <w:szCs w:val="28"/>
        </w:rPr>
        <w:t xml:space="preserve"> </w:t>
      </w:r>
      <w:r w:rsidR="00AB6109">
        <w:rPr>
          <w:rFonts w:ascii="Arial" w:hAnsi="Arial" w:cs="Arial"/>
          <w:b/>
          <w:sz w:val="28"/>
          <w:szCs w:val="28"/>
        </w:rPr>
        <w:t>2025</w:t>
      </w:r>
      <w:r>
        <w:rPr>
          <w:rFonts w:ascii="Arial" w:hAnsi="Arial" w:cs="Arial"/>
          <w:b/>
          <w:sz w:val="28"/>
          <w:szCs w:val="28"/>
        </w:rPr>
        <w:br/>
      </w:r>
    </w:p>
    <w:p w14:paraId="627BF72A" w14:textId="77777777" w:rsidR="00853143" w:rsidRPr="00A70EEA" w:rsidRDefault="00853143" w:rsidP="00373BE8">
      <w:pPr>
        <w:pStyle w:val="Textkrper"/>
      </w:pPr>
    </w:p>
    <w:p w14:paraId="48C5F4ED" w14:textId="77777777" w:rsidR="007F08A5" w:rsidRPr="00A70EEA" w:rsidRDefault="007F08A5" w:rsidP="00373BE8">
      <w:pPr>
        <w:pStyle w:val="Textkrper"/>
      </w:pPr>
      <w:r w:rsidRPr="00A70EEA">
        <w:t xml:space="preserve">Mit freundlichen </w:t>
      </w:r>
      <w:proofErr w:type="spellStart"/>
      <w:r w:rsidRPr="00A70EEA">
        <w:t>Grüssen</w:t>
      </w:r>
      <w:proofErr w:type="spellEnd"/>
    </w:p>
    <w:p w14:paraId="6D520CCD" w14:textId="77777777" w:rsidR="007F08A5" w:rsidRPr="00A70EEA" w:rsidRDefault="007F08A5" w:rsidP="00373BE8">
      <w:pPr>
        <w:pStyle w:val="Textkrper"/>
        <w:rPr>
          <w:b/>
        </w:rPr>
      </w:pPr>
      <w:r w:rsidRPr="00A70EEA">
        <w:rPr>
          <w:b/>
        </w:rPr>
        <w:t>TK-Faustball</w:t>
      </w:r>
    </w:p>
    <w:p w14:paraId="7FC1F31B" w14:textId="77777777" w:rsidR="00D2135E" w:rsidRPr="00A70EEA" w:rsidRDefault="00D2135E" w:rsidP="00373BE8">
      <w:pPr>
        <w:pStyle w:val="Textkrper"/>
        <w:rPr>
          <w:b/>
        </w:rPr>
      </w:pPr>
    </w:p>
    <w:p w14:paraId="4E983C88" w14:textId="77777777" w:rsidR="007F08A5" w:rsidRPr="00A70EEA" w:rsidRDefault="007F08A5" w:rsidP="00373BE8">
      <w:pPr>
        <w:pStyle w:val="Textkrper"/>
        <w:rPr>
          <w:b/>
        </w:rPr>
      </w:pPr>
      <w:r w:rsidRPr="00A70EEA">
        <w:object w:dxaOrig="18577" w:dyaOrig="11937" w14:anchorId="08225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78pt" o:ole="" fillcolor="window">
            <v:imagedata r:id="rId8" o:title=""/>
          </v:shape>
          <o:OLEObject Type="Embed" ProgID="MS_ClipArt_Gallery" ShapeID="_x0000_i1025" DrawAspect="Content" ObjectID="_1797492684" r:id="rId9"/>
        </w:object>
      </w:r>
    </w:p>
    <w:p w14:paraId="415712A2" w14:textId="77777777" w:rsidR="007F08A5" w:rsidRPr="00A70EEA" w:rsidRDefault="007F08A5" w:rsidP="00373BE8">
      <w:pPr>
        <w:pStyle w:val="Textkrper"/>
      </w:pPr>
      <w:r w:rsidRPr="00A70EEA">
        <w:t xml:space="preserve">Heinz-Werner </w:t>
      </w:r>
      <w:proofErr w:type="spellStart"/>
      <w:r w:rsidRPr="00A70EEA">
        <w:t>Espelmann</w:t>
      </w:r>
      <w:proofErr w:type="spellEnd"/>
    </w:p>
    <w:p w14:paraId="4472B9E7" w14:textId="77777777" w:rsidR="007F08A5" w:rsidRDefault="007F08A5" w:rsidP="00373BE8">
      <w:pPr>
        <w:pStyle w:val="Textkrper"/>
      </w:pPr>
      <w:r w:rsidRPr="00A70EEA">
        <w:t>Beauftragter für Wettkampfwesen</w:t>
      </w:r>
    </w:p>
    <w:p w14:paraId="007B895C" w14:textId="77777777" w:rsidR="0018438E" w:rsidRDefault="0018438E" w:rsidP="00373BE8">
      <w:pPr>
        <w:pStyle w:val="Textkrper"/>
      </w:pPr>
    </w:p>
    <w:sectPr w:rsidR="0018438E" w:rsidSect="005556B4">
      <w:headerReference w:type="default" r:id="rId10"/>
      <w:footerReference w:type="default" r:id="rId11"/>
      <w:footerReference w:type="first" r:id="rId12"/>
      <w:pgSz w:w="11907" w:h="16840"/>
      <w:pgMar w:top="1134" w:right="851" w:bottom="851" w:left="1134" w:header="851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1D04" w14:textId="77777777" w:rsidR="001E11D5" w:rsidRDefault="001E11D5">
      <w:r>
        <w:separator/>
      </w:r>
    </w:p>
  </w:endnote>
  <w:endnote w:type="continuationSeparator" w:id="0">
    <w:p w14:paraId="096B8C61" w14:textId="77777777" w:rsidR="001E11D5" w:rsidRDefault="001E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2B93" w14:textId="3F6A8870" w:rsidR="007F08A5" w:rsidRDefault="000A38D6" w:rsidP="000A38D6">
    <w:pPr>
      <w:pStyle w:val="Fuzeile"/>
      <w:numPr>
        <w:ilvl w:val="0"/>
        <w:numId w:val="0"/>
      </w:numPr>
      <w:tabs>
        <w:tab w:val="clear" w:pos="9000"/>
        <w:tab w:val="right" w:pos="8931"/>
      </w:tabs>
    </w:pPr>
    <w:r>
      <w:t xml:space="preserve">Ausschreibung </w:t>
    </w:r>
    <w:r w:rsidR="00583DC6">
      <w:t>Feld</w:t>
    </w:r>
    <w:r w:rsidR="007F08A5">
      <w:t xml:space="preserve"> -</w:t>
    </w:r>
    <w:r w:rsidR="00AB59F7">
      <w:t xml:space="preserve"> Hobbyrunde</w:t>
    </w:r>
    <w:r w:rsidR="007F08A5" w:rsidRPr="007054A5">
      <w:t xml:space="preserve"> </w:t>
    </w:r>
    <w:r w:rsidR="00AB6109">
      <w:rPr>
        <w:rFonts w:cs="Arial"/>
      </w:rPr>
      <w:t>2025</w:t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83049C">
      <w:rPr>
        <w:noProof/>
      </w:rPr>
      <w:t>6</w:t>
    </w:r>
    <w:r w:rsidR="007F08A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20CB" w14:textId="450622D1" w:rsidR="007F08A5" w:rsidRDefault="0092711D" w:rsidP="000A38D6">
    <w:pPr>
      <w:pStyle w:val="Fuzeile"/>
      <w:numPr>
        <w:ilvl w:val="0"/>
        <w:numId w:val="0"/>
      </w:numPr>
    </w:pPr>
    <w:r>
      <w:t xml:space="preserve">Ausschreibung </w:t>
    </w:r>
    <w:r w:rsidR="00583DC6">
      <w:t>Feld</w:t>
    </w:r>
    <w:r>
      <w:t xml:space="preserve"> - Hobbyrunde</w:t>
    </w:r>
    <w:r w:rsidRPr="007054A5">
      <w:t xml:space="preserve"> </w:t>
    </w:r>
    <w:r w:rsidR="00AB6109">
      <w:rPr>
        <w:rFonts w:cs="Arial"/>
      </w:rPr>
      <w:t>2025</w:t>
    </w:r>
    <w:r>
      <w:tab/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83049C">
      <w:rPr>
        <w:noProof/>
      </w:rPr>
      <w:t>1</w:t>
    </w:r>
    <w:r w:rsidR="007F08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716E" w14:textId="77777777" w:rsidR="001E11D5" w:rsidRDefault="001E11D5">
      <w:r>
        <w:separator/>
      </w:r>
    </w:p>
  </w:footnote>
  <w:footnote w:type="continuationSeparator" w:id="0">
    <w:p w14:paraId="28DA5E41" w14:textId="77777777" w:rsidR="001E11D5" w:rsidRDefault="001E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5A8D" w14:textId="77777777" w:rsidR="007F08A5" w:rsidRDefault="007F08A5">
    <w:pPr>
      <w:pStyle w:val="Kopfzeile"/>
      <w:pBdr>
        <w:bottom w:val="single" w:sz="6" w:space="1" w:color="auto"/>
      </w:pBdr>
      <w:rPr>
        <w:rFonts w:ascii="Helv" w:hAnsi="Helv"/>
        <w:b/>
      </w:rPr>
    </w:pPr>
    <w:r>
      <w:rPr>
        <w:rFonts w:ascii="Helv" w:hAnsi="Helv"/>
        <w:b/>
      </w:rPr>
      <w:t>Rheinischer Turnerbund e.V.</w:t>
    </w:r>
    <w:r>
      <w:rPr>
        <w:rFonts w:ascii="Helv" w:hAnsi="Helv"/>
        <w:b/>
      </w:rPr>
      <w:tab/>
    </w:r>
    <w:r>
      <w:rPr>
        <w:rFonts w:ascii="Helv" w:hAnsi="Helv"/>
        <w:b/>
      </w:rPr>
      <w:tab/>
    </w:r>
    <w:proofErr w:type="gramStart"/>
    <w:r>
      <w:rPr>
        <w:rFonts w:ascii="Helv" w:hAnsi="Helv"/>
        <w:b/>
      </w:rPr>
      <w:t>TK Faustball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613"/>
    <w:multiLevelType w:val="hybridMultilevel"/>
    <w:tmpl w:val="D9A04726"/>
    <w:lvl w:ilvl="0" w:tplc="90463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BE6F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A1047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DAFF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18BA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A847F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88E4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84C1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006E1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0CDB"/>
    <w:multiLevelType w:val="multilevel"/>
    <w:tmpl w:val="051C5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86EDA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A16EF0"/>
    <w:multiLevelType w:val="multilevel"/>
    <w:tmpl w:val="9EDAB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3E1C85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E87D34"/>
    <w:multiLevelType w:val="multilevel"/>
    <w:tmpl w:val="5F1AC8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5543AD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9A37AA2"/>
    <w:multiLevelType w:val="multilevel"/>
    <w:tmpl w:val="5B122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3E17AC"/>
    <w:multiLevelType w:val="multilevel"/>
    <w:tmpl w:val="97B806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782B19"/>
    <w:multiLevelType w:val="hybridMultilevel"/>
    <w:tmpl w:val="48EE1F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4472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C023AB"/>
    <w:multiLevelType w:val="hybridMultilevel"/>
    <w:tmpl w:val="5014662A"/>
    <w:lvl w:ilvl="0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51B25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774483"/>
    <w:multiLevelType w:val="multilevel"/>
    <w:tmpl w:val="13422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910A2C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6A62A94"/>
    <w:multiLevelType w:val="multilevel"/>
    <w:tmpl w:val="07A20C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7840131"/>
    <w:multiLevelType w:val="multilevel"/>
    <w:tmpl w:val="1D0CA8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8171643"/>
    <w:multiLevelType w:val="hybridMultilevel"/>
    <w:tmpl w:val="0AB2B1A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1B64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C2A62BE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D3D1CDA"/>
    <w:multiLevelType w:val="multilevel"/>
    <w:tmpl w:val="9AFAD1B0"/>
    <w:lvl w:ilvl="0">
      <w:start w:val="2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E0E66CE"/>
    <w:multiLevelType w:val="multilevel"/>
    <w:tmpl w:val="32B0130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BE3ED3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EFF6ADD"/>
    <w:multiLevelType w:val="multilevel"/>
    <w:tmpl w:val="80C2F0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CC47D7"/>
    <w:multiLevelType w:val="hybridMultilevel"/>
    <w:tmpl w:val="AB34550A"/>
    <w:lvl w:ilvl="0" w:tplc="349EF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7481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040F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CF2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9E7D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6F444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C048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ECBA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AEA1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320C2"/>
    <w:multiLevelType w:val="multilevel"/>
    <w:tmpl w:val="7AFEEB2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2C518D"/>
    <w:multiLevelType w:val="multilevel"/>
    <w:tmpl w:val="72301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0510519"/>
    <w:multiLevelType w:val="multilevel"/>
    <w:tmpl w:val="A642C2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3CB4C59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3948D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9D2105E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A217389"/>
    <w:multiLevelType w:val="hybridMultilevel"/>
    <w:tmpl w:val="305A52D6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6D637A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3D6860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A85151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DBA63B1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F854AB2"/>
    <w:multiLevelType w:val="multilevel"/>
    <w:tmpl w:val="4BF8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0380108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2C025DA"/>
    <w:multiLevelType w:val="multilevel"/>
    <w:tmpl w:val="B2423C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6FC3093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35652F"/>
    <w:multiLevelType w:val="hybridMultilevel"/>
    <w:tmpl w:val="01542D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C064A"/>
    <w:multiLevelType w:val="multilevel"/>
    <w:tmpl w:val="D1C4DAC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4917D3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FF02B18"/>
    <w:multiLevelType w:val="multilevel"/>
    <w:tmpl w:val="A2D662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44F4E30"/>
    <w:multiLevelType w:val="multilevel"/>
    <w:tmpl w:val="3844F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8A551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01003512">
    <w:abstractNumId w:val="24"/>
  </w:num>
  <w:num w:numId="2" w16cid:durableId="978875552">
    <w:abstractNumId w:val="0"/>
  </w:num>
  <w:num w:numId="3" w16cid:durableId="1666863834">
    <w:abstractNumId w:val="17"/>
  </w:num>
  <w:num w:numId="4" w16cid:durableId="821039643">
    <w:abstractNumId w:val="11"/>
  </w:num>
  <w:num w:numId="5" w16cid:durableId="1250312279">
    <w:abstractNumId w:val="45"/>
  </w:num>
  <w:num w:numId="6" w16cid:durableId="250164244">
    <w:abstractNumId w:val="13"/>
  </w:num>
  <w:num w:numId="7" w16cid:durableId="325398118">
    <w:abstractNumId w:val="7"/>
  </w:num>
  <w:num w:numId="8" w16cid:durableId="812913028">
    <w:abstractNumId w:val="8"/>
  </w:num>
  <w:num w:numId="9" w16cid:durableId="387151323">
    <w:abstractNumId w:val="9"/>
  </w:num>
  <w:num w:numId="10" w16cid:durableId="454717747">
    <w:abstractNumId w:val="40"/>
  </w:num>
  <w:num w:numId="11" w16cid:durableId="2108844759">
    <w:abstractNumId w:val="31"/>
  </w:num>
  <w:num w:numId="12" w16cid:durableId="2045252505">
    <w:abstractNumId w:val="5"/>
  </w:num>
  <w:num w:numId="13" w16cid:durableId="113333727">
    <w:abstractNumId w:val="20"/>
  </w:num>
  <w:num w:numId="14" w16cid:durableId="209077367">
    <w:abstractNumId w:val="44"/>
  </w:num>
  <w:num w:numId="15" w16cid:durableId="1451245306">
    <w:abstractNumId w:val="3"/>
  </w:num>
  <w:num w:numId="16" w16cid:durableId="1187720585">
    <w:abstractNumId w:val="43"/>
  </w:num>
  <w:num w:numId="17" w16cid:durableId="351029092">
    <w:abstractNumId w:val="12"/>
  </w:num>
  <w:num w:numId="18" w16cid:durableId="75637312">
    <w:abstractNumId w:val="22"/>
  </w:num>
  <w:num w:numId="19" w16cid:durableId="1019240840">
    <w:abstractNumId w:val="15"/>
  </w:num>
  <w:num w:numId="20" w16cid:durableId="1749381278">
    <w:abstractNumId w:val="38"/>
  </w:num>
  <w:num w:numId="21" w16cid:durableId="570234465">
    <w:abstractNumId w:val="20"/>
  </w:num>
  <w:num w:numId="22" w16cid:durableId="871529142">
    <w:abstractNumId w:val="27"/>
  </w:num>
  <w:num w:numId="23" w16cid:durableId="1698651517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9115055">
    <w:abstractNumId w:val="25"/>
  </w:num>
  <w:num w:numId="25" w16cid:durableId="829952323">
    <w:abstractNumId w:val="41"/>
  </w:num>
  <w:num w:numId="26" w16cid:durableId="1756702384">
    <w:abstractNumId w:val="19"/>
  </w:num>
  <w:num w:numId="27" w16cid:durableId="1554150328">
    <w:abstractNumId w:val="1"/>
  </w:num>
  <w:num w:numId="28" w16cid:durableId="943657679">
    <w:abstractNumId w:val="28"/>
  </w:num>
  <w:num w:numId="29" w16cid:durableId="1042440134">
    <w:abstractNumId w:val="26"/>
  </w:num>
  <w:num w:numId="30" w16cid:durableId="184711523">
    <w:abstractNumId w:val="36"/>
  </w:num>
  <w:num w:numId="31" w16cid:durableId="211843623">
    <w:abstractNumId w:val="23"/>
  </w:num>
  <w:num w:numId="32" w16cid:durableId="1867130571">
    <w:abstractNumId w:val="16"/>
  </w:num>
  <w:num w:numId="33" w16cid:durableId="76678314">
    <w:abstractNumId w:val="42"/>
  </w:num>
  <w:num w:numId="34" w16cid:durableId="317998974">
    <w:abstractNumId w:val="10"/>
  </w:num>
  <w:num w:numId="35" w16cid:durableId="1624650552">
    <w:abstractNumId w:val="35"/>
  </w:num>
  <w:num w:numId="36" w16cid:durableId="967012290">
    <w:abstractNumId w:val="18"/>
  </w:num>
  <w:num w:numId="37" w16cid:durableId="964196883">
    <w:abstractNumId w:val="39"/>
  </w:num>
  <w:num w:numId="38" w16cid:durableId="1939676659">
    <w:abstractNumId w:val="32"/>
  </w:num>
  <w:num w:numId="39" w16cid:durableId="691345412">
    <w:abstractNumId w:val="14"/>
  </w:num>
  <w:num w:numId="40" w16cid:durableId="2011786063">
    <w:abstractNumId w:val="33"/>
  </w:num>
  <w:num w:numId="41" w16cid:durableId="197859072">
    <w:abstractNumId w:val="2"/>
  </w:num>
  <w:num w:numId="42" w16cid:durableId="425078720">
    <w:abstractNumId w:val="21"/>
  </w:num>
  <w:num w:numId="43" w16cid:durableId="465780050">
    <w:abstractNumId w:val="6"/>
  </w:num>
  <w:num w:numId="44" w16cid:durableId="789932062">
    <w:abstractNumId w:val="30"/>
  </w:num>
  <w:num w:numId="45" w16cid:durableId="524292109">
    <w:abstractNumId w:val="34"/>
  </w:num>
  <w:num w:numId="46" w16cid:durableId="1727533023">
    <w:abstractNumId w:val="37"/>
  </w:num>
  <w:num w:numId="47" w16cid:durableId="213582572">
    <w:abstractNumId w:val="4"/>
  </w:num>
  <w:num w:numId="48" w16cid:durableId="106714716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1F"/>
    <w:rsid w:val="000030AC"/>
    <w:rsid w:val="00004E3B"/>
    <w:rsid w:val="0000600C"/>
    <w:rsid w:val="00010254"/>
    <w:rsid w:val="000242F8"/>
    <w:rsid w:val="000245A2"/>
    <w:rsid w:val="0002684B"/>
    <w:rsid w:val="00027176"/>
    <w:rsid w:val="00040808"/>
    <w:rsid w:val="00040E1D"/>
    <w:rsid w:val="00052174"/>
    <w:rsid w:val="000577A4"/>
    <w:rsid w:val="00083EE1"/>
    <w:rsid w:val="00090537"/>
    <w:rsid w:val="000A09C9"/>
    <w:rsid w:val="000A36A7"/>
    <w:rsid w:val="000A38D6"/>
    <w:rsid w:val="000B5F03"/>
    <w:rsid w:val="000B6085"/>
    <w:rsid w:val="000B67FE"/>
    <w:rsid w:val="000C15C0"/>
    <w:rsid w:val="000C4AE8"/>
    <w:rsid w:val="000D40C9"/>
    <w:rsid w:val="000D593F"/>
    <w:rsid w:val="000E6661"/>
    <w:rsid w:val="001032FF"/>
    <w:rsid w:val="001330DA"/>
    <w:rsid w:val="00134208"/>
    <w:rsid w:val="00134AE6"/>
    <w:rsid w:val="0013706A"/>
    <w:rsid w:val="00137E7D"/>
    <w:rsid w:val="00145923"/>
    <w:rsid w:val="00151ADF"/>
    <w:rsid w:val="001531C5"/>
    <w:rsid w:val="00154CE2"/>
    <w:rsid w:val="00167432"/>
    <w:rsid w:val="00171675"/>
    <w:rsid w:val="0018438E"/>
    <w:rsid w:val="00184BA0"/>
    <w:rsid w:val="00190F5C"/>
    <w:rsid w:val="001A2B4D"/>
    <w:rsid w:val="001A7B28"/>
    <w:rsid w:val="001B10E5"/>
    <w:rsid w:val="001B2727"/>
    <w:rsid w:val="001C0263"/>
    <w:rsid w:val="001C075E"/>
    <w:rsid w:val="001C3AA1"/>
    <w:rsid w:val="001C3FCF"/>
    <w:rsid w:val="001D60A3"/>
    <w:rsid w:val="001D786E"/>
    <w:rsid w:val="001E11D5"/>
    <w:rsid w:val="001F016A"/>
    <w:rsid w:val="001F3040"/>
    <w:rsid w:val="001F347A"/>
    <w:rsid w:val="00200416"/>
    <w:rsid w:val="00201314"/>
    <w:rsid w:val="00204484"/>
    <w:rsid w:val="00205E03"/>
    <w:rsid w:val="00211CDD"/>
    <w:rsid w:val="002220C6"/>
    <w:rsid w:val="00227FC9"/>
    <w:rsid w:val="0025393B"/>
    <w:rsid w:val="0025540B"/>
    <w:rsid w:val="00261B06"/>
    <w:rsid w:val="00266257"/>
    <w:rsid w:val="00266DFE"/>
    <w:rsid w:val="00271BC0"/>
    <w:rsid w:val="002731C3"/>
    <w:rsid w:val="00286AB3"/>
    <w:rsid w:val="00286D58"/>
    <w:rsid w:val="002A2E71"/>
    <w:rsid w:val="002A467C"/>
    <w:rsid w:val="002B6778"/>
    <w:rsid w:val="002C36C3"/>
    <w:rsid w:val="002C54D3"/>
    <w:rsid w:val="002C634A"/>
    <w:rsid w:val="002D2C73"/>
    <w:rsid w:val="002D4CC8"/>
    <w:rsid w:val="002E2C20"/>
    <w:rsid w:val="002E2FCF"/>
    <w:rsid w:val="002E3B08"/>
    <w:rsid w:val="002F1B85"/>
    <w:rsid w:val="003007E3"/>
    <w:rsid w:val="00300D4C"/>
    <w:rsid w:val="00302A11"/>
    <w:rsid w:val="003307DD"/>
    <w:rsid w:val="003376B8"/>
    <w:rsid w:val="00342932"/>
    <w:rsid w:val="0035639B"/>
    <w:rsid w:val="003623CD"/>
    <w:rsid w:val="00362406"/>
    <w:rsid w:val="00365EDF"/>
    <w:rsid w:val="003664C8"/>
    <w:rsid w:val="00370BB0"/>
    <w:rsid w:val="00370BB8"/>
    <w:rsid w:val="00373473"/>
    <w:rsid w:val="003737DE"/>
    <w:rsid w:val="00373BE8"/>
    <w:rsid w:val="003769EF"/>
    <w:rsid w:val="003A3D3C"/>
    <w:rsid w:val="003B4CC1"/>
    <w:rsid w:val="003B6AA2"/>
    <w:rsid w:val="003D0649"/>
    <w:rsid w:val="003D6641"/>
    <w:rsid w:val="003E1F67"/>
    <w:rsid w:val="003F0549"/>
    <w:rsid w:val="003F69F0"/>
    <w:rsid w:val="003F7A07"/>
    <w:rsid w:val="00400D47"/>
    <w:rsid w:val="004134DC"/>
    <w:rsid w:val="004156DE"/>
    <w:rsid w:val="00426B7A"/>
    <w:rsid w:val="00430A2A"/>
    <w:rsid w:val="004420B9"/>
    <w:rsid w:val="0044586E"/>
    <w:rsid w:val="00445E47"/>
    <w:rsid w:val="0045584A"/>
    <w:rsid w:val="004564CC"/>
    <w:rsid w:val="00480332"/>
    <w:rsid w:val="00481FD9"/>
    <w:rsid w:val="004831A7"/>
    <w:rsid w:val="00492D59"/>
    <w:rsid w:val="00495AF5"/>
    <w:rsid w:val="004A4D20"/>
    <w:rsid w:val="004B31EC"/>
    <w:rsid w:val="004B611F"/>
    <w:rsid w:val="004C6497"/>
    <w:rsid w:val="004C6EA5"/>
    <w:rsid w:val="004D56F7"/>
    <w:rsid w:val="004D75AC"/>
    <w:rsid w:val="004E1B62"/>
    <w:rsid w:val="004F2EE6"/>
    <w:rsid w:val="004F4364"/>
    <w:rsid w:val="005070FE"/>
    <w:rsid w:val="00511BC5"/>
    <w:rsid w:val="00516996"/>
    <w:rsid w:val="00531633"/>
    <w:rsid w:val="00546B53"/>
    <w:rsid w:val="00550610"/>
    <w:rsid w:val="005554DA"/>
    <w:rsid w:val="005556B4"/>
    <w:rsid w:val="00562601"/>
    <w:rsid w:val="00565F89"/>
    <w:rsid w:val="005678D2"/>
    <w:rsid w:val="00571736"/>
    <w:rsid w:val="005753F4"/>
    <w:rsid w:val="00581C60"/>
    <w:rsid w:val="00583DC6"/>
    <w:rsid w:val="00592B4E"/>
    <w:rsid w:val="005A1BB6"/>
    <w:rsid w:val="005A1FEA"/>
    <w:rsid w:val="005A4945"/>
    <w:rsid w:val="005A49A2"/>
    <w:rsid w:val="005B0BD2"/>
    <w:rsid w:val="005B7961"/>
    <w:rsid w:val="005C3D6E"/>
    <w:rsid w:val="005C7182"/>
    <w:rsid w:val="005D2173"/>
    <w:rsid w:val="005D60F6"/>
    <w:rsid w:val="005D6A53"/>
    <w:rsid w:val="005E40C1"/>
    <w:rsid w:val="005F4949"/>
    <w:rsid w:val="00601139"/>
    <w:rsid w:val="00602328"/>
    <w:rsid w:val="00603F19"/>
    <w:rsid w:val="00604657"/>
    <w:rsid w:val="006053B6"/>
    <w:rsid w:val="006113DC"/>
    <w:rsid w:val="00613D5E"/>
    <w:rsid w:val="00616854"/>
    <w:rsid w:val="0062726B"/>
    <w:rsid w:val="00650F9D"/>
    <w:rsid w:val="00653694"/>
    <w:rsid w:val="006611DA"/>
    <w:rsid w:val="00661CDA"/>
    <w:rsid w:val="0066246F"/>
    <w:rsid w:val="00662C85"/>
    <w:rsid w:val="00666795"/>
    <w:rsid w:val="00673648"/>
    <w:rsid w:val="0068161E"/>
    <w:rsid w:val="00682512"/>
    <w:rsid w:val="00684D5A"/>
    <w:rsid w:val="006856E0"/>
    <w:rsid w:val="006937DF"/>
    <w:rsid w:val="0069522C"/>
    <w:rsid w:val="006A11F9"/>
    <w:rsid w:val="006A49EE"/>
    <w:rsid w:val="006B47B0"/>
    <w:rsid w:val="006C0F4F"/>
    <w:rsid w:val="006C56AB"/>
    <w:rsid w:val="006C6846"/>
    <w:rsid w:val="006D1E8E"/>
    <w:rsid w:val="006E7C88"/>
    <w:rsid w:val="006F39AB"/>
    <w:rsid w:val="006F71F9"/>
    <w:rsid w:val="007009D9"/>
    <w:rsid w:val="007054A5"/>
    <w:rsid w:val="00707569"/>
    <w:rsid w:val="007128AE"/>
    <w:rsid w:val="00713D2E"/>
    <w:rsid w:val="00725820"/>
    <w:rsid w:val="0073175B"/>
    <w:rsid w:val="00750F91"/>
    <w:rsid w:val="007605A8"/>
    <w:rsid w:val="007614FE"/>
    <w:rsid w:val="00764FC9"/>
    <w:rsid w:val="007758FA"/>
    <w:rsid w:val="007871A3"/>
    <w:rsid w:val="00790F11"/>
    <w:rsid w:val="00791AE1"/>
    <w:rsid w:val="007A05EB"/>
    <w:rsid w:val="007B142E"/>
    <w:rsid w:val="007B225F"/>
    <w:rsid w:val="007C2597"/>
    <w:rsid w:val="007D7213"/>
    <w:rsid w:val="007E5DDB"/>
    <w:rsid w:val="007E79F0"/>
    <w:rsid w:val="007F08A5"/>
    <w:rsid w:val="007F3154"/>
    <w:rsid w:val="0080782F"/>
    <w:rsid w:val="008156E9"/>
    <w:rsid w:val="00816850"/>
    <w:rsid w:val="00821BD8"/>
    <w:rsid w:val="00826B91"/>
    <w:rsid w:val="0083049C"/>
    <w:rsid w:val="00837A4F"/>
    <w:rsid w:val="00841F43"/>
    <w:rsid w:val="00853143"/>
    <w:rsid w:val="008546AA"/>
    <w:rsid w:val="00863022"/>
    <w:rsid w:val="00863664"/>
    <w:rsid w:val="008769B9"/>
    <w:rsid w:val="00882F3E"/>
    <w:rsid w:val="008840D4"/>
    <w:rsid w:val="0089119D"/>
    <w:rsid w:val="008A10D3"/>
    <w:rsid w:val="008A3B41"/>
    <w:rsid w:val="008C0B14"/>
    <w:rsid w:val="008C1448"/>
    <w:rsid w:val="008C2788"/>
    <w:rsid w:val="008E1DDB"/>
    <w:rsid w:val="008E4612"/>
    <w:rsid w:val="008F496D"/>
    <w:rsid w:val="00911FFD"/>
    <w:rsid w:val="00913C76"/>
    <w:rsid w:val="00917828"/>
    <w:rsid w:val="0092711D"/>
    <w:rsid w:val="0093156C"/>
    <w:rsid w:val="0093178A"/>
    <w:rsid w:val="0093718E"/>
    <w:rsid w:val="0094067F"/>
    <w:rsid w:val="009416F7"/>
    <w:rsid w:val="00950BF6"/>
    <w:rsid w:val="00953CDF"/>
    <w:rsid w:val="0096379E"/>
    <w:rsid w:val="00965739"/>
    <w:rsid w:val="00983CB6"/>
    <w:rsid w:val="009A4A99"/>
    <w:rsid w:val="009B6BC8"/>
    <w:rsid w:val="009C09C0"/>
    <w:rsid w:val="009C139A"/>
    <w:rsid w:val="009E1989"/>
    <w:rsid w:val="009E65B7"/>
    <w:rsid w:val="009F04B4"/>
    <w:rsid w:val="009F5A32"/>
    <w:rsid w:val="009F795A"/>
    <w:rsid w:val="00A0041C"/>
    <w:rsid w:val="00A01A59"/>
    <w:rsid w:val="00A037A0"/>
    <w:rsid w:val="00A038A2"/>
    <w:rsid w:val="00A05710"/>
    <w:rsid w:val="00A060F0"/>
    <w:rsid w:val="00A10CBA"/>
    <w:rsid w:val="00A1283A"/>
    <w:rsid w:val="00A14798"/>
    <w:rsid w:val="00A22DC3"/>
    <w:rsid w:val="00A25DDA"/>
    <w:rsid w:val="00A266DF"/>
    <w:rsid w:val="00A35A00"/>
    <w:rsid w:val="00A365E4"/>
    <w:rsid w:val="00A4261E"/>
    <w:rsid w:val="00A518CF"/>
    <w:rsid w:val="00A53CD7"/>
    <w:rsid w:val="00A65E24"/>
    <w:rsid w:val="00A70EEA"/>
    <w:rsid w:val="00A712D0"/>
    <w:rsid w:val="00A71557"/>
    <w:rsid w:val="00A7693F"/>
    <w:rsid w:val="00A83995"/>
    <w:rsid w:val="00A8687F"/>
    <w:rsid w:val="00A95D1E"/>
    <w:rsid w:val="00AA2957"/>
    <w:rsid w:val="00AA7210"/>
    <w:rsid w:val="00AA7871"/>
    <w:rsid w:val="00AB3437"/>
    <w:rsid w:val="00AB4804"/>
    <w:rsid w:val="00AB54B8"/>
    <w:rsid w:val="00AB59F7"/>
    <w:rsid w:val="00AB6109"/>
    <w:rsid w:val="00AC001F"/>
    <w:rsid w:val="00AC142E"/>
    <w:rsid w:val="00AD022F"/>
    <w:rsid w:val="00AD39AD"/>
    <w:rsid w:val="00AE2C58"/>
    <w:rsid w:val="00AE3921"/>
    <w:rsid w:val="00AF2C24"/>
    <w:rsid w:val="00AF4891"/>
    <w:rsid w:val="00B04077"/>
    <w:rsid w:val="00B043B9"/>
    <w:rsid w:val="00B055BF"/>
    <w:rsid w:val="00B12722"/>
    <w:rsid w:val="00B1746F"/>
    <w:rsid w:val="00B17A47"/>
    <w:rsid w:val="00B27A5A"/>
    <w:rsid w:val="00B27E01"/>
    <w:rsid w:val="00B45046"/>
    <w:rsid w:val="00B62800"/>
    <w:rsid w:val="00B64F0F"/>
    <w:rsid w:val="00B74A07"/>
    <w:rsid w:val="00B828A1"/>
    <w:rsid w:val="00B85A4F"/>
    <w:rsid w:val="00B86634"/>
    <w:rsid w:val="00B87B9A"/>
    <w:rsid w:val="00B9519F"/>
    <w:rsid w:val="00BA095E"/>
    <w:rsid w:val="00BA1D57"/>
    <w:rsid w:val="00BA3EC4"/>
    <w:rsid w:val="00BA7635"/>
    <w:rsid w:val="00BB1676"/>
    <w:rsid w:val="00BB3A55"/>
    <w:rsid w:val="00BC4CE0"/>
    <w:rsid w:val="00BC66FB"/>
    <w:rsid w:val="00BD0358"/>
    <w:rsid w:val="00BD6C6A"/>
    <w:rsid w:val="00BE6212"/>
    <w:rsid w:val="00BE6522"/>
    <w:rsid w:val="00C07576"/>
    <w:rsid w:val="00C24CA9"/>
    <w:rsid w:val="00C371EC"/>
    <w:rsid w:val="00C4533F"/>
    <w:rsid w:val="00C46FB2"/>
    <w:rsid w:val="00C532ED"/>
    <w:rsid w:val="00C569BC"/>
    <w:rsid w:val="00C56BAF"/>
    <w:rsid w:val="00C57A1E"/>
    <w:rsid w:val="00C614BB"/>
    <w:rsid w:val="00C634F7"/>
    <w:rsid w:val="00C710F7"/>
    <w:rsid w:val="00C741B6"/>
    <w:rsid w:val="00C77086"/>
    <w:rsid w:val="00C800F4"/>
    <w:rsid w:val="00CA7CF4"/>
    <w:rsid w:val="00CB1CC3"/>
    <w:rsid w:val="00CB2948"/>
    <w:rsid w:val="00CB35D5"/>
    <w:rsid w:val="00CB69D3"/>
    <w:rsid w:val="00CC06D4"/>
    <w:rsid w:val="00CC0DF7"/>
    <w:rsid w:val="00CC14A6"/>
    <w:rsid w:val="00CC298F"/>
    <w:rsid w:val="00CC37C7"/>
    <w:rsid w:val="00CC5FFE"/>
    <w:rsid w:val="00CC6094"/>
    <w:rsid w:val="00CD3F69"/>
    <w:rsid w:val="00CE39F3"/>
    <w:rsid w:val="00CF049E"/>
    <w:rsid w:val="00D0404E"/>
    <w:rsid w:val="00D07508"/>
    <w:rsid w:val="00D1050B"/>
    <w:rsid w:val="00D152E8"/>
    <w:rsid w:val="00D17260"/>
    <w:rsid w:val="00D2135E"/>
    <w:rsid w:val="00D46E3C"/>
    <w:rsid w:val="00D46F21"/>
    <w:rsid w:val="00D555DA"/>
    <w:rsid w:val="00D57F50"/>
    <w:rsid w:val="00D62F75"/>
    <w:rsid w:val="00D6791C"/>
    <w:rsid w:val="00D7225D"/>
    <w:rsid w:val="00D772FE"/>
    <w:rsid w:val="00D8346B"/>
    <w:rsid w:val="00D93FCF"/>
    <w:rsid w:val="00DB1249"/>
    <w:rsid w:val="00DD1478"/>
    <w:rsid w:val="00DD4B11"/>
    <w:rsid w:val="00DD561F"/>
    <w:rsid w:val="00DE6A4B"/>
    <w:rsid w:val="00DF6F59"/>
    <w:rsid w:val="00E259B9"/>
    <w:rsid w:val="00E25D55"/>
    <w:rsid w:val="00E26401"/>
    <w:rsid w:val="00E2786E"/>
    <w:rsid w:val="00E34A13"/>
    <w:rsid w:val="00E36A18"/>
    <w:rsid w:val="00E45619"/>
    <w:rsid w:val="00E50CC3"/>
    <w:rsid w:val="00E616EE"/>
    <w:rsid w:val="00E66972"/>
    <w:rsid w:val="00E77F43"/>
    <w:rsid w:val="00E80A39"/>
    <w:rsid w:val="00E84ED4"/>
    <w:rsid w:val="00E86EC7"/>
    <w:rsid w:val="00E9227E"/>
    <w:rsid w:val="00E93BA2"/>
    <w:rsid w:val="00EA075B"/>
    <w:rsid w:val="00EB5C30"/>
    <w:rsid w:val="00EB7CB4"/>
    <w:rsid w:val="00ED0797"/>
    <w:rsid w:val="00ED1C88"/>
    <w:rsid w:val="00ED2C3E"/>
    <w:rsid w:val="00ED5929"/>
    <w:rsid w:val="00ED6278"/>
    <w:rsid w:val="00EE0025"/>
    <w:rsid w:val="00EE57FA"/>
    <w:rsid w:val="00EF01A3"/>
    <w:rsid w:val="00F04B7B"/>
    <w:rsid w:val="00F1059E"/>
    <w:rsid w:val="00F10FA7"/>
    <w:rsid w:val="00F203FF"/>
    <w:rsid w:val="00F24298"/>
    <w:rsid w:val="00F4243D"/>
    <w:rsid w:val="00F43B3C"/>
    <w:rsid w:val="00F43D47"/>
    <w:rsid w:val="00F56F43"/>
    <w:rsid w:val="00F5718F"/>
    <w:rsid w:val="00F6199A"/>
    <w:rsid w:val="00F62A4E"/>
    <w:rsid w:val="00F72428"/>
    <w:rsid w:val="00F7321E"/>
    <w:rsid w:val="00F745D1"/>
    <w:rsid w:val="00F77640"/>
    <w:rsid w:val="00F87207"/>
    <w:rsid w:val="00F94996"/>
    <w:rsid w:val="00F9780C"/>
    <w:rsid w:val="00FA2CEB"/>
    <w:rsid w:val="00FA4959"/>
    <w:rsid w:val="00FA61D8"/>
    <w:rsid w:val="00FA7020"/>
    <w:rsid w:val="00FB0EDB"/>
    <w:rsid w:val="00FC3CA8"/>
    <w:rsid w:val="00FC60A8"/>
    <w:rsid w:val="00FE20CE"/>
    <w:rsid w:val="00FE425C"/>
    <w:rsid w:val="00FE5523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413A9"/>
  <w15:chartTrackingRefBased/>
  <w15:docId w15:val="{D49E3EF4-B4A9-4A6B-98C9-A4AFDE8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6F21"/>
    <w:pPr>
      <w:spacing w:before="60" w:after="60"/>
      <w:ind w:left="1440"/>
    </w:pPr>
    <w:rPr>
      <w:rFonts w:ascii="Times New Roman" w:hAnsi="Times New Roman"/>
    </w:rPr>
  </w:style>
  <w:style w:type="paragraph" w:styleId="berschrift1">
    <w:name w:val="heading 1"/>
    <w:basedOn w:val="Standard"/>
    <w:next w:val="berschrift2"/>
    <w:qFormat/>
    <w:pPr>
      <w:numPr>
        <w:numId w:val="21"/>
      </w:numPr>
      <w:spacing w:before="2880" w:after="1440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pBdr>
        <w:top w:val="single" w:sz="6" w:space="1" w:color="auto"/>
      </w:pBdr>
      <w:spacing w:before="240" w:after="120"/>
      <w:outlineLvl w:val="1"/>
    </w:pPr>
    <w:rPr>
      <w:sz w:val="3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pBdr>
        <w:top w:val="none" w:sz="0" w:space="0" w:color="auto"/>
      </w:pBdr>
      <w:spacing w:before="180" w:after="84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1"/>
      </w:numPr>
      <w:outlineLvl w:val="4"/>
    </w:pPr>
    <w:rPr>
      <w:rFonts w:ascii="Tms Rmn" w:hAnsi="Tms Rmn"/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21"/>
      </w:numPr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1"/>
      </w:numPr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"/>
    <w:qFormat/>
    <w:pPr>
      <w:numPr>
        <w:ilvl w:val="7"/>
        <w:numId w:val="21"/>
      </w:numPr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21"/>
      </w:numPr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Verzeichnis3">
    <w:name w:val="toc 3"/>
    <w:basedOn w:val="Verzeichnis2"/>
    <w:next w:val="Standard"/>
    <w:semiHidden/>
    <w:pPr>
      <w:spacing w:before="0"/>
      <w:ind w:left="400"/>
    </w:pPr>
    <w:rPr>
      <w:i w:val="0"/>
      <w:iCs w:val="0"/>
    </w:rPr>
  </w:style>
  <w:style w:type="paragraph" w:styleId="Verzeichnis2">
    <w:name w:val="toc 2"/>
    <w:basedOn w:val="Verzeichnis1"/>
    <w:semiHidden/>
    <w:pPr>
      <w:spacing w:before="120" w:after="0"/>
      <w:ind w:left="200"/>
    </w:pPr>
    <w:rPr>
      <w:b w:val="0"/>
      <w:bCs w:val="0"/>
      <w:i/>
      <w:iCs/>
    </w:rPr>
  </w:style>
  <w:style w:type="paragraph" w:styleId="Verzeichnis1">
    <w:name w:val="toc 1"/>
    <w:basedOn w:val="berschrift1"/>
    <w:next w:val="Standard"/>
    <w:semiHidden/>
    <w:pPr>
      <w:numPr>
        <w:numId w:val="0"/>
      </w:numPr>
      <w:spacing w:before="240" w:after="120"/>
      <w:outlineLvl w:val="9"/>
    </w:pPr>
    <w:rPr>
      <w:rFonts w:ascii="Times New Roman" w:hAnsi="Times New Roman"/>
      <w:bCs/>
      <w:sz w:val="20"/>
    </w:r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ind w:left="0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berschrift1"/>
    <w:next w:val="Standard"/>
    <w:semiHidden/>
    <w:pPr>
      <w:spacing w:before="187" w:after="58"/>
    </w:pPr>
    <w:rPr>
      <w:sz w:val="24"/>
    </w:rPr>
  </w:style>
  <w:style w:type="paragraph" w:styleId="Fuzeile">
    <w:name w:val="footer"/>
    <w:basedOn w:val="berschrift1"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ind w:left="0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180" w:hanging="180"/>
    </w:pPr>
  </w:style>
  <w:style w:type="paragraph" w:styleId="Standardeinzug">
    <w:name w:val="Normal Indent"/>
    <w:basedOn w:val="Standard"/>
    <w:pPr>
      <w:ind w:left="2160"/>
    </w:pPr>
  </w:style>
  <w:style w:type="paragraph" w:styleId="Titel">
    <w:name w:val="Title"/>
    <w:basedOn w:val="berschrift1"/>
    <w:next w:val="Untertitel"/>
    <w:qFormat/>
    <w:pPr>
      <w:pBdr>
        <w:top w:val="single" w:sz="48" w:space="1" w:color="auto"/>
      </w:pBdr>
      <w:spacing w:before="3840" w:after="240"/>
      <w:jc w:val="right"/>
    </w:pPr>
  </w:style>
  <w:style w:type="paragraph" w:styleId="Untertitel">
    <w:name w:val="Subtitle"/>
    <w:basedOn w:val="Titel"/>
    <w:next w:val="Verfasser"/>
    <w:qFormat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Verfasser">
    <w:name w:val="Verfasser"/>
    <w:basedOn w:val="berschrift1"/>
    <w:next w:val="Standard"/>
    <w:pPr>
      <w:spacing w:before="960" w:after="0"/>
      <w:jc w:val="right"/>
    </w:pPr>
    <w:rPr>
      <w:sz w:val="28"/>
    </w:rPr>
  </w:style>
  <w:style w:type="paragraph" w:customStyle="1" w:styleId="Firmenname">
    <w:name w:val="Firmenname"/>
    <w:basedOn w:val="berschrift1"/>
    <w:pPr>
      <w:spacing w:before="0" w:after="0"/>
    </w:pPr>
    <w:rPr>
      <w:sz w:val="28"/>
    </w:rPr>
  </w:style>
  <w:style w:type="paragraph" w:customStyle="1" w:styleId="Verzeichnisberschrift">
    <w:name w:val="Verzeichnisüberschrift"/>
    <w:basedOn w:val="Verfasser"/>
    <w:pPr>
      <w:spacing w:before="1440" w:after="720"/>
      <w:jc w:val="left"/>
    </w:pPr>
    <w:rPr>
      <w:sz w:val="60"/>
    </w:rPr>
  </w:style>
  <w:style w:type="paragraph" w:styleId="Liste">
    <w:name w:val="List"/>
    <w:basedOn w:val="Standard"/>
    <w:pPr>
      <w:tabs>
        <w:tab w:val="left" w:pos="3600"/>
      </w:tabs>
      <w:spacing w:after="120"/>
      <w:ind w:left="2160" w:hanging="360"/>
    </w:pPr>
  </w:style>
  <w:style w:type="paragraph" w:customStyle="1" w:styleId="TableText">
    <w:name w:val="TableText"/>
    <w:basedOn w:val="Standard"/>
    <w:pPr>
      <w:ind w:left="0"/>
    </w:pPr>
  </w:style>
  <w:style w:type="paragraph" w:styleId="Textkrper-Zeileneinzug">
    <w:name w:val="Body Text Indent"/>
    <w:basedOn w:val="Standard"/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1418"/>
    </w:pPr>
    <w:rPr>
      <w:bCs/>
    </w:rPr>
  </w:style>
  <w:style w:type="paragraph" w:styleId="Textkrper-Einzug3">
    <w:name w:val="Body Text Indent 3"/>
    <w:basedOn w:val="Standard"/>
    <w:pPr>
      <w:tabs>
        <w:tab w:val="left" w:pos="1418"/>
      </w:tabs>
      <w:ind w:left="1800" w:hanging="36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before="0" w:after="0"/>
      <w:ind w:left="0"/>
      <w:jc w:val="both"/>
    </w:pPr>
    <w:rPr>
      <w:rFonts w:ascii="Arial" w:hAnsi="Arial" w:cs="Arial"/>
    </w:rPr>
  </w:style>
  <w:style w:type="paragraph" w:customStyle="1" w:styleId="xl33">
    <w:name w:val="xl33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4">
    <w:name w:val="xl34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5">
    <w:name w:val="xl35"/>
    <w:basedOn w:val="Standar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6">
    <w:name w:val="xl36"/>
    <w:basedOn w:val="Standard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7">
    <w:name w:val="xl3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8">
    <w:name w:val="xl38"/>
    <w:basedOn w:val="Standar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9">
    <w:name w:val="xl39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0">
    <w:name w:val="xl4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1">
    <w:name w:val="xl4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2">
    <w:name w:val="xl4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4">
    <w:name w:val="xl4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5">
    <w:name w:val="xl45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8">
    <w:name w:val="xl48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0">
    <w:name w:val="xl5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1">
    <w:name w:val="xl51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2">
    <w:name w:val="xl5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3">
    <w:name w:val="xl5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4">
    <w:name w:val="xl54"/>
    <w:basedOn w:val="Standard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5">
    <w:name w:val="xl55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6">
    <w:name w:val="xl56"/>
    <w:basedOn w:val="Standar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7">
    <w:name w:val="xl57"/>
    <w:basedOn w:val="Standar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8">
    <w:name w:val="xl5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59">
    <w:name w:val="xl59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0">
    <w:name w:val="xl60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1">
    <w:name w:val="xl6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2">
    <w:name w:val="xl6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3">
    <w:name w:val="xl63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4">
    <w:name w:val="xl64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5">
    <w:name w:val="xl65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6">
    <w:name w:val="xl66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7">
    <w:name w:val="xl67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8">
    <w:name w:val="xl6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9">
    <w:name w:val="xl6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0">
    <w:name w:val="xl70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1">
    <w:name w:val="xl7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72">
    <w:name w:val="xl7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73">
    <w:name w:val="xl7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4">
    <w:name w:val="xl74"/>
    <w:basedOn w:val="Standard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5">
    <w:name w:val="xl75"/>
    <w:basedOn w:val="Standard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6">
    <w:name w:val="xl7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7">
    <w:name w:val="xl77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8">
    <w:name w:val="xl78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9">
    <w:name w:val="xl79"/>
    <w:basedOn w:val="Standard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0">
    <w:name w:val="xl8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1">
    <w:name w:val="xl8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2">
    <w:name w:val="xl82"/>
    <w:basedOn w:val="Standar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3">
    <w:name w:val="xl8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4">
    <w:name w:val="xl84"/>
    <w:basedOn w:val="Standard"/>
    <w:pPr>
      <w:pBdr>
        <w:top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5">
    <w:name w:val="xl85"/>
    <w:basedOn w:val="Standard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6">
    <w:name w:val="xl86"/>
    <w:basedOn w:val="Standard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7">
    <w:name w:val="xl87"/>
    <w:basedOn w:val="Standard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8">
    <w:name w:val="xl88"/>
    <w:basedOn w:val="Standard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9">
    <w:name w:val="xl89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90">
    <w:name w:val="xl90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1">
    <w:name w:val="xl91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2">
    <w:name w:val="xl92"/>
    <w:basedOn w:val="Standard"/>
    <w:pPr>
      <w:pBdr>
        <w:top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3">
    <w:name w:val="xl93"/>
    <w:basedOn w:val="Standar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4">
    <w:name w:val="xl94"/>
    <w:basedOn w:val="Standard"/>
    <w:pPr>
      <w:pBdr>
        <w:lef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5">
    <w:name w:val="xl95"/>
    <w:basedOn w:val="Standard"/>
    <w:pP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6">
    <w:name w:val="xl96"/>
    <w:basedOn w:val="Standard"/>
    <w:pPr>
      <w:pBdr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7">
    <w:name w:val="xl97"/>
    <w:basedOn w:val="Standar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8">
    <w:name w:val="xl98"/>
    <w:basedOn w:val="Standard"/>
    <w:pPr>
      <w:pBdr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9">
    <w:name w:val="xl99"/>
    <w:basedOn w:val="Standar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0">
    <w:name w:val="xl100"/>
    <w:basedOn w:val="Standard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1">
    <w:name w:val="xl101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2">
    <w:name w:val="xl102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3">
    <w:name w:val="xl103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4">
    <w:name w:val="xl104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5">
    <w:name w:val="xl105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6">
    <w:name w:val="xl106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7">
    <w:name w:val="xl107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8">
    <w:name w:val="xl108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9">
    <w:name w:val="xl109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0">
    <w:name w:val="xl110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1">
    <w:name w:val="xl111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2">
    <w:name w:val="xl112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3">
    <w:name w:val="xl113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14">
    <w:name w:val="xl114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styleId="Textkrper3">
    <w:name w:val="Body Text 3"/>
    <w:basedOn w:val="Standard"/>
    <w:pPr>
      <w:tabs>
        <w:tab w:val="left" w:pos="426"/>
        <w:tab w:val="left" w:pos="1701"/>
        <w:tab w:val="left" w:pos="1985"/>
        <w:tab w:val="left" w:pos="6521"/>
        <w:tab w:val="decimal" w:pos="8647"/>
        <w:tab w:val="left" w:pos="9072"/>
      </w:tabs>
      <w:spacing w:before="0" w:after="0"/>
      <w:ind w:left="0"/>
      <w:jc w:val="right"/>
    </w:pPr>
    <w:rPr>
      <w:rFonts w:ascii="Arial" w:hAnsi="Arial"/>
    </w:rPr>
  </w:style>
  <w:style w:type="paragraph" w:styleId="Textkrper2">
    <w:name w:val="Body Text 2"/>
    <w:basedOn w:val="Standard"/>
    <w:pPr>
      <w:spacing w:before="0" w:after="0"/>
      <w:ind w:left="0"/>
    </w:pPr>
    <w:rPr>
      <w:rFonts w:ascii="Arial" w:hAnsi="Arial"/>
      <w:b/>
      <w:bCs/>
      <w:color w:val="0000FF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4261E"/>
    <w:pPr>
      <w:shd w:val="clear" w:color="auto" w:fill="000080"/>
    </w:pPr>
    <w:rPr>
      <w:rFonts w:ascii="Tahoma" w:hAnsi="Tahoma" w:cs="Tahoma"/>
    </w:rPr>
  </w:style>
  <w:style w:type="paragraph" w:styleId="Verzeichnis4">
    <w:name w:val="toc 4"/>
    <w:basedOn w:val="Standard"/>
    <w:next w:val="Standard"/>
    <w:autoRedefine/>
    <w:semiHidden/>
    <w:rsid w:val="000B67FE"/>
    <w:pPr>
      <w:spacing w:before="0" w:after="0"/>
      <w:ind w:left="600"/>
    </w:pPr>
  </w:style>
  <w:style w:type="paragraph" w:styleId="Verzeichnis5">
    <w:name w:val="toc 5"/>
    <w:basedOn w:val="Standard"/>
    <w:next w:val="Standard"/>
    <w:autoRedefine/>
    <w:semiHidden/>
    <w:rsid w:val="000B67FE"/>
    <w:pPr>
      <w:spacing w:before="0" w:after="0"/>
      <w:ind w:left="800"/>
    </w:pPr>
  </w:style>
  <w:style w:type="paragraph" w:styleId="Verzeichnis6">
    <w:name w:val="toc 6"/>
    <w:basedOn w:val="Standard"/>
    <w:next w:val="Standard"/>
    <w:autoRedefine/>
    <w:semiHidden/>
    <w:rsid w:val="000B67FE"/>
    <w:pPr>
      <w:spacing w:before="0" w:after="0"/>
      <w:ind w:left="1000"/>
    </w:pPr>
  </w:style>
  <w:style w:type="paragraph" w:styleId="Verzeichnis7">
    <w:name w:val="toc 7"/>
    <w:basedOn w:val="Standard"/>
    <w:next w:val="Standard"/>
    <w:autoRedefine/>
    <w:semiHidden/>
    <w:rsid w:val="000B67FE"/>
    <w:pPr>
      <w:spacing w:before="0" w:after="0"/>
      <w:ind w:left="1200"/>
    </w:pPr>
  </w:style>
  <w:style w:type="paragraph" w:styleId="Verzeichnis8">
    <w:name w:val="toc 8"/>
    <w:basedOn w:val="Standard"/>
    <w:next w:val="Standard"/>
    <w:autoRedefine/>
    <w:semiHidden/>
    <w:rsid w:val="000B67FE"/>
    <w:pPr>
      <w:spacing w:before="0" w:after="0"/>
      <w:ind w:left="1400"/>
    </w:pPr>
  </w:style>
  <w:style w:type="paragraph" w:styleId="Verzeichnis9">
    <w:name w:val="toc 9"/>
    <w:basedOn w:val="Standard"/>
    <w:next w:val="Standard"/>
    <w:autoRedefine/>
    <w:semiHidden/>
    <w:rsid w:val="000B67FE"/>
    <w:pPr>
      <w:spacing w:before="0" w:after="0"/>
      <w:ind w:left="1600"/>
    </w:pPr>
  </w:style>
  <w:style w:type="character" w:styleId="Fett">
    <w:name w:val="Strong"/>
    <w:qFormat/>
    <w:rsid w:val="002731C3"/>
    <w:rPr>
      <w:b/>
      <w:bCs/>
    </w:rPr>
  </w:style>
  <w:style w:type="character" w:styleId="NichtaufgelsteErwhnung">
    <w:name w:val="Unresolved Mention"/>
    <w:uiPriority w:val="99"/>
    <w:semiHidden/>
    <w:unhideWhenUsed/>
    <w:rsid w:val="004831A7"/>
    <w:rPr>
      <w:color w:val="605E5C"/>
      <w:shd w:val="clear" w:color="auto" w:fill="E1DFDD"/>
    </w:rPr>
  </w:style>
  <w:style w:type="character" w:styleId="Kommentarzeichen">
    <w:name w:val="annotation reference"/>
    <w:rsid w:val="0086366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63664"/>
  </w:style>
  <w:style w:type="character" w:customStyle="1" w:styleId="KommentartextZchn">
    <w:name w:val="Kommentartext Zchn"/>
    <w:link w:val="Kommentartext"/>
    <w:rsid w:val="00863664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rsid w:val="00863664"/>
    <w:rPr>
      <w:b/>
      <w:bCs/>
    </w:rPr>
  </w:style>
  <w:style w:type="character" w:customStyle="1" w:styleId="KommentarthemaZchn">
    <w:name w:val="Kommentarthema Zchn"/>
    <w:link w:val="Kommentarthema"/>
    <w:rsid w:val="0086366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TANDB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STANDBER.DOT</Template>
  <TotalTime>0</TotalTime>
  <Pages>2</Pages>
  <Words>461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Hallen-Faustballmeisterschaft 1996/1997</vt:lpstr>
      <vt:lpstr>Hallen-Faustballmeisterschaft 1996/1997</vt:lpstr>
    </vt:vector>
  </TitlesOfParts>
  <Company>Omya GmbH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Hallen-Faustballmeisterschaft 1996/1997</dc:title>
  <dc:subject>Spielpläne</dc:subject>
  <dc:creator>Martin Hasenjäger</dc:creator>
  <cp:keywords/>
  <dc:description/>
  <cp:lastModifiedBy>HaWe</cp:lastModifiedBy>
  <cp:revision>11</cp:revision>
  <cp:lastPrinted>2025-01-04T09:45:00Z</cp:lastPrinted>
  <dcterms:created xsi:type="dcterms:W3CDTF">2023-06-25T12:38:00Z</dcterms:created>
  <dcterms:modified xsi:type="dcterms:W3CDTF">2025-01-04T09:45:00Z</dcterms:modified>
</cp:coreProperties>
</file>