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187"/>
      </w:tblGrid>
      <w:tr w:rsidR="007F08A5" w:rsidRPr="00D140E7" w14:paraId="624348F2" w14:textId="77777777">
        <w:tc>
          <w:tcPr>
            <w:tcW w:w="6307" w:type="dxa"/>
          </w:tcPr>
          <w:p w14:paraId="61C4DE0F" w14:textId="77777777" w:rsidR="007F08A5" w:rsidRPr="00D140E7" w:rsidRDefault="007F08A5" w:rsidP="00A4261E">
            <w:pPr>
              <w:pStyle w:val="Textkrper"/>
            </w:pPr>
            <w:r w:rsidRPr="00D140E7">
              <w:t>An alle</w:t>
            </w:r>
          </w:p>
          <w:p w14:paraId="5887D22B" w14:textId="77777777" w:rsidR="007F08A5" w:rsidRPr="00D140E7" w:rsidRDefault="007F08A5" w:rsidP="00A4261E">
            <w:pPr>
              <w:pStyle w:val="Textkrper"/>
            </w:pPr>
            <w:r w:rsidRPr="00D140E7">
              <w:t>Faustballvereine im</w:t>
            </w:r>
          </w:p>
          <w:p w14:paraId="6D96AAF6" w14:textId="77777777" w:rsidR="007F08A5" w:rsidRPr="00D140E7" w:rsidRDefault="007F08A5" w:rsidP="00A4261E">
            <w:pPr>
              <w:pStyle w:val="Textkrper"/>
            </w:pPr>
            <w:r w:rsidRPr="00D140E7">
              <w:t>Rheinischen Turnerbund e.V.</w:t>
            </w:r>
          </w:p>
          <w:p w14:paraId="48299C6C" w14:textId="77777777" w:rsidR="007F08A5" w:rsidRPr="00D140E7" w:rsidRDefault="007F08A5" w:rsidP="00A4261E">
            <w:pPr>
              <w:pStyle w:val="Textkrper"/>
            </w:pPr>
          </w:p>
          <w:p w14:paraId="7F62BB37" w14:textId="77777777" w:rsidR="007F08A5" w:rsidRPr="00D140E7" w:rsidRDefault="007F08A5" w:rsidP="00A4261E">
            <w:pPr>
              <w:pStyle w:val="Textkrper"/>
              <w:rPr>
                <w:b/>
              </w:rPr>
            </w:pPr>
            <w:r w:rsidRPr="00D140E7">
              <w:rPr>
                <w:b/>
              </w:rPr>
              <w:t>Mitkenntnis</w:t>
            </w:r>
          </w:p>
          <w:p w14:paraId="09B520F9" w14:textId="77777777" w:rsidR="007F08A5" w:rsidRPr="00D140E7" w:rsidRDefault="007F08A5" w:rsidP="00A4261E">
            <w:pPr>
              <w:pStyle w:val="Textkrper"/>
            </w:pPr>
            <w:r w:rsidRPr="00D140E7">
              <w:t>Referent Wettkampfsport, Herr Udo Schade</w:t>
            </w:r>
          </w:p>
          <w:p w14:paraId="04BEAAD5" w14:textId="77777777" w:rsidR="007F08A5" w:rsidRPr="00D140E7" w:rsidRDefault="007F08A5" w:rsidP="00A4261E">
            <w:pPr>
              <w:pStyle w:val="Textkrper"/>
            </w:pPr>
            <w:r w:rsidRPr="00D140E7">
              <w:t>TK-Faustball, Trainerstab, Wettkampfrat</w:t>
            </w:r>
          </w:p>
          <w:p w14:paraId="21AC4D9A" w14:textId="77777777" w:rsidR="007F08A5" w:rsidRPr="00D140E7" w:rsidRDefault="007F08A5" w:rsidP="00A4261E">
            <w:pPr>
              <w:pStyle w:val="Textkrper"/>
            </w:pPr>
            <w:r w:rsidRPr="00D140E7">
              <w:t>Verbands- und Gaufachwarte Faustball</w:t>
            </w:r>
            <w:r w:rsidR="00855FED" w:rsidRPr="00D140E7">
              <w:t xml:space="preserve"> </w:t>
            </w:r>
          </w:p>
        </w:tc>
        <w:tc>
          <w:tcPr>
            <w:tcW w:w="3187" w:type="dxa"/>
          </w:tcPr>
          <w:p w14:paraId="6A29C477" w14:textId="0385624B" w:rsidR="007F08A5" w:rsidRPr="00D140E7" w:rsidRDefault="00C86D99" w:rsidP="00A4261E">
            <w:pPr>
              <w:pStyle w:val="Textkrper"/>
            </w:pPr>
            <w:r w:rsidRPr="00D140E7">
              <w:rPr>
                <w:noProof/>
              </w:rPr>
              <w:drawing>
                <wp:inline distT="0" distB="0" distL="0" distR="0" wp14:anchorId="0505FCA3" wp14:editId="14EA81E1">
                  <wp:extent cx="1888490" cy="62611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08A5" w:rsidRPr="00D140E7">
              <w:br/>
            </w:r>
          </w:p>
          <w:p w14:paraId="5F62F9EC" w14:textId="77777777" w:rsidR="007F08A5" w:rsidRPr="00D140E7" w:rsidRDefault="007F08A5" w:rsidP="00A4261E">
            <w:pPr>
              <w:pStyle w:val="Textkrper"/>
              <w:rPr>
                <w:b/>
                <w:bCs/>
                <w:sz w:val="22"/>
              </w:rPr>
            </w:pPr>
            <w:r w:rsidRPr="00D140E7">
              <w:rPr>
                <w:b/>
                <w:bCs/>
                <w:sz w:val="22"/>
              </w:rPr>
              <w:t>TECHNISCHES</w:t>
            </w:r>
            <w:r w:rsidRPr="00D140E7">
              <w:rPr>
                <w:b/>
                <w:bCs/>
                <w:sz w:val="22"/>
              </w:rPr>
              <w:br/>
              <w:t xml:space="preserve">KOMITEE </w:t>
            </w:r>
            <w:r w:rsidRPr="00D140E7">
              <w:rPr>
                <w:b/>
                <w:bCs/>
                <w:sz w:val="22"/>
              </w:rPr>
              <w:br/>
              <w:t>FAUSTBALL</w:t>
            </w:r>
          </w:p>
          <w:p w14:paraId="731AB3C4" w14:textId="77777777" w:rsidR="007F08A5" w:rsidRPr="00D140E7" w:rsidRDefault="007F08A5" w:rsidP="00A4261E">
            <w:pPr>
              <w:pStyle w:val="Textkrper"/>
            </w:pPr>
          </w:p>
          <w:p w14:paraId="626F48A8" w14:textId="102DAD61" w:rsidR="007F08A5" w:rsidRPr="00D140E7" w:rsidRDefault="007F08A5" w:rsidP="00A4261E">
            <w:pPr>
              <w:pStyle w:val="Textkrper"/>
            </w:pPr>
            <w:r w:rsidRPr="00D140E7">
              <w:t xml:space="preserve">Datum: </w:t>
            </w:r>
            <w:r w:rsidR="008744F3">
              <w:t>01</w:t>
            </w:r>
            <w:r w:rsidR="0063175D" w:rsidRPr="00D140E7">
              <w:t>.</w:t>
            </w:r>
            <w:r w:rsidRPr="00D140E7">
              <w:t xml:space="preserve"> </w:t>
            </w:r>
            <w:r w:rsidR="006954A7">
              <w:t>Januar</w:t>
            </w:r>
            <w:r w:rsidR="000D40C9" w:rsidRPr="00D140E7">
              <w:t xml:space="preserve"> </w:t>
            </w:r>
            <w:r w:rsidR="006C18B3" w:rsidRPr="00D140E7">
              <w:t>202</w:t>
            </w:r>
            <w:r w:rsidR="006954A7">
              <w:t>5</w:t>
            </w:r>
          </w:p>
        </w:tc>
      </w:tr>
    </w:tbl>
    <w:p w14:paraId="4A5245AE" w14:textId="77777777" w:rsidR="007F08A5" w:rsidRPr="00D140E7" w:rsidRDefault="007F08A5" w:rsidP="00A4261E">
      <w:pPr>
        <w:pStyle w:val="Textkrper"/>
      </w:pPr>
    </w:p>
    <w:p w14:paraId="5147EEEA" w14:textId="77777777" w:rsidR="00D772FE" w:rsidRPr="00D140E7" w:rsidRDefault="00D772FE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</w:p>
    <w:p w14:paraId="4FA56485" w14:textId="77777777" w:rsidR="00D772FE" w:rsidRPr="00D140E7" w:rsidRDefault="00D772FE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  <w:r w:rsidRPr="00D140E7">
        <w:rPr>
          <w:b/>
          <w:sz w:val="32"/>
          <w:szCs w:val="32"/>
        </w:rPr>
        <w:t>Ausschreibung</w:t>
      </w:r>
    </w:p>
    <w:p w14:paraId="170E102B" w14:textId="77777777" w:rsidR="00D772FE" w:rsidRPr="00D140E7" w:rsidRDefault="00D772FE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</w:p>
    <w:p w14:paraId="118F10E6" w14:textId="4BBCEAB8" w:rsidR="007F08A5" w:rsidRPr="00D140E7" w:rsidRDefault="007F08A5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  <w:r w:rsidRPr="00D140E7">
        <w:rPr>
          <w:b/>
          <w:sz w:val="32"/>
          <w:szCs w:val="32"/>
        </w:rPr>
        <w:t xml:space="preserve">Feld-Faustballmeisterschaft </w:t>
      </w:r>
      <w:r w:rsidR="006954A7">
        <w:rPr>
          <w:b/>
          <w:sz w:val="32"/>
          <w:szCs w:val="32"/>
        </w:rPr>
        <w:t>2025</w:t>
      </w:r>
      <w:r w:rsidR="008B5674" w:rsidRPr="00D140E7">
        <w:rPr>
          <w:b/>
          <w:sz w:val="32"/>
          <w:szCs w:val="32"/>
        </w:rPr>
        <w:t xml:space="preserve"> (FF</w:t>
      </w:r>
      <w:r w:rsidR="00A023BB" w:rsidRPr="00D140E7">
        <w:rPr>
          <w:b/>
          <w:sz w:val="32"/>
          <w:szCs w:val="32"/>
        </w:rPr>
        <w:t>202</w:t>
      </w:r>
      <w:r w:rsidR="006954A7">
        <w:rPr>
          <w:b/>
          <w:sz w:val="32"/>
          <w:szCs w:val="32"/>
        </w:rPr>
        <w:t>5</w:t>
      </w:r>
      <w:r w:rsidRPr="00D140E7">
        <w:rPr>
          <w:b/>
          <w:sz w:val="32"/>
          <w:szCs w:val="32"/>
        </w:rPr>
        <w:t>)</w:t>
      </w:r>
      <w:r w:rsidR="00727D41" w:rsidRPr="00D140E7">
        <w:rPr>
          <w:b/>
          <w:sz w:val="32"/>
          <w:szCs w:val="32"/>
        </w:rPr>
        <w:t xml:space="preserve"> </w:t>
      </w:r>
      <w:r w:rsidRPr="00D140E7">
        <w:rPr>
          <w:b/>
          <w:sz w:val="32"/>
          <w:szCs w:val="32"/>
        </w:rPr>
        <w:br/>
        <w:t>RTB-Po</w:t>
      </w:r>
      <w:r w:rsidR="008B5674" w:rsidRPr="00D140E7">
        <w:rPr>
          <w:b/>
          <w:sz w:val="32"/>
          <w:szCs w:val="32"/>
        </w:rPr>
        <w:t>kal für Vereinsmannschaften (FF</w:t>
      </w:r>
      <w:r w:rsidR="00A023BB" w:rsidRPr="00D140E7">
        <w:rPr>
          <w:b/>
          <w:sz w:val="32"/>
          <w:szCs w:val="32"/>
        </w:rPr>
        <w:t>202</w:t>
      </w:r>
      <w:r w:rsidR="006954A7">
        <w:rPr>
          <w:b/>
          <w:sz w:val="32"/>
          <w:szCs w:val="32"/>
        </w:rPr>
        <w:t>5</w:t>
      </w:r>
      <w:r w:rsidRPr="00D140E7">
        <w:rPr>
          <w:b/>
          <w:sz w:val="32"/>
          <w:szCs w:val="32"/>
        </w:rPr>
        <w:t>)</w:t>
      </w:r>
    </w:p>
    <w:p w14:paraId="388801C6" w14:textId="77777777" w:rsidR="0089119D" w:rsidRPr="00D140E7" w:rsidRDefault="0089119D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</w:p>
    <w:p w14:paraId="54B8E7F0" w14:textId="77777777" w:rsidR="00D772FE" w:rsidRPr="00D140E7" w:rsidRDefault="00D772FE" w:rsidP="00D772FE">
      <w:pPr>
        <w:pStyle w:val="Textkrper"/>
        <w:jc w:val="center"/>
        <w:rPr>
          <w:b/>
          <w:sz w:val="32"/>
          <w:szCs w:val="32"/>
        </w:rPr>
      </w:pPr>
    </w:p>
    <w:p w14:paraId="54A6C850" w14:textId="77777777" w:rsidR="007F08A5" w:rsidRPr="00D140E7" w:rsidRDefault="001F347A" w:rsidP="00ED2C3E">
      <w:pPr>
        <w:pStyle w:val="berschrift1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D140E7">
        <w:rPr>
          <w:sz w:val="24"/>
          <w:szCs w:val="24"/>
        </w:rPr>
        <w:t xml:space="preserve"> </w:t>
      </w:r>
      <w:r w:rsidRPr="00D140E7">
        <w:rPr>
          <w:sz w:val="24"/>
          <w:szCs w:val="24"/>
        </w:rPr>
        <w:tab/>
      </w:r>
      <w:bookmarkStart w:id="0" w:name="_Toc310452331"/>
      <w:bookmarkStart w:id="1" w:name="_Toc310452366"/>
      <w:bookmarkStart w:id="2" w:name="_Toc310452631"/>
      <w:r w:rsidR="00D772FE" w:rsidRPr="00D140E7">
        <w:rPr>
          <w:sz w:val="24"/>
          <w:szCs w:val="24"/>
        </w:rPr>
        <w:t>Ausschreibung</w:t>
      </w:r>
      <w:bookmarkEnd w:id="0"/>
      <w:bookmarkEnd w:id="1"/>
      <w:bookmarkEnd w:id="2"/>
    </w:p>
    <w:p w14:paraId="1D5F9502" w14:textId="2BC8D151" w:rsidR="007F08A5" w:rsidRPr="00D140E7" w:rsidRDefault="007F08A5" w:rsidP="00040E1D">
      <w:pPr>
        <w:pStyle w:val="Textkrper"/>
        <w:spacing w:before="120" w:after="120"/>
      </w:pPr>
      <w:r w:rsidRPr="00D140E7">
        <w:t xml:space="preserve">Liebe </w:t>
      </w:r>
      <w:proofErr w:type="spellStart"/>
      <w:r w:rsidRPr="00D140E7">
        <w:t>Faustballfreun</w:t>
      </w:r>
      <w:proofErr w:type="spellEnd"/>
    </w:p>
    <w:p w14:paraId="76E42F70" w14:textId="77777777" w:rsidR="007F08A5" w:rsidRPr="00D140E7" w:rsidRDefault="007F08A5" w:rsidP="00040E1D">
      <w:pPr>
        <w:pStyle w:val="Textkrper"/>
        <w:spacing w:before="120" w:after="120"/>
      </w:pPr>
      <w:r w:rsidRPr="00D140E7">
        <w:t>wir laden alle Spielerinnen und Spieler sowie alle anderen Beteiligten der Faustballvereine im Rheinischen Turnerbund</w:t>
      </w:r>
    </w:p>
    <w:p w14:paraId="2AFCC0FE" w14:textId="1807626B" w:rsidR="007F08A5" w:rsidRPr="00D140E7" w:rsidRDefault="007F08A5" w:rsidP="00A7693F">
      <w:pPr>
        <w:pStyle w:val="Textkrper"/>
        <w:numPr>
          <w:ilvl w:val="0"/>
          <w:numId w:val="9"/>
        </w:numPr>
        <w:ind w:left="714" w:hanging="357"/>
      </w:pPr>
      <w:r w:rsidRPr="00D140E7">
        <w:t xml:space="preserve">zu den Meisterschaftsspielen im Feldfaustball </w:t>
      </w:r>
      <w:r w:rsidR="00A023BB" w:rsidRPr="00D140E7">
        <w:t>202</w:t>
      </w:r>
      <w:r w:rsidR="00F47273">
        <w:t>5</w:t>
      </w:r>
      <w:r w:rsidRPr="00D140E7">
        <w:t xml:space="preserve"> und</w:t>
      </w:r>
    </w:p>
    <w:p w14:paraId="3D8499EE" w14:textId="2A7B24C5" w:rsidR="007F08A5" w:rsidRPr="00D140E7" w:rsidRDefault="007F08A5" w:rsidP="00A7693F">
      <w:pPr>
        <w:pStyle w:val="Textkrper"/>
        <w:numPr>
          <w:ilvl w:val="0"/>
          <w:numId w:val="9"/>
        </w:numPr>
        <w:ind w:left="714" w:hanging="357"/>
      </w:pPr>
      <w:r w:rsidRPr="00D140E7">
        <w:t>zur Ausspielung des RTB-Po</w:t>
      </w:r>
      <w:r w:rsidR="00F92967" w:rsidRPr="00D140E7">
        <w:t>kals für Vereinsmannschaften FF</w:t>
      </w:r>
      <w:r w:rsidR="00A023BB" w:rsidRPr="00D140E7">
        <w:t>202</w:t>
      </w:r>
      <w:r w:rsidR="00F47273">
        <w:t>5</w:t>
      </w:r>
    </w:p>
    <w:p w14:paraId="23120825" w14:textId="77777777" w:rsidR="007F08A5" w:rsidRPr="00D140E7" w:rsidRDefault="007F08A5" w:rsidP="00040E1D">
      <w:pPr>
        <w:pStyle w:val="Textkrper"/>
        <w:spacing w:before="120" w:after="120"/>
      </w:pPr>
      <w:r w:rsidRPr="00D140E7">
        <w:t>recht herzlich ein.</w:t>
      </w:r>
      <w:r w:rsidR="00E17A60" w:rsidRPr="00D140E7">
        <w:t xml:space="preserve"> </w:t>
      </w:r>
    </w:p>
    <w:p w14:paraId="05CF2E44" w14:textId="016C64CC" w:rsidR="007F08A5" w:rsidRPr="00D140E7" w:rsidRDefault="00565F89" w:rsidP="00426B7A">
      <w:pPr>
        <w:pStyle w:val="berschrift2"/>
        <w:numPr>
          <w:ilvl w:val="1"/>
          <w:numId w:val="5"/>
        </w:numPr>
        <w:pBdr>
          <w:top w:val="none" w:sz="0" w:space="0" w:color="auto"/>
        </w:pBdr>
        <w:rPr>
          <w:sz w:val="24"/>
          <w:szCs w:val="24"/>
        </w:rPr>
      </w:pPr>
      <w:r w:rsidRPr="00D140E7">
        <w:rPr>
          <w:sz w:val="24"/>
          <w:szCs w:val="24"/>
        </w:rPr>
        <w:t xml:space="preserve"> </w:t>
      </w:r>
      <w:r w:rsidRPr="00D140E7">
        <w:rPr>
          <w:sz w:val="24"/>
          <w:szCs w:val="24"/>
        </w:rPr>
        <w:tab/>
      </w:r>
      <w:bookmarkStart w:id="3" w:name="_Toc310452332"/>
      <w:bookmarkStart w:id="4" w:name="_Toc310452367"/>
      <w:bookmarkStart w:id="5" w:name="_Toc310452632"/>
      <w:r w:rsidR="007F08A5" w:rsidRPr="00D140E7">
        <w:rPr>
          <w:sz w:val="24"/>
          <w:szCs w:val="24"/>
        </w:rPr>
        <w:t xml:space="preserve">Feld-Faustballmeisterschaft </w:t>
      </w:r>
      <w:r w:rsidR="00A023BB" w:rsidRPr="00D140E7">
        <w:rPr>
          <w:sz w:val="24"/>
          <w:szCs w:val="24"/>
        </w:rPr>
        <w:t>202</w:t>
      </w:r>
      <w:bookmarkEnd w:id="3"/>
      <w:bookmarkEnd w:id="4"/>
      <w:bookmarkEnd w:id="5"/>
      <w:r w:rsidR="006954A7">
        <w:rPr>
          <w:sz w:val="24"/>
          <w:szCs w:val="24"/>
        </w:rPr>
        <w:t>5</w:t>
      </w:r>
    </w:p>
    <w:p w14:paraId="782E8A5E" w14:textId="77777777" w:rsidR="007F08A5" w:rsidRPr="00D140E7" w:rsidRDefault="007F08A5" w:rsidP="00040E1D">
      <w:pPr>
        <w:spacing w:before="120" w:after="120"/>
        <w:ind w:left="0"/>
        <w:rPr>
          <w:rFonts w:ascii="Arial" w:hAnsi="Arial" w:cs="Arial"/>
        </w:rPr>
      </w:pPr>
      <w:r w:rsidRPr="00D140E7">
        <w:rPr>
          <w:rFonts w:ascii="Arial" w:hAnsi="Arial" w:cs="Arial"/>
        </w:rPr>
        <w:t>Folgende Spielklassen werden ausgeschrieben:</w:t>
      </w:r>
    </w:p>
    <w:p w14:paraId="2C7F23AC" w14:textId="77777777" w:rsidR="007F08A5" w:rsidRPr="00D140E7" w:rsidRDefault="007F08A5" w:rsidP="0045584A">
      <w:pPr>
        <w:numPr>
          <w:ilvl w:val="0"/>
          <w:numId w:val="1"/>
        </w:numPr>
        <w:spacing w:before="0" w:after="0"/>
        <w:ind w:left="714" w:hanging="357"/>
        <w:jc w:val="both"/>
        <w:rPr>
          <w:rFonts w:ascii="Arial" w:hAnsi="Arial" w:cs="Arial"/>
        </w:rPr>
      </w:pPr>
      <w:r w:rsidRPr="00D140E7">
        <w:rPr>
          <w:rFonts w:ascii="Arial" w:hAnsi="Arial" w:cs="Arial"/>
        </w:rPr>
        <w:tab/>
        <w:t>Verbandsligen (VL) Frauen und Männer</w:t>
      </w:r>
    </w:p>
    <w:p w14:paraId="24884A23" w14:textId="77777777" w:rsidR="007F08A5" w:rsidRPr="00D140E7" w:rsidRDefault="007F08A5" w:rsidP="0045584A">
      <w:pPr>
        <w:numPr>
          <w:ilvl w:val="0"/>
          <w:numId w:val="1"/>
        </w:numPr>
        <w:spacing w:before="0" w:after="0"/>
        <w:ind w:left="714" w:hanging="357"/>
        <w:jc w:val="both"/>
        <w:rPr>
          <w:rFonts w:ascii="Arial" w:hAnsi="Arial" w:cs="Arial"/>
          <w:lang w:val="es-ES"/>
        </w:rPr>
      </w:pPr>
      <w:r w:rsidRPr="00D140E7">
        <w:rPr>
          <w:rFonts w:ascii="Arial" w:hAnsi="Arial" w:cs="Arial"/>
        </w:rPr>
        <w:tab/>
      </w:r>
      <w:r w:rsidRPr="00D140E7">
        <w:rPr>
          <w:rFonts w:ascii="Arial" w:hAnsi="Arial" w:cs="Arial"/>
          <w:lang w:val="es-ES"/>
        </w:rPr>
        <w:t xml:space="preserve">Verbandsligen (VL) Jugend U18 / U16 / U14 / U12 / </w:t>
      </w:r>
      <w:r w:rsidRPr="00D140E7">
        <w:rPr>
          <w:rFonts w:ascii="Arial" w:hAnsi="Arial" w:cs="Arial"/>
          <w:bCs/>
          <w:lang w:val="es-ES"/>
        </w:rPr>
        <w:t>U10</w:t>
      </w:r>
      <w:r w:rsidR="00037D14" w:rsidRPr="00D140E7">
        <w:rPr>
          <w:rFonts w:ascii="Arial" w:hAnsi="Arial" w:cs="Arial"/>
          <w:bCs/>
          <w:lang w:val="es-ES"/>
        </w:rPr>
        <w:t xml:space="preserve"> / U8</w:t>
      </w:r>
    </w:p>
    <w:p w14:paraId="1B90F397" w14:textId="77777777" w:rsidR="00370BB0" w:rsidRPr="00D140E7" w:rsidRDefault="007F08A5" w:rsidP="00370BB0">
      <w:pPr>
        <w:numPr>
          <w:ilvl w:val="0"/>
          <w:numId w:val="1"/>
        </w:numPr>
        <w:spacing w:before="0" w:after="0"/>
        <w:ind w:left="714" w:hanging="357"/>
        <w:jc w:val="both"/>
        <w:rPr>
          <w:rFonts w:ascii="Arial" w:hAnsi="Arial" w:cs="Arial"/>
        </w:rPr>
      </w:pPr>
      <w:r w:rsidRPr="00D140E7">
        <w:rPr>
          <w:rFonts w:ascii="Arial" w:hAnsi="Arial" w:cs="Arial"/>
        </w:rPr>
        <w:t>Verbandsligen Frauen 30 und Männer 35 / 45 / 55 / 60</w:t>
      </w:r>
    </w:p>
    <w:p w14:paraId="22DD974A" w14:textId="77777777" w:rsidR="007F08A5" w:rsidRPr="00D140E7" w:rsidRDefault="00370BB0" w:rsidP="00370BB0">
      <w:pPr>
        <w:numPr>
          <w:ilvl w:val="0"/>
          <w:numId w:val="1"/>
        </w:numPr>
        <w:spacing w:before="0" w:after="0"/>
        <w:ind w:left="714" w:hanging="357"/>
        <w:jc w:val="both"/>
        <w:rPr>
          <w:rFonts w:ascii="Arial" w:hAnsi="Arial" w:cs="Arial"/>
        </w:rPr>
      </w:pPr>
      <w:r w:rsidRPr="00D140E7">
        <w:rPr>
          <w:rFonts w:ascii="Arial" w:hAnsi="Arial" w:cs="Arial"/>
        </w:rPr>
        <w:tab/>
        <w:t>Landeslig</w:t>
      </w:r>
      <w:r w:rsidR="007E783B" w:rsidRPr="00D140E7">
        <w:rPr>
          <w:rFonts w:ascii="Arial" w:hAnsi="Arial" w:cs="Arial"/>
        </w:rPr>
        <w:t>en</w:t>
      </w:r>
      <w:r w:rsidRPr="00D140E7">
        <w:rPr>
          <w:rFonts w:ascii="Arial" w:hAnsi="Arial" w:cs="Arial"/>
        </w:rPr>
        <w:t xml:space="preserve"> (LL) </w:t>
      </w:r>
      <w:r w:rsidR="007E783B" w:rsidRPr="00D140E7">
        <w:rPr>
          <w:rFonts w:ascii="Arial" w:hAnsi="Arial" w:cs="Arial"/>
        </w:rPr>
        <w:t xml:space="preserve">Frauen und </w:t>
      </w:r>
      <w:r w:rsidRPr="00D140E7">
        <w:rPr>
          <w:rFonts w:ascii="Arial" w:hAnsi="Arial" w:cs="Arial"/>
        </w:rPr>
        <w:t>Männer</w:t>
      </w:r>
    </w:p>
    <w:p w14:paraId="2A01A489" w14:textId="77777777" w:rsidR="007F08A5" w:rsidRPr="00D140E7" w:rsidRDefault="007F08A5" w:rsidP="0045584A">
      <w:pPr>
        <w:numPr>
          <w:ilvl w:val="0"/>
          <w:numId w:val="1"/>
        </w:numPr>
        <w:spacing w:before="0" w:after="0"/>
        <w:ind w:left="714" w:hanging="357"/>
        <w:jc w:val="both"/>
        <w:rPr>
          <w:rFonts w:ascii="Arial" w:hAnsi="Arial" w:cs="Arial"/>
        </w:rPr>
      </w:pPr>
      <w:r w:rsidRPr="00D140E7">
        <w:rPr>
          <w:rFonts w:ascii="Arial" w:hAnsi="Arial" w:cs="Arial"/>
        </w:rPr>
        <w:tab/>
        <w:t>Bezirksliga (BZL) Männer.</w:t>
      </w:r>
    </w:p>
    <w:p w14:paraId="1C11ED85" w14:textId="77777777" w:rsidR="007F08A5" w:rsidRPr="00D140E7" w:rsidRDefault="007F08A5" w:rsidP="00040E1D">
      <w:pPr>
        <w:spacing w:before="120" w:after="120"/>
        <w:ind w:left="0"/>
        <w:rPr>
          <w:rFonts w:ascii="Arial" w:hAnsi="Arial" w:cs="Arial"/>
        </w:rPr>
      </w:pPr>
      <w:r w:rsidRPr="00D140E7">
        <w:rPr>
          <w:rFonts w:ascii="Arial" w:hAnsi="Arial" w:cs="Arial"/>
        </w:rPr>
        <w:t>Zudem gibt es folgende Spielklassen ohne Meisterschaftswertung:</w:t>
      </w:r>
    </w:p>
    <w:p w14:paraId="76D1C14F" w14:textId="39C37DE7" w:rsidR="007F08A5" w:rsidRPr="00D140E7" w:rsidRDefault="007F08A5" w:rsidP="0045584A">
      <w:pPr>
        <w:numPr>
          <w:ilvl w:val="0"/>
          <w:numId w:val="1"/>
        </w:numPr>
        <w:spacing w:before="0" w:after="0"/>
        <w:ind w:left="714" w:hanging="357"/>
        <w:jc w:val="both"/>
        <w:rPr>
          <w:rFonts w:ascii="Arial" w:hAnsi="Arial" w:cs="Arial"/>
        </w:rPr>
      </w:pPr>
      <w:r w:rsidRPr="00D140E7">
        <w:rPr>
          <w:rFonts w:ascii="Arial" w:hAnsi="Arial" w:cs="Arial"/>
        </w:rPr>
        <w:tab/>
        <w:t>Mixed-</w:t>
      </w:r>
      <w:bookmarkStart w:id="6" w:name="_Hlk155725069"/>
      <w:r w:rsidRPr="00D140E7">
        <w:rPr>
          <w:rFonts w:ascii="Arial" w:hAnsi="Arial" w:cs="Arial"/>
        </w:rPr>
        <w:t xml:space="preserve">Klasse </w:t>
      </w:r>
    </w:p>
    <w:p w14:paraId="67F1E42A" w14:textId="77777777" w:rsidR="007F08A5" w:rsidRPr="00D140E7" w:rsidRDefault="007F08A5" w:rsidP="0045584A">
      <w:pPr>
        <w:numPr>
          <w:ilvl w:val="0"/>
          <w:numId w:val="1"/>
        </w:numPr>
        <w:spacing w:before="0" w:after="0"/>
        <w:ind w:left="714" w:hanging="357"/>
        <w:jc w:val="both"/>
        <w:rPr>
          <w:rFonts w:ascii="Arial" w:hAnsi="Arial" w:cs="Arial"/>
        </w:rPr>
      </w:pPr>
      <w:r w:rsidRPr="00D140E7">
        <w:rPr>
          <w:rFonts w:ascii="Arial" w:hAnsi="Arial" w:cs="Arial"/>
        </w:rPr>
        <w:tab/>
        <w:t xml:space="preserve">Spielrunde für Hobbymannschaften (separate Ausschreibung) </w:t>
      </w:r>
    </w:p>
    <w:bookmarkEnd w:id="6"/>
    <w:p w14:paraId="45CB11D3" w14:textId="77777777" w:rsidR="005350CE" w:rsidRPr="00D140E7" w:rsidRDefault="007F08A5" w:rsidP="005350CE">
      <w:pPr>
        <w:pStyle w:val="TableText"/>
        <w:spacing w:before="120" w:after="120"/>
        <w:jc w:val="both"/>
        <w:rPr>
          <w:rFonts w:ascii="Arial" w:hAnsi="Arial" w:cs="Arial"/>
        </w:rPr>
      </w:pPr>
      <w:r w:rsidRPr="00D140E7">
        <w:rPr>
          <w:rFonts w:ascii="Arial" w:hAnsi="Arial" w:cs="Arial"/>
        </w:rPr>
        <w:t xml:space="preserve">Die Mannschaften der Leistungsklassen sind aufgrund der vorjährigen Platzierung für die jeweilige Spielklasse qualifiziert. Die Zusammenstellung der </w:t>
      </w:r>
      <w:r w:rsidR="00052174" w:rsidRPr="00D140E7">
        <w:rPr>
          <w:rFonts w:ascii="Arial" w:hAnsi="Arial" w:cs="Arial"/>
        </w:rPr>
        <w:t>Gruppen</w:t>
      </w:r>
      <w:r w:rsidR="004564CC" w:rsidRPr="00D140E7">
        <w:rPr>
          <w:rFonts w:ascii="Arial" w:hAnsi="Arial" w:cs="Arial"/>
        </w:rPr>
        <w:t xml:space="preserve"> </w:t>
      </w:r>
      <w:r w:rsidRPr="00D140E7">
        <w:rPr>
          <w:rFonts w:ascii="Arial" w:hAnsi="Arial" w:cs="Arial"/>
        </w:rPr>
        <w:t xml:space="preserve">erfolgt nach regionalen Gesichtspunkten. In Einzelfällen sind auch andere Kriterien möglich. </w:t>
      </w:r>
    </w:p>
    <w:p w14:paraId="1A779B14" w14:textId="77777777" w:rsidR="007F08A5" w:rsidRPr="00D140E7" w:rsidRDefault="007F08A5" w:rsidP="00040E1D">
      <w:pPr>
        <w:pStyle w:val="TableText"/>
        <w:spacing w:before="120" w:after="120"/>
        <w:jc w:val="both"/>
        <w:rPr>
          <w:rFonts w:ascii="Arial" w:hAnsi="Arial" w:cs="Arial"/>
        </w:rPr>
      </w:pPr>
    </w:p>
    <w:p w14:paraId="7985166B" w14:textId="77777777" w:rsidR="007F08A5" w:rsidRPr="00D140E7" w:rsidRDefault="005A49A2" w:rsidP="00040E1D">
      <w:pPr>
        <w:pStyle w:val="TableText"/>
        <w:spacing w:before="120" w:after="120"/>
        <w:jc w:val="both"/>
        <w:rPr>
          <w:rFonts w:ascii="Arial" w:hAnsi="Arial" w:cs="Arial"/>
          <w:strike/>
        </w:rPr>
      </w:pPr>
      <w:r w:rsidRPr="00D140E7">
        <w:rPr>
          <w:rFonts w:ascii="Arial" w:hAnsi="Arial" w:cs="Arial"/>
          <w:strike/>
        </w:rPr>
        <w:br w:type="page"/>
      </w:r>
    </w:p>
    <w:p w14:paraId="01BA0401" w14:textId="281309A1" w:rsidR="007F08A5" w:rsidRPr="00D140E7" w:rsidRDefault="00565F89" w:rsidP="005350CE">
      <w:pPr>
        <w:pStyle w:val="berschrift2"/>
        <w:numPr>
          <w:ilvl w:val="1"/>
          <w:numId w:val="5"/>
        </w:numPr>
        <w:pBdr>
          <w:top w:val="none" w:sz="0" w:space="0" w:color="auto"/>
        </w:pBdr>
        <w:spacing w:before="60" w:after="60"/>
        <w:ind w:left="0" w:firstLine="0"/>
        <w:jc w:val="both"/>
        <w:rPr>
          <w:sz w:val="24"/>
          <w:szCs w:val="24"/>
        </w:rPr>
      </w:pPr>
      <w:r w:rsidRPr="00D140E7">
        <w:rPr>
          <w:sz w:val="24"/>
          <w:szCs w:val="24"/>
        </w:rPr>
        <w:lastRenderedPageBreak/>
        <w:t xml:space="preserve"> </w:t>
      </w:r>
      <w:r w:rsidRPr="00D140E7">
        <w:rPr>
          <w:sz w:val="24"/>
          <w:szCs w:val="24"/>
        </w:rPr>
        <w:tab/>
      </w:r>
      <w:bookmarkStart w:id="7" w:name="_Toc310452333"/>
      <w:bookmarkStart w:id="8" w:name="_Toc310452368"/>
      <w:bookmarkStart w:id="9" w:name="_Toc310452633"/>
      <w:r w:rsidR="007F08A5" w:rsidRPr="00D140E7">
        <w:rPr>
          <w:sz w:val="24"/>
          <w:szCs w:val="24"/>
        </w:rPr>
        <w:t>RTB-P</w:t>
      </w:r>
      <w:r w:rsidR="008B5674" w:rsidRPr="00D140E7">
        <w:rPr>
          <w:sz w:val="24"/>
          <w:szCs w:val="24"/>
        </w:rPr>
        <w:t>okal für Vereinsmannschaften FF</w:t>
      </w:r>
      <w:r w:rsidR="006C18B3" w:rsidRPr="00D140E7">
        <w:rPr>
          <w:sz w:val="24"/>
          <w:szCs w:val="24"/>
        </w:rPr>
        <w:t>202</w:t>
      </w:r>
      <w:bookmarkEnd w:id="7"/>
      <w:bookmarkEnd w:id="8"/>
      <w:bookmarkEnd w:id="9"/>
      <w:r w:rsidR="006954A7">
        <w:rPr>
          <w:sz w:val="24"/>
          <w:szCs w:val="24"/>
        </w:rPr>
        <w:t>5</w:t>
      </w:r>
    </w:p>
    <w:p w14:paraId="58385B06" w14:textId="77777777" w:rsidR="007F08A5" w:rsidRPr="00D140E7" w:rsidRDefault="007F08A5" w:rsidP="009E65B7">
      <w:pPr>
        <w:pStyle w:val="Textkrper"/>
        <w:spacing w:before="120" w:after="120"/>
      </w:pPr>
      <w:r w:rsidRPr="00D140E7">
        <w:t>In den Pokalspielen wird den interessierten Vereinen und Mannschaften die Möglichkeit geboten, sich mit anderen Mannschaften unterschiedlicher Alters- und Leistungsklassen zu messen.</w:t>
      </w:r>
    </w:p>
    <w:p w14:paraId="0508EC06" w14:textId="77777777" w:rsidR="007F08A5" w:rsidRPr="00D140E7" w:rsidRDefault="007F08A5" w:rsidP="00E31B41">
      <w:pPr>
        <w:spacing w:before="120" w:after="120"/>
        <w:ind w:left="0"/>
        <w:rPr>
          <w:rFonts w:ascii="Arial" w:hAnsi="Arial" w:cs="Arial"/>
        </w:rPr>
      </w:pPr>
      <w:r w:rsidRPr="00D140E7">
        <w:rPr>
          <w:rFonts w:ascii="Arial" w:hAnsi="Arial" w:cs="Arial"/>
          <w:b/>
          <w:u w:val="single"/>
        </w:rPr>
        <w:t>Meldung</w:t>
      </w:r>
      <w:r w:rsidRPr="00D140E7">
        <w:rPr>
          <w:rFonts w:ascii="Arial" w:hAnsi="Arial" w:cs="Arial"/>
        </w:rPr>
        <w:t>:</w:t>
      </w:r>
      <w:r w:rsidR="005350CE" w:rsidRPr="00D140E7">
        <w:rPr>
          <w:rFonts w:ascii="Arial" w:hAnsi="Arial" w:cs="Arial"/>
        </w:rPr>
        <w:br/>
      </w:r>
      <w:r w:rsidRPr="00D140E7">
        <w:rPr>
          <w:rFonts w:ascii="Arial" w:hAnsi="Arial" w:cs="Arial"/>
        </w:rPr>
        <w:t xml:space="preserve">Die Meldung erfolgt auf dem </w:t>
      </w:r>
      <w:r w:rsidR="00630548" w:rsidRPr="00D140E7">
        <w:rPr>
          <w:rFonts w:ascii="Arial" w:hAnsi="Arial" w:cs="Arial"/>
        </w:rPr>
        <w:t>von der Homepage herunterzuladenden</w:t>
      </w:r>
      <w:r w:rsidRPr="00D140E7">
        <w:rPr>
          <w:rFonts w:ascii="Arial" w:hAnsi="Arial" w:cs="Arial"/>
        </w:rPr>
        <w:t xml:space="preserve"> Meldebogen. </w:t>
      </w:r>
    </w:p>
    <w:p w14:paraId="42534971" w14:textId="0FE8FDA2" w:rsidR="00445E47" w:rsidRPr="00D140E7" w:rsidRDefault="007F08A5" w:rsidP="005350CE">
      <w:pPr>
        <w:spacing w:before="120" w:after="120"/>
        <w:ind w:left="0"/>
        <w:rPr>
          <w:rFonts w:ascii="Arial" w:hAnsi="Arial" w:cs="Arial"/>
          <w:b/>
          <w:i/>
        </w:rPr>
      </w:pPr>
      <w:r w:rsidRPr="00D140E7">
        <w:rPr>
          <w:rFonts w:ascii="Arial" w:hAnsi="Arial" w:cs="Arial"/>
          <w:b/>
          <w:u w:val="single"/>
        </w:rPr>
        <w:t>Austragungsmodus:</w:t>
      </w:r>
      <w:r w:rsidR="005350CE" w:rsidRPr="00D140E7">
        <w:rPr>
          <w:rFonts w:ascii="Arial" w:hAnsi="Arial" w:cs="Arial"/>
          <w:b/>
          <w:u w:val="single"/>
        </w:rPr>
        <w:br/>
      </w:r>
      <w:r w:rsidRPr="00D140E7">
        <w:rPr>
          <w:rFonts w:ascii="Arial" w:hAnsi="Arial" w:cs="Arial"/>
        </w:rPr>
        <w:t xml:space="preserve">Der RTB-Pokal wird </w:t>
      </w:r>
      <w:r w:rsidR="005B4450" w:rsidRPr="00D140E7">
        <w:rPr>
          <w:rFonts w:ascii="Arial" w:hAnsi="Arial" w:cs="Arial"/>
        </w:rPr>
        <w:t>in Turnierform ausgetragen</w:t>
      </w:r>
      <w:r w:rsidRPr="00D140E7">
        <w:rPr>
          <w:rFonts w:ascii="Arial" w:hAnsi="Arial" w:cs="Arial"/>
        </w:rPr>
        <w:t>.</w:t>
      </w:r>
    </w:p>
    <w:p w14:paraId="103554C9" w14:textId="32EB5D96" w:rsidR="003A3D3C" w:rsidRPr="00D140E7" w:rsidRDefault="007F08A5" w:rsidP="00427946">
      <w:pPr>
        <w:pStyle w:val="TableText"/>
        <w:spacing w:before="120" w:after="120"/>
        <w:rPr>
          <w:rFonts w:ascii="Arial" w:hAnsi="Arial" w:cs="Arial"/>
          <w:b/>
        </w:rPr>
      </w:pPr>
      <w:r w:rsidRPr="00D140E7">
        <w:rPr>
          <w:rFonts w:ascii="Arial" w:hAnsi="Arial" w:cs="Arial"/>
          <w:b/>
        </w:rPr>
        <w:t xml:space="preserve">Termin: </w:t>
      </w:r>
      <w:r w:rsidR="006954A7">
        <w:rPr>
          <w:rFonts w:ascii="Arial" w:hAnsi="Arial" w:cs="Arial"/>
          <w:b/>
        </w:rPr>
        <w:t>26</w:t>
      </w:r>
      <w:r w:rsidR="004E22BF" w:rsidRPr="00D140E7">
        <w:rPr>
          <w:rFonts w:ascii="Arial" w:hAnsi="Arial" w:cs="Arial"/>
          <w:b/>
        </w:rPr>
        <w:t>./</w:t>
      </w:r>
      <w:r w:rsidR="006954A7">
        <w:rPr>
          <w:rFonts w:ascii="Arial" w:hAnsi="Arial" w:cs="Arial"/>
          <w:b/>
        </w:rPr>
        <w:t>27</w:t>
      </w:r>
      <w:r w:rsidR="00AF341F" w:rsidRPr="00D140E7">
        <w:rPr>
          <w:rFonts w:ascii="Arial" w:hAnsi="Arial" w:cs="Arial"/>
          <w:b/>
        </w:rPr>
        <w:t>.</w:t>
      </w:r>
      <w:r w:rsidR="00471728" w:rsidRPr="00D140E7">
        <w:rPr>
          <w:rFonts w:ascii="Arial" w:hAnsi="Arial" w:cs="Arial"/>
          <w:b/>
        </w:rPr>
        <w:t>04</w:t>
      </w:r>
      <w:r w:rsidR="004B611F" w:rsidRPr="00D140E7">
        <w:rPr>
          <w:rFonts w:ascii="Arial" w:hAnsi="Arial" w:cs="Arial"/>
          <w:b/>
        </w:rPr>
        <w:t>.</w:t>
      </w:r>
      <w:r w:rsidR="006C18B3" w:rsidRPr="00D140E7">
        <w:rPr>
          <w:rFonts w:ascii="Arial" w:hAnsi="Arial" w:cs="Arial"/>
          <w:b/>
        </w:rPr>
        <w:t>202</w:t>
      </w:r>
      <w:r w:rsidR="006954A7">
        <w:rPr>
          <w:rFonts w:ascii="Arial" w:hAnsi="Arial" w:cs="Arial"/>
          <w:b/>
        </w:rPr>
        <w:t>5</w:t>
      </w:r>
      <w:r w:rsidR="0025452B" w:rsidRPr="00D140E7">
        <w:rPr>
          <w:rFonts w:ascii="Arial" w:hAnsi="Arial" w:cs="Arial"/>
          <w:b/>
        </w:rPr>
        <w:t>, ein Ausrichter wird noch gesucht</w:t>
      </w:r>
      <w:r w:rsidR="000323CA" w:rsidRPr="00D140E7">
        <w:rPr>
          <w:rFonts w:ascii="Arial" w:hAnsi="Arial" w:cs="Arial"/>
          <w:b/>
        </w:rPr>
        <w:t>.</w:t>
      </w:r>
    </w:p>
    <w:p w14:paraId="6902699A" w14:textId="77777777" w:rsidR="00673648" w:rsidRPr="00D140E7" w:rsidRDefault="003A3D3C" w:rsidP="005350CE">
      <w:pPr>
        <w:pStyle w:val="berschrift2"/>
        <w:numPr>
          <w:ilvl w:val="1"/>
          <w:numId w:val="5"/>
        </w:numPr>
        <w:pBdr>
          <w:top w:val="none" w:sz="0" w:space="0" w:color="auto"/>
        </w:pBdr>
        <w:spacing w:before="60" w:after="60"/>
        <w:ind w:left="0" w:firstLine="0"/>
        <w:jc w:val="both"/>
        <w:rPr>
          <w:sz w:val="24"/>
          <w:szCs w:val="24"/>
        </w:rPr>
      </w:pPr>
      <w:r w:rsidRPr="00D140E7">
        <w:rPr>
          <w:sz w:val="24"/>
          <w:szCs w:val="24"/>
        </w:rPr>
        <w:t xml:space="preserve"> </w:t>
      </w:r>
      <w:r w:rsidRPr="00D140E7">
        <w:rPr>
          <w:sz w:val="24"/>
          <w:szCs w:val="24"/>
        </w:rPr>
        <w:tab/>
      </w:r>
      <w:bookmarkStart w:id="10" w:name="_Toc310452334"/>
      <w:bookmarkStart w:id="11" w:name="_Toc310452369"/>
      <w:bookmarkStart w:id="12" w:name="_Toc310452634"/>
      <w:r w:rsidR="00673648" w:rsidRPr="00D140E7">
        <w:rPr>
          <w:sz w:val="24"/>
          <w:szCs w:val="24"/>
        </w:rPr>
        <w:t>Im RTB ausgeschriebene Spielklassen</w:t>
      </w:r>
      <w:bookmarkEnd w:id="10"/>
      <w:bookmarkEnd w:id="11"/>
      <w:bookmarkEnd w:id="12"/>
    </w:p>
    <w:p w14:paraId="1C9A16D5" w14:textId="01D8A6BD" w:rsidR="007F08A5" w:rsidRPr="00D140E7" w:rsidRDefault="007F08A5" w:rsidP="005A49A2">
      <w:pPr>
        <w:tabs>
          <w:tab w:val="left" w:pos="3119"/>
        </w:tabs>
        <w:spacing w:before="120" w:after="120"/>
        <w:ind w:left="709"/>
        <w:rPr>
          <w:rFonts w:ascii="Arial" w:hAnsi="Arial" w:cs="Arial"/>
        </w:rPr>
      </w:pPr>
      <w:r w:rsidRPr="00D140E7">
        <w:rPr>
          <w:rFonts w:ascii="Arial" w:hAnsi="Arial" w:cs="Arial"/>
        </w:rPr>
        <w:t>Männer / Frauen</w:t>
      </w:r>
      <w:r w:rsidRPr="00D140E7">
        <w:rPr>
          <w:rFonts w:ascii="Arial" w:hAnsi="Arial" w:cs="Arial"/>
        </w:rPr>
        <w:tab/>
      </w:r>
      <w:r w:rsidRPr="00D140E7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>&gt;= 19 Jahre</w:t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  <w:t>geb. vor   01.01.200</w:t>
      </w:r>
      <w:r w:rsidR="006954A7">
        <w:rPr>
          <w:rFonts w:ascii="Arial" w:hAnsi="Arial" w:cs="Arial"/>
        </w:rPr>
        <w:t>7</w:t>
      </w:r>
      <w:r w:rsidR="000C3CAF" w:rsidRPr="00763A80">
        <w:rPr>
          <w:rFonts w:ascii="Arial" w:hAnsi="Arial" w:cs="Arial"/>
        </w:rPr>
        <w:br/>
        <w:t>Frauen 30</w:t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  <w:t>&gt;= 30 Jahre</w:t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  <w:t>geb. vor   01.01.19</w:t>
      </w:r>
      <w:r w:rsidR="000C3CAF">
        <w:rPr>
          <w:rFonts w:ascii="Arial" w:hAnsi="Arial" w:cs="Arial"/>
        </w:rPr>
        <w:t>9</w:t>
      </w:r>
      <w:r w:rsidR="006954A7">
        <w:rPr>
          <w:rFonts w:ascii="Arial" w:hAnsi="Arial" w:cs="Arial"/>
        </w:rPr>
        <w:t>6</w:t>
      </w:r>
      <w:r w:rsidR="000C3CAF" w:rsidRPr="00763A80">
        <w:rPr>
          <w:rFonts w:ascii="Arial" w:hAnsi="Arial" w:cs="Arial"/>
        </w:rPr>
        <w:br/>
        <w:t>Männer 35</w:t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  <w:t>&gt;= 35 Jahre</w:t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  <w:t>geb. vor   01.01.19</w:t>
      </w:r>
      <w:r w:rsidR="000C3CAF">
        <w:rPr>
          <w:rFonts w:ascii="Arial" w:hAnsi="Arial" w:cs="Arial"/>
        </w:rPr>
        <w:t>9</w:t>
      </w:r>
      <w:r w:rsidR="006954A7">
        <w:rPr>
          <w:rFonts w:ascii="Arial" w:hAnsi="Arial" w:cs="Arial"/>
        </w:rPr>
        <w:t>1</w:t>
      </w:r>
      <w:r w:rsidR="000C3CAF" w:rsidRPr="00763A80">
        <w:rPr>
          <w:rFonts w:ascii="Arial" w:hAnsi="Arial" w:cs="Arial"/>
        </w:rPr>
        <w:br/>
        <w:t>Männer 45</w:t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  <w:t>&gt;= 45 Jahre</w:t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  <w:t>geb. vor   01.01.19</w:t>
      </w:r>
      <w:r w:rsidR="000C3CAF">
        <w:rPr>
          <w:rFonts w:ascii="Arial" w:hAnsi="Arial" w:cs="Arial"/>
        </w:rPr>
        <w:t>8</w:t>
      </w:r>
      <w:r w:rsidR="006954A7">
        <w:rPr>
          <w:rFonts w:ascii="Arial" w:hAnsi="Arial" w:cs="Arial"/>
        </w:rPr>
        <w:t>1</w:t>
      </w:r>
      <w:r w:rsidR="000C3CAF" w:rsidRPr="00763A80">
        <w:rPr>
          <w:rFonts w:ascii="Arial" w:hAnsi="Arial" w:cs="Arial"/>
        </w:rPr>
        <w:br/>
        <w:t xml:space="preserve">Männer 55 </w:t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  <w:t>&gt;= 55 Jahre</w:t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  <w:t>geb. vor   01.01.19</w:t>
      </w:r>
      <w:r w:rsidR="000C3CAF">
        <w:rPr>
          <w:rFonts w:ascii="Arial" w:hAnsi="Arial" w:cs="Arial"/>
        </w:rPr>
        <w:t>7</w:t>
      </w:r>
      <w:r w:rsidR="006954A7">
        <w:rPr>
          <w:rFonts w:ascii="Arial" w:hAnsi="Arial" w:cs="Arial"/>
        </w:rPr>
        <w:t>1</w:t>
      </w:r>
      <w:r w:rsidR="000C3CAF" w:rsidRPr="00763A80">
        <w:rPr>
          <w:rFonts w:ascii="Arial" w:hAnsi="Arial" w:cs="Arial"/>
        </w:rPr>
        <w:br/>
        <w:t>Männer 60</w:t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  <w:t xml:space="preserve">&gt;= </w:t>
      </w:r>
      <w:r w:rsidR="000C3CAF">
        <w:rPr>
          <w:rFonts w:ascii="Arial" w:hAnsi="Arial" w:cs="Arial"/>
        </w:rPr>
        <w:t>60 Jahre</w:t>
      </w:r>
      <w:r w:rsidR="000C3CAF">
        <w:rPr>
          <w:rFonts w:ascii="Arial" w:hAnsi="Arial" w:cs="Arial"/>
        </w:rPr>
        <w:tab/>
      </w:r>
      <w:r w:rsidR="000C3CAF">
        <w:rPr>
          <w:rFonts w:ascii="Arial" w:hAnsi="Arial" w:cs="Arial"/>
        </w:rPr>
        <w:tab/>
      </w:r>
      <w:r w:rsidR="000C3CAF">
        <w:rPr>
          <w:rFonts w:ascii="Arial" w:hAnsi="Arial" w:cs="Arial"/>
        </w:rPr>
        <w:tab/>
        <w:t>geb. vor   01.01.196</w:t>
      </w:r>
      <w:r w:rsidR="006954A7">
        <w:rPr>
          <w:rFonts w:ascii="Arial" w:hAnsi="Arial" w:cs="Arial"/>
        </w:rPr>
        <w:t>6</w:t>
      </w:r>
      <w:r w:rsidR="000C3CAF" w:rsidRPr="00763A80">
        <w:rPr>
          <w:rFonts w:ascii="Arial" w:hAnsi="Arial" w:cs="Arial"/>
        </w:rPr>
        <w:br/>
        <w:t>Jugend U18</w:t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  <w:t>&lt;=</w:t>
      </w:r>
      <w:r w:rsidR="000C3CAF">
        <w:rPr>
          <w:rFonts w:ascii="Arial" w:hAnsi="Arial" w:cs="Arial"/>
        </w:rPr>
        <w:t xml:space="preserve"> 18 Jahre</w:t>
      </w:r>
      <w:r w:rsidR="000C3CAF">
        <w:rPr>
          <w:rFonts w:ascii="Arial" w:hAnsi="Arial" w:cs="Arial"/>
        </w:rPr>
        <w:tab/>
      </w:r>
      <w:r w:rsidR="000C3CAF">
        <w:rPr>
          <w:rFonts w:ascii="Arial" w:hAnsi="Arial" w:cs="Arial"/>
        </w:rPr>
        <w:tab/>
      </w:r>
      <w:r w:rsidR="000C3CAF">
        <w:rPr>
          <w:rFonts w:ascii="Arial" w:hAnsi="Arial" w:cs="Arial"/>
        </w:rPr>
        <w:tab/>
        <w:t>geb. nach 31.12.200</w:t>
      </w:r>
      <w:r w:rsidR="006954A7">
        <w:rPr>
          <w:rFonts w:ascii="Arial" w:hAnsi="Arial" w:cs="Arial"/>
        </w:rPr>
        <w:t>6</w:t>
      </w:r>
      <w:r w:rsidR="000C3CAF" w:rsidRPr="00763A80">
        <w:rPr>
          <w:rFonts w:ascii="Arial" w:hAnsi="Arial" w:cs="Arial"/>
        </w:rPr>
        <w:br/>
        <w:t>Jugend U16</w:t>
      </w:r>
      <w:r w:rsidR="000C3CAF" w:rsidRPr="00763A80">
        <w:rPr>
          <w:rFonts w:ascii="Arial" w:hAnsi="Arial" w:cs="Arial"/>
        </w:rPr>
        <w:tab/>
        <w:t xml:space="preserve">       </w:t>
      </w:r>
      <w:r w:rsidR="000C3CAF" w:rsidRPr="00763A80">
        <w:rPr>
          <w:rFonts w:ascii="Arial" w:hAnsi="Arial" w:cs="Arial"/>
        </w:rPr>
        <w:tab/>
        <w:t>&lt;= 16 Jahre</w:t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  <w:t>geb. nach 31.12.200</w:t>
      </w:r>
      <w:r w:rsidR="006954A7">
        <w:rPr>
          <w:rFonts w:ascii="Arial" w:hAnsi="Arial" w:cs="Arial"/>
        </w:rPr>
        <w:t>8</w:t>
      </w:r>
      <w:r w:rsidR="0018668D">
        <w:rPr>
          <w:rFonts w:ascii="Arial" w:hAnsi="Arial" w:cs="Arial"/>
        </w:rPr>
        <w:tab/>
      </w:r>
      <w:r w:rsidR="0018668D" w:rsidRPr="00ED26D7">
        <w:rPr>
          <w:rFonts w:ascii="Arial" w:hAnsi="Arial" w:cs="Arial"/>
          <w:color w:val="FF0000"/>
        </w:rPr>
        <w:t>*****</w:t>
      </w:r>
      <w:r w:rsidR="000C3CAF" w:rsidRPr="00763A80">
        <w:rPr>
          <w:rFonts w:ascii="Arial" w:hAnsi="Arial" w:cs="Arial"/>
        </w:rPr>
        <w:br/>
        <w:t>Jugend U14</w:t>
      </w:r>
      <w:r w:rsidR="000C3CAF" w:rsidRPr="00763A80">
        <w:rPr>
          <w:rFonts w:ascii="Arial" w:hAnsi="Arial" w:cs="Arial"/>
        </w:rPr>
        <w:tab/>
        <w:t xml:space="preserve">       </w:t>
      </w:r>
      <w:r w:rsidR="000C3CAF" w:rsidRPr="00763A80">
        <w:rPr>
          <w:rFonts w:ascii="Arial" w:hAnsi="Arial" w:cs="Arial"/>
        </w:rPr>
        <w:tab/>
        <w:t>&lt;= 14 Jahre</w:t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  <w:t>geb. nach 31.12.20</w:t>
      </w:r>
      <w:r w:rsidR="006954A7">
        <w:rPr>
          <w:rFonts w:ascii="Arial" w:hAnsi="Arial" w:cs="Arial"/>
        </w:rPr>
        <w:t>10</w:t>
      </w:r>
      <w:r w:rsidR="000C3CAF" w:rsidRPr="00763A80">
        <w:rPr>
          <w:rFonts w:ascii="Arial" w:hAnsi="Arial" w:cs="Arial"/>
        </w:rPr>
        <w:br/>
        <w:t>Jugend U12</w:t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  <w:t>&lt;= 12 Jahre</w:t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  <w:t>geb. nach 31.12.20</w:t>
      </w:r>
      <w:r w:rsidR="000C3CAF">
        <w:rPr>
          <w:rFonts w:ascii="Arial" w:hAnsi="Arial" w:cs="Arial"/>
        </w:rPr>
        <w:t>1</w:t>
      </w:r>
      <w:r w:rsidR="006954A7">
        <w:rPr>
          <w:rFonts w:ascii="Arial" w:hAnsi="Arial" w:cs="Arial"/>
        </w:rPr>
        <w:t>2</w:t>
      </w:r>
      <w:r w:rsidR="000C3CAF" w:rsidRPr="00763A80">
        <w:rPr>
          <w:rFonts w:ascii="Arial" w:hAnsi="Arial" w:cs="Arial"/>
        </w:rPr>
        <w:br/>
        <w:t>Jugend U10</w:t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  <w:t>&lt;= 10 Jahre</w:t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  <w:t>geb. nach 31.12.20</w:t>
      </w:r>
      <w:r w:rsidR="000C3CAF">
        <w:rPr>
          <w:rFonts w:ascii="Arial" w:hAnsi="Arial" w:cs="Arial"/>
        </w:rPr>
        <w:t>1</w:t>
      </w:r>
      <w:r w:rsidR="006954A7">
        <w:rPr>
          <w:rFonts w:ascii="Arial" w:hAnsi="Arial" w:cs="Arial"/>
        </w:rPr>
        <w:t>4</w:t>
      </w:r>
      <w:r w:rsidR="000C3CAF" w:rsidRPr="00763A80">
        <w:rPr>
          <w:rFonts w:ascii="Arial" w:hAnsi="Arial" w:cs="Arial"/>
        </w:rPr>
        <w:br/>
        <w:t>Jugend U8</w:t>
      </w:r>
      <w:r w:rsidR="000C3CAF" w:rsidRPr="00763A80">
        <w:rPr>
          <w:rFonts w:ascii="Arial" w:hAnsi="Arial" w:cs="Arial"/>
        </w:rPr>
        <w:tab/>
      </w:r>
      <w:r w:rsidR="000C3CAF" w:rsidRPr="00763A80">
        <w:rPr>
          <w:rFonts w:ascii="Arial" w:hAnsi="Arial" w:cs="Arial"/>
        </w:rPr>
        <w:tab/>
        <w:t>&lt;=  8</w:t>
      </w:r>
      <w:r w:rsidR="000C3CAF">
        <w:rPr>
          <w:rFonts w:ascii="Arial" w:hAnsi="Arial" w:cs="Arial"/>
        </w:rPr>
        <w:t xml:space="preserve"> Jahre</w:t>
      </w:r>
      <w:r w:rsidR="000C3CAF">
        <w:rPr>
          <w:rFonts w:ascii="Arial" w:hAnsi="Arial" w:cs="Arial"/>
        </w:rPr>
        <w:tab/>
      </w:r>
      <w:r w:rsidR="000C3CAF">
        <w:rPr>
          <w:rFonts w:ascii="Arial" w:hAnsi="Arial" w:cs="Arial"/>
        </w:rPr>
        <w:tab/>
      </w:r>
      <w:r w:rsidR="000C3CAF">
        <w:rPr>
          <w:rFonts w:ascii="Arial" w:hAnsi="Arial" w:cs="Arial"/>
        </w:rPr>
        <w:tab/>
        <w:t>geb. nach 31.12.201</w:t>
      </w:r>
      <w:r w:rsidR="006954A7">
        <w:rPr>
          <w:rFonts w:ascii="Arial" w:hAnsi="Arial" w:cs="Arial"/>
        </w:rPr>
        <w:t>6</w:t>
      </w:r>
      <w:r w:rsidR="00D77C99" w:rsidRPr="00D140E7">
        <w:rPr>
          <w:rFonts w:ascii="Arial" w:hAnsi="Arial" w:cs="Arial"/>
        </w:rPr>
        <w:tab/>
      </w:r>
      <w:r w:rsidR="00D77C99" w:rsidRPr="00D140E7">
        <w:rPr>
          <w:rFonts w:ascii="Arial" w:hAnsi="Arial" w:cs="Arial"/>
        </w:rPr>
        <w:tab/>
      </w:r>
      <w:r w:rsidR="00EA6647">
        <w:rPr>
          <w:rFonts w:ascii="Arial" w:hAnsi="Arial" w:cs="Arial"/>
        </w:rPr>
        <w:br/>
      </w:r>
      <w:r w:rsidR="00D77C99" w:rsidRPr="00D140E7">
        <w:rPr>
          <w:rFonts w:ascii="Arial" w:hAnsi="Arial" w:cs="Arial"/>
        </w:rPr>
        <w:tab/>
      </w:r>
    </w:p>
    <w:p w14:paraId="6D43A5EA" w14:textId="1CFE480C" w:rsidR="003A3D3C" w:rsidRPr="00D140E7" w:rsidRDefault="007F08A5" w:rsidP="00EA6647">
      <w:pPr>
        <w:pStyle w:val="Textkrper"/>
        <w:spacing w:before="120" w:after="120"/>
        <w:rPr>
          <w:bCs/>
          <w:sz w:val="24"/>
          <w:szCs w:val="24"/>
        </w:rPr>
      </w:pPr>
      <w:r w:rsidRPr="00D140E7">
        <w:t>Die Spiele der Senio</w:t>
      </w:r>
      <w:r w:rsidR="00052174" w:rsidRPr="00D140E7">
        <w:t>renklassen 35, 45 und 55 können -</w:t>
      </w:r>
      <w:r w:rsidRPr="00D140E7">
        <w:t xml:space="preserve"> je nach Meldeergebnis</w:t>
      </w:r>
      <w:r w:rsidR="00052174" w:rsidRPr="00D140E7">
        <w:t xml:space="preserve"> -</w:t>
      </w:r>
      <w:r w:rsidRPr="00D140E7">
        <w:t xml:space="preserve"> in einer gemeinsamen Spielrunde mit 2 verschiedenen Wertungen (gemeinsam und getrennt) durchgeführt werden.</w:t>
      </w:r>
    </w:p>
    <w:p w14:paraId="5740FA7E" w14:textId="77777777" w:rsidR="007F08A5" w:rsidRPr="00D140E7" w:rsidRDefault="007F08A5" w:rsidP="005350CE">
      <w:pPr>
        <w:pStyle w:val="berschrift3"/>
        <w:numPr>
          <w:ilvl w:val="2"/>
          <w:numId w:val="5"/>
        </w:numPr>
        <w:spacing w:before="60" w:after="60"/>
        <w:ind w:left="0" w:firstLine="0"/>
        <w:jc w:val="both"/>
        <w:rPr>
          <w:rFonts w:cs="Arial"/>
          <w:bCs/>
          <w:sz w:val="24"/>
          <w:szCs w:val="24"/>
        </w:rPr>
      </w:pPr>
      <w:bookmarkStart w:id="13" w:name="_Toc310452336"/>
      <w:bookmarkStart w:id="14" w:name="_Toc310452371"/>
      <w:bookmarkStart w:id="15" w:name="_Toc310452636"/>
      <w:r w:rsidRPr="00D140E7">
        <w:rPr>
          <w:rFonts w:cs="Arial"/>
          <w:bCs/>
          <w:sz w:val="24"/>
          <w:szCs w:val="24"/>
        </w:rPr>
        <w:t>Spielberechtigung in höheren Altersklassen</w:t>
      </w:r>
      <w:bookmarkEnd w:id="13"/>
      <w:bookmarkEnd w:id="14"/>
      <w:bookmarkEnd w:id="15"/>
    </w:p>
    <w:p w14:paraId="5AFA31EB" w14:textId="3A323D29" w:rsidR="005350CE" w:rsidRPr="000C3CAF" w:rsidRDefault="00354F00" w:rsidP="000C3CAF">
      <w:pPr>
        <w:ind w:left="0"/>
        <w:jc w:val="both"/>
        <w:outlineLvl w:val="2"/>
        <w:rPr>
          <w:rFonts w:ascii="Arial" w:hAnsi="Arial" w:cs="Arial"/>
          <w:b/>
          <w:i/>
        </w:rPr>
      </w:pPr>
      <w:r w:rsidRPr="00D140E7">
        <w:rPr>
          <w:rFonts w:ascii="Arial" w:hAnsi="Arial" w:cs="Arial"/>
        </w:rPr>
        <w:t xml:space="preserve">Die Spielberechtigung von Jugendlichen in höheren Altersklassen wird in faustball.com dokumentiert. Mit der Meldung der Jugendlichen in Mannschaften höherer Altersklassen versichert der Verein, dass dazu die Zustimmung eines/r Erziehungsberechtigten und die gesundheitliche Sporttauglichkeit </w:t>
      </w:r>
      <w:proofErr w:type="gramStart"/>
      <w:r w:rsidRPr="00D140E7">
        <w:rPr>
          <w:rFonts w:ascii="Arial" w:hAnsi="Arial" w:cs="Arial"/>
        </w:rPr>
        <w:t>vorliegt.</w:t>
      </w:r>
      <w:r w:rsidR="007F08A5" w:rsidRPr="00D140E7">
        <w:rPr>
          <w:rFonts w:ascii="Arial" w:hAnsi="Arial" w:cs="Arial"/>
        </w:rPr>
        <w:t>.</w:t>
      </w:r>
      <w:proofErr w:type="gramEnd"/>
      <w:r w:rsidR="005350CE" w:rsidRPr="00D140E7">
        <w:rPr>
          <w:rFonts w:ascii="Arial" w:hAnsi="Arial" w:cs="Arial"/>
        </w:rPr>
        <w:t xml:space="preserve"> .</w:t>
      </w:r>
      <w:r w:rsidR="005350CE" w:rsidRPr="00D140E7">
        <w:rPr>
          <w:rFonts w:ascii="Arial" w:hAnsi="Arial" w:cs="Arial"/>
          <w:b/>
          <w:i/>
        </w:rPr>
        <w:t xml:space="preserve"> </w:t>
      </w:r>
    </w:p>
    <w:p w14:paraId="4B59EF85" w14:textId="0010AF56" w:rsidR="005350CE" w:rsidRPr="00D140E7" w:rsidRDefault="005350CE" w:rsidP="005350CE">
      <w:pPr>
        <w:pStyle w:val="berschrift3"/>
        <w:numPr>
          <w:ilvl w:val="2"/>
          <w:numId w:val="5"/>
        </w:numPr>
        <w:spacing w:before="60" w:after="60"/>
        <w:ind w:left="0" w:firstLine="0"/>
        <w:jc w:val="both"/>
        <w:rPr>
          <w:rFonts w:cs="Arial"/>
          <w:bCs/>
          <w:sz w:val="24"/>
          <w:szCs w:val="24"/>
        </w:rPr>
      </w:pPr>
      <w:r w:rsidRPr="00D140E7">
        <w:rPr>
          <w:rFonts w:cs="Arial"/>
          <w:bCs/>
          <w:sz w:val="24"/>
          <w:szCs w:val="24"/>
        </w:rPr>
        <w:t>Jugendklasse U8</w:t>
      </w:r>
      <w:r w:rsidR="000C3CAF">
        <w:rPr>
          <w:rFonts w:cs="Arial"/>
          <w:bCs/>
          <w:sz w:val="24"/>
          <w:szCs w:val="24"/>
        </w:rPr>
        <w:t xml:space="preserve"> / U10</w:t>
      </w:r>
    </w:p>
    <w:p w14:paraId="2E5C616D" w14:textId="7CFE41E1" w:rsidR="002E0B53" w:rsidRPr="001D60A3" w:rsidRDefault="00354F00" w:rsidP="002E0B53">
      <w:pPr>
        <w:ind w:left="0"/>
        <w:jc w:val="both"/>
        <w:outlineLvl w:val="2"/>
        <w:rPr>
          <w:rFonts w:ascii="Arial" w:hAnsi="Arial" w:cs="Arial"/>
          <w:b/>
        </w:rPr>
      </w:pPr>
      <w:r w:rsidRPr="00D140E7">
        <w:rPr>
          <w:rFonts w:ascii="Arial" w:hAnsi="Arial" w:cs="Arial"/>
        </w:rPr>
        <w:t>Im RTB erfolgt der Spielbetrieb für die Jugendklasse U8 und U10 mit 3e</w:t>
      </w:r>
      <w:r w:rsidR="005350CE" w:rsidRPr="00D140E7">
        <w:rPr>
          <w:rFonts w:ascii="Arial" w:hAnsi="Arial" w:cs="Arial"/>
        </w:rPr>
        <w:t>r- Mannschaften.</w:t>
      </w:r>
    </w:p>
    <w:p w14:paraId="29125A02" w14:textId="77777777" w:rsidR="002E0B53" w:rsidRPr="00ED26D7" w:rsidRDefault="002E0B53" w:rsidP="002E0B53">
      <w:pPr>
        <w:pStyle w:val="berschrift3"/>
        <w:numPr>
          <w:ilvl w:val="2"/>
          <w:numId w:val="5"/>
        </w:numPr>
        <w:spacing w:before="60" w:after="60"/>
        <w:ind w:left="0" w:firstLine="0"/>
        <w:jc w:val="both"/>
        <w:rPr>
          <w:rFonts w:cs="Arial"/>
          <w:bCs/>
          <w:sz w:val="24"/>
          <w:szCs w:val="24"/>
          <w:highlight w:val="yellow"/>
        </w:rPr>
      </w:pPr>
      <w:r w:rsidRPr="00ED26D7">
        <w:rPr>
          <w:rFonts w:cs="Arial"/>
          <w:bCs/>
          <w:sz w:val="24"/>
          <w:szCs w:val="24"/>
          <w:highlight w:val="yellow"/>
        </w:rPr>
        <w:t>Jugendklasse U16</w:t>
      </w:r>
    </w:p>
    <w:p w14:paraId="4013B62C" w14:textId="7CDAE8AB" w:rsidR="002E0B53" w:rsidRPr="00ED26D7" w:rsidRDefault="002E0B53" w:rsidP="002E0B53">
      <w:pPr>
        <w:ind w:left="0"/>
        <w:jc w:val="both"/>
        <w:outlineLvl w:val="2"/>
        <w:rPr>
          <w:rFonts w:ascii="Arial" w:hAnsi="Arial" w:cs="Arial"/>
          <w:highlight w:val="yellow"/>
        </w:rPr>
      </w:pPr>
      <w:r w:rsidRPr="00ED26D7">
        <w:rPr>
          <w:rFonts w:ascii="Arial" w:hAnsi="Arial" w:cs="Arial"/>
          <w:highlight w:val="yellow"/>
        </w:rPr>
        <w:t xml:space="preserve">Die </w:t>
      </w:r>
      <w:r>
        <w:rPr>
          <w:rFonts w:ascii="Arial" w:hAnsi="Arial" w:cs="Arial"/>
          <w:highlight w:val="yellow"/>
        </w:rPr>
        <w:t xml:space="preserve">Spiele der </w:t>
      </w:r>
      <w:r w:rsidRPr="00ED26D7">
        <w:rPr>
          <w:rFonts w:ascii="Arial" w:hAnsi="Arial" w:cs="Arial"/>
          <w:highlight w:val="yellow"/>
        </w:rPr>
        <w:t xml:space="preserve">Jugendklassen der weiblichen und männlichen Jugend U16 werden in diesem </w:t>
      </w:r>
      <w:r>
        <w:rPr>
          <w:rFonts w:ascii="Arial" w:hAnsi="Arial" w:cs="Arial"/>
          <w:highlight w:val="yellow"/>
        </w:rPr>
        <w:t>Sommer</w:t>
      </w:r>
      <w:r w:rsidRPr="00ED26D7">
        <w:rPr>
          <w:rFonts w:ascii="Arial" w:hAnsi="Arial" w:cs="Arial"/>
          <w:highlight w:val="yellow"/>
        </w:rPr>
        <w:t xml:space="preserve"> seitens </w:t>
      </w:r>
      <w:r>
        <w:rPr>
          <w:rFonts w:ascii="Arial" w:hAnsi="Arial" w:cs="Arial"/>
          <w:highlight w:val="yellow"/>
        </w:rPr>
        <w:t>Faustball Deutschland (ehem.</w:t>
      </w:r>
      <w:r w:rsidRPr="00ED26D7">
        <w:rPr>
          <w:rFonts w:ascii="Arial" w:hAnsi="Arial" w:cs="Arial"/>
          <w:highlight w:val="yellow"/>
        </w:rPr>
        <w:t xml:space="preserve"> DF</w:t>
      </w:r>
      <w:r>
        <w:rPr>
          <w:rFonts w:ascii="Arial" w:hAnsi="Arial" w:cs="Arial"/>
          <w:highlight w:val="yellow"/>
        </w:rPr>
        <w:t>B</w:t>
      </w:r>
      <w:r w:rsidRPr="00ED26D7">
        <w:rPr>
          <w:rFonts w:ascii="Arial" w:hAnsi="Arial" w:cs="Arial"/>
          <w:highlight w:val="yellow"/>
        </w:rPr>
        <w:t>L</w:t>
      </w:r>
      <w:r>
        <w:rPr>
          <w:rFonts w:ascii="Arial" w:hAnsi="Arial" w:cs="Arial"/>
          <w:highlight w:val="yellow"/>
        </w:rPr>
        <w:t>)</w:t>
      </w:r>
      <w:r w:rsidRPr="00ED26D7">
        <w:rPr>
          <w:rFonts w:ascii="Arial" w:hAnsi="Arial" w:cs="Arial"/>
          <w:highlight w:val="yellow"/>
        </w:rPr>
        <w:t xml:space="preserve"> in einem Pilot</w:t>
      </w:r>
      <w:r>
        <w:rPr>
          <w:rFonts w:ascii="Arial" w:hAnsi="Arial" w:cs="Arial"/>
          <w:highlight w:val="yellow"/>
        </w:rPr>
        <w:t>projekt</w:t>
      </w:r>
      <w:r w:rsidRPr="00ED26D7">
        <w:rPr>
          <w:rFonts w:ascii="Arial" w:hAnsi="Arial" w:cs="Arial"/>
          <w:highlight w:val="yellow"/>
        </w:rPr>
        <w:t xml:space="preserve"> in einem gesonderten Wettbewerb ausgerichtet. Die genauen Modalitäten sind den Verantwortlichen im RTB nicht bekannt und müssen deshalb seitens der Vereine bei den Gremien von Faustball Deutschland erfragt werden.</w:t>
      </w:r>
    </w:p>
    <w:p w14:paraId="4F409FB5" w14:textId="77777777" w:rsidR="002E0B53" w:rsidRPr="00ED26D7" w:rsidRDefault="002E0B53" w:rsidP="002E0B53">
      <w:pPr>
        <w:ind w:left="0"/>
        <w:jc w:val="both"/>
        <w:outlineLvl w:val="2"/>
        <w:rPr>
          <w:rFonts w:ascii="Arial" w:hAnsi="Arial" w:cs="Arial"/>
          <w:highlight w:val="yellow"/>
        </w:rPr>
      </w:pPr>
      <w:r w:rsidRPr="00ED26D7">
        <w:rPr>
          <w:rFonts w:ascii="Arial" w:hAnsi="Arial" w:cs="Arial"/>
          <w:highlight w:val="yellow"/>
        </w:rPr>
        <w:t>Im RTB erfolgt der Spielbetrieb für die U16 unverändert wie bisher.</w:t>
      </w:r>
    </w:p>
    <w:p w14:paraId="7D3BC7E7" w14:textId="77777777" w:rsidR="002E0B53" w:rsidRPr="00ED26D7" w:rsidRDefault="002E0B53" w:rsidP="002E0B53">
      <w:pPr>
        <w:ind w:left="0"/>
        <w:jc w:val="both"/>
        <w:outlineLvl w:val="2"/>
        <w:rPr>
          <w:rFonts w:ascii="Arial" w:hAnsi="Arial" w:cs="Arial"/>
          <w:highlight w:val="yellow"/>
        </w:rPr>
      </w:pPr>
      <w:r w:rsidRPr="00ED26D7">
        <w:rPr>
          <w:rFonts w:ascii="Arial" w:hAnsi="Arial" w:cs="Arial"/>
          <w:highlight w:val="yellow"/>
        </w:rPr>
        <w:t xml:space="preserve">Die Vereine haben die Wahl, ihre Mannschaften </w:t>
      </w:r>
      <w:r>
        <w:rPr>
          <w:rFonts w:ascii="Arial" w:hAnsi="Arial" w:cs="Arial"/>
          <w:highlight w:val="yellow"/>
        </w:rPr>
        <w:t xml:space="preserve">alternativ </w:t>
      </w:r>
      <w:r w:rsidRPr="00ED26D7">
        <w:rPr>
          <w:rFonts w:ascii="Arial" w:hAnsi="Arial" w:cs="Arial"/>
          <w:highlight w:val="yellow"/>
        </w:rPr>
        <w:t xml:space="preserve">in einem der beiden Wettbewerbe zu melden. </w:t>
      </w:r>
    </w:p>
    <w:p w14:paraId="7970F15C" w14:textId="77777777" w:rsidR="002E0B53" w:rsidRDefault="002E0B53" w:rsidP="002E0B53">
      <w:pPr>
        <w:ind w:left="0"/>
        <w:jc w:val="both"/>
        <w:outlineLvl w:val="2"/>
        <w:rPr>
          <w:rFonts w:ascii="Arial" w:hAnsi="Arial" w:cs="Arial"/>
        </w:rPr>
      </w:pPr>
      <w:r w:rsidRPr="00ED26D7">
        <w:rPr>
          <w:rFonts w:ascii="Arial" w:hAnsi="Arial" w:cs="Arial"/>
          <w:highlight w:val="yellow"/>
        </w:rPr>
        <w:t>Für den Fall, dass eine Mannschaft für den Start im RTB gemeldet wird, ist die Teilnahme an weiterführenden Spielen nicht möglich.</w:t>
      </w:r>
    </w:p>
    <w:p w14:paraId="1E8D50AB" w14:textId="77777777" w:rsidR="002E0B53" w:rsidRPr="00D140E7" w:rsidRDefault="002E0B53" w:rsidP="005350CE">
      <w:pPr>
        <w:ind w:left="0"/>
        <w:jc w:val="both"/>
        <w:outlineLvl w:val="2"/>
        <w:rPr>
          <w:rFonts w:ascii="Arial" w:hAnsi="Arial" w:cs="Arial"/>
        </w:rPr>
      </w:pPr>
    </w:p>
    <w:p w14:paraId="32457004" w14:textId="77777777" w:rsidR="007F08A5" w:rsidRPr="00D140E7" w:rsidRDefault="00040E1D" w:rsidP="00426B7A">
      <w:pPr>
        <w:pStyle w:val="berschrift4"/>
        <w:numPr>
          <w:ilvl w:val="0"/>
          <w:numId w:val="0"/>
        </w:numPr>
        <w:spacing w:before="120" w:after="120"/>
        <w:rPr>
          <w:rFonts w:cs="Arial"/>
          <w:sz w:val="20"/>
        </w:rPr>
      </w:pPr>
      <w:r w:rsidRPr="00D140E7">
        <w:rPr>
          <w:rFonts w:cs="Arial"/>
          <w:sz w:val="20"/>
        </w:rPr>
        <w:br w:type="page"/>
      </w:r>
    </w:p>
    <w:p w14:paraId="2CE7217F" w14:textId="77777777" w:rsidR="007F08A5" w:rsidRPr="00082765" w:rsidRDefault="006A11F9" w:rsidP="00426B7A">
      <w:pPr>
        <w:pStyle w:val="berschrift2"/>
        <w:numPr>
          <w:ilvl w:val="1"/>
          <w:numId w:val="5"/>
        </w:numPr>
        <w:pBdr>
          <w:top w:val="none" w:sz="0" w:space="0" w:color="auto"/>
        </w:pBdr>
        <w:rPr>
          <w:sz w:val="24"/>
          <w:szCs w:val="24"/>
        </w:rPr>
      </w:pPr>
      <w:r w:rsidRPr="00082765">
        <w:rPr>
          <w:sz w:val="24"/>
          <w:szCs w:val="24"/>
        </w:rPr>
        <w:lastRenderedPageBreak/>
        <w:t xml:space="preserve"> </w:t>
      </w:r>
      <w:r w:rsidRPr="00082765">
        <w:rPr>
          <w:sz w:val="24"/>
          <w:szCs w:val="24"/>
        </w:rPr>
        <w:tab/>
      </w:r>
      <w:bookmarkStart w:id="16" w:name="_Toc310452337"/>
      <w:bookmarkStart w:id="17" w:name="_Toc310452372"/>
      <w:bookmarkStart w:id="18" w:name="_Toc310452637"/>
      <w:r w:rsidR="00040E1D" w:rsidRPr="00082765">
        <w:rPr>
          <w:sz w:val="24"/>
          <w:szCs w:val="24"/>
        </w:rPr>
        <w:t>Spieltermine</w:t>
      </w:r>
      <w:bookmarkEnd w:id="16"/>
      <w:bookmarkEnd w:id="17"/>
      <w:bookmarkEnd w:id="18"/>
      <w:r w:rsidR="007F08A5" w:rsidRPr="00082765">
        <w:rPr>
          <w:sz w:val="24"/>
          <w:szCs w:val="24"/>
        </w:rPr>
        <w:tab/>
      </w:r>
      <w:r w:rsidR="007F08A5" w:rsidRPr="00082765">
        <w:rPr>
          <w:sz w:val="24"/>
          <w:szCs w:val="24"/>
        </w:rPr>
        <w:tab/>
      </w:r>
    </w:p>
    <w:bookmarkStart w:id="19" w:name="_MON_1135067050"/>
    <w:bookmarkStart w:id="20" w:name="_MON_1135067319"/>
    <w:bookmarkStart w:id="21" w:name="_MON_1135073616"/>
    <w:bookmarkStart w:id="22" w:name="_MON_1135073847"/>
    <w:bookmarkStart w:id="23" w:name="_MON_1135076578"/>
    <w:bookmarkStart w:id="24" w:name="_MON_1135076677"/>
    <w:bookmarkStart w:id="25" w:name="_MON_1167843594"/>
    <w:bookmarkStart w:id="26" w:name="_MON_1167850815"/>
    <w:bookmarkStart w:id="27" w:name="_MON_1167992019"/>
    <w:bookmarkStart w:id="28" w:name="_MON_1168001577"/>
    <w:bookmarkStart w:id="29" w:name="_MON_1168707629"/>
    <w:bookmarkStart w:id="30" w:name="_MON_1196704868"/>
    <w:bookmarkStart w:id="31" w:name="_MON_1196704964"/>
    <w:bookmarkStart w:id="32" w:name="_MON_1196705000"/>
    <w:bookmarkStart w:id="33" w:name="_MON_1196705896"/>
    <w:bookmarkStart w:id="34" w:name="_MON_1229966401"/>
    <w:bookmarkStart w:id="35" w:name="_MON_1229966889"/>
    <w:bookmarkStart w:id="36" w:name="_MON_1229966913"/>
    <w:bookmarkStart w:id="37" w:name="_MON_1261480062"/>
    <w:bookmarkStart w:id="38" w:name="_MON_1261480092"/>
    <w:bookmarkStart w:id="39" w:name="_MON_1261487288"/>
    <w:bookmarkStart w:id="40" w:name="_MON_1285272641"/>
    <w:bookmarkStart w:id="41" w:name="_MON_1285272686"/>
    <w:bookmarkStart w:id="42" w:name="_MON_1285272726"/>
    <w:bookmarkStart w:id="43" w:name="_MON_1285272809"/>
    <w:bookmarkStart w:id="44" w:name="_MON_1285272921"/>
    <w:bookmarkStart w:id="45" w:name="_MON_1285272966"/>
    <w:bookmarkStart w:id="46" w:name="_MON_1285273001"/>
    <w:bookmarkStart w:id="47" w:name="_MON_1285273136"/>
    <w:bookmarkStart w:id="48" w:name="_MON_1285277453"/>
    <w:bookmarkStart w:id="49" w:name="_MON_1285277504"/>
    <w:bookmarkStart w:id="50" w:name="_MON_1285277617"/>
    <w:bookmarkStart w:id="51" w:name="_MON_1285277639"/>
    <w:bookmarkStart w:id="52" w:name="_MON_1285277646"/>
    <w:bookmarkStart w:id="53" w:name="_MON_1324874672"/>
    <w:bookmarkStart w:id="54" w:name="_MON_1324920057"/>
    <w:bookmarkStart w:id="55" w:name="_MON_1325015066"/>
    <w:bookmarkStart w:id="56" w:name="_MON_1325047989"/>
    <w:bookmarkStart w:id="57" w:name="_MON_1325048083"/>
    <w:bookmarkStart w:id="58" w:name="_MON_1325091465"/>
    <w:bookmarkStart w:id="59" w:name="_MON_1325272113"/>
    <w:bookmarkStart w:id="60" w:name="_MON_1325272205"/>
    <w:bookmarkStart w:id="61" w:name="_MON_1325272210"/>
    <w:bookmarkStart w:id="62" w:name="_MON_1356673227"/>
    <w:bookmarkStart w:id="63" w:name="_MON_1356673291"/>
    <w:bookmarkStart w:id="64" w:name="_MON_1356673379"/>
    <w:bookmarkStart w:id="65" w:name="_MON_1359015868"/>
    <w:bookmarkStart w:id="66" w:name="_MON_1359015922"/>
    <w:bookmarkStart w:id="67" w:name="_MON_1359016158"/>
    <w:bookmarkStart w:id="68" w:name="_MON_1359016242"/>
    <w:bookmarkStart w:id="69" w:name="_MON_1359016256"/>
    <w:bookmarkStart w:id="70" w:name="_MON_1381730960"/>
    <w:bookmarkStart w:id="71" w:name="_MON_1381731797"/>
    <w:bookmarkStart w:id="72" w:name="_MON_1381731860"/>
    <w:bookmarkStart w:id="73" w:name="_MON_1381732044"/>
    <w:bookmarkStart w:id="74" w:name="_MON_1381732464"/>
    <w:bookmarkStart w:id="75" w:name="_MON_1381732499"/>
    <w:bookmarkStart w:id="76" w:name="_MON_1381732512"/>
    <w:bookmarkStart w:id="77" w:name="_MON_1415806311"/>
    <w:bookmarkStart w:id="78" w:name="_MON_1415806553"/>
    <w:bookmarkStart w:id="79" w:name="_MON_1415806564"/>
    <w:bookmarkStart w:id="80" w:name="_MON_1415806622"/>
    <w:bookmarkStart w:id="81" w:name="_MON_1415806634"/>
    <w:bookmarkStart w:id="82" w:name="_MON_1415806669"/>
    <w:bookmarkStart w:id="83" w:name="_MON_1416313237"/>
    <w:bookmarkStart w:id="84" w:name="_MON_1416313256"/>
    <w:bookmarkStart w:id="85" w:name="_MON_1416313281"/>
    <w:bookmarkStart w:id="86" w:name="_MON_1416313315"/>
    <w:bookmarkStart w:id="87" w:name="_MON_1416313333"/>
    <w:bookmarkStart w:id="88" w:name="_MON_1422900020"/>
    <w:bookmarkStart w:id="89" w:name="_MON_1422900370"/>
    <w:bookmarkStart w:id="90" w:name="_MON_1422900421"/>
    <w:bookmarkStart w:id="91" w:name="_MON_1422900487"/>
    <w:bookmarkStart w:id="92" w:name="_MON_1446052229"/>
    <w:bookmarkStart w:id="93" w:name="_MON_1482480470"/>
    <w:bookmarkStart w:id="94" w:name="_MON_1482480846"/>
    <w:bookmarkStart w:id="95" w:name="_MON_1482481374"/>
    <w:bookmarkStart w:id="96" w:name="_MON_1482937544"/>
    <w:bookmarkStart w:id="97" w:name="_MON_1482937669"/>
    <w:bookmarkStart w:id="98" w:name="_MON_1504171692"/>
    <w:bookmarkStart w:id="99" w:name="_MON_1504638884"/>
    <w:bookmarkStart w:id="100" w:name="_MON_1504639152"/>
    <w:bookmarkStart w:id="101" w:name="_MON_1504639164"/>
    <w:bookmarkStart w:id="102" w:name="_MON_1504639204"/>
    <w:bookmarkStart w:id="103" w:name="_MON_1504639313"/>
    <w:bookmarkStart w:id="104" w:name="_MON_1504639797"/>
    <w:bookmarkStart w:id="105" w:name="_MON_1545501835"/>
    <w:bookmarkStart w:id="106" w:name="_MON_1545503973"/>
    <w:bookmarkStart w:id="107" w:name="_MON_1545506442"/>
    <w:bookmarkStart w:id="108" w:name="_MON_1546022051"/>
    <w:bookmarkStart w:id="109" w:name="_MON_1567428531"/>
    <w:bookmarkStart w:id="110" w:name="_MON_1567428723"/>
    <w:bookmarkStart w:id="111" w:name="_MON_1567428764"/>
    <w:bookmarkStart w:id="112" w:name="_MON_1567428792"/>
    <w:bookmarkStart w:id="113" w:name="_MON_1567428865"/>
    <w:bookmarkStart w:id="114" w:name="_MON_1567428889"/>
    <w:bookmarkStart w:id="115" w:name="_MON_1567433527"/>
    <w:bookmarkStart w:id="116" w:name="_MON_1577877786"/>
    <w:bookmarkStart w:id="117" w:name="_MON_1604485189"/>
    <w:bookmarkStart w:id="118" w:name="_MON_1604485224"/>
    <w:bookmarkStart w:id="119" w:name="_MON_1604485354"/>
    <w:bookmarkStart w:id="120" w:name="_MON_1604513052"/>
    <w:bookmarkStart w:id="121" w:name="_MON_1604513145"/>
    <w:bookmarkStart w:id="122" w:name="_MON_1604514456"/>
    <w:bookmarkStart w:id="123" w:name="_MON_1604514632"/>
    <w:bookmarkStart w:id="124" w:name="_MON_1604514725"/>
    <w:bookmarkStart w:id="125" w:name="_MON_1632673650"/>
    <w:bookmarkStart w:id="126" w:name="_MON_1632673848"/>
    <w:bookmarkStart w:id="127" w:name="_MON_1134995710"/>
    <w:bookmarkStart w:id="128" w:name="_MON_1134995824"/>
    <w:bookmarkStart w:id="129" w:name="_MON_1134995836"/>
    <w:bookmarkStart w:id="130" w:name="_MON_1134995880"/>
    <w:bookmarkStart w:id="131" w:name="_MON_1134995907"/>
    <w:bookmarkStart w:id="132" w:name="_MON_1134995974"/>
    <w:bookmarkStart w:id="133" w:name="_MON_1134996058"/>
    <w:bookmarkStart w:id="134" w:name="_MON_1134996120"/>
    <w:bookmarkStart w:id="135" w:name="_MON_1134996178"/>
    <w:bookmarkStart w:id="136" w:name="_MON_1134997107"/>
    <w:bookmarkStart w:id="137" w:name="_MON_1134997467"/>
    <w:bookmarkStart w:id="138" w:name="_MON_1134997512"/>
    <w:bookmarkStart w:id="139" w:name="_MON_1135066050"/>
    <w:bookmarkStart w:id="140" w:name="OLE_LINK1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Start w:id="141" w:name="_MON_1135066098"/>
    <w:bookmarkEnd w:id="141"/>
    <w:p w14:paraId="39FCC906" w14:textId="7CCCFD5A" w:rsidR="007F08A5" w:rsidRPr="00D140E7" w:rsidRDefault="00082765" w:rsidP="00040E1D">
      <w:pPr>
        <w:spacing w:before="120" w:after="120"/>
        <w:ind w:left="709"/>
        <w:rPr>
          <w:rFonts w:ascii="Arial" w:hAnsi="Arial" w:cs="Arial"/>
          <w:sz w:val="16"/>
        </w:rPr>
      </w:pPr>
      <w:r w:rsidRPr="00D140E7">
        <w:rPr>
          <w:rFonts w:ascii="Arial" w:hAnsi="Arial" w:cs="Arial"/>
          <w:sz w:val="16"/>
        </w:rPr>
        <w:object w:dxaOrig="8805" w:dyaOrig="6390" w14:anchorId="487B4F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319.5pt" o:ole="">
            <v:imagedata r:id="rId9" o:title=""/>
          </v:shape>
          <o:OLEObject Type="Embed" ProgID="Excel.Sheet.8" ShapeID="_x0000_i1025" DrawAspect="Content" ObjectID="_1797407800" r:id="rId10"/>
        </w:object>
      </w:r>
    </w:p>
    <w:bookmarkEnd w:id="140"/>
    <w:p w14:paraId="31B8B463" w14:textId="77777777" w:rsidR="00A14798" w:rsidRPr="00D140E7" w:rsidRDefault="007F08A5" w:rsidP="00A14798">
      <w:pPr>
        <w:spacing w:before="120" w:after="120"/>
        <w:ind w:left="0"/>
        <w:rPr>
          <w:rFonts w:ascii="Arial" w:hAnsi="Arial" w:cs="Arial"/>
        </w:rPr>
      </w:pPr>
      <w:r w:rsidRPr="00D140E7">
        <w:rPr>
          <w:rFonts w:ascii="Arial" w:hAnsi="Arial" w:cs="Arial"/>
        </w:rPr>
        <w:t>X = Standard-Spieltage, E = Ersatz-</w:t>
      </w:r>
      <w:r w:rsidR="008B0DE3" w:rsidRPr="00D140E7">
        <w:rPr>
          <w:rFonts w:ascii="Arial" w:hAnsi="Arial" w:cs="Arial"/>
        </w:rPr>
        <w:t>Spieltage</w:t>
      </w:r>
      <w:r w:rsidR="00A14798" w:rsidRPr="00D140E7">
        <w:rPr>
          <w:rFonts w:ascii="Arial" w:hAnsi="Arial" w:cs="Arial"/>
        </w:rPr>
        <w:t>.</w:t>
      </w:r>
    </w:p>
    <w:p w14:paraId="40071B13" w14:textId="79932B81" w:rsidR="003618FA" w:rsidRPr="00D140E7" w:rsidRDefault="007F08A5" w:rsidP="003A23D0">
      <w:pPr>
        <w:spacing w:before="120" w:after="120"/>
        <w:ind w:left="0"/>
        <w:rPr>
          <w:rFonts w:ascii="Arial" w:hAnsi="Arial" w:cs="Arial"/>
        </w:rPr>
      </w:pPr>
      <w:r w:rsidRPr="00D140E7">
        <w:rPr>
          <w:rFonts w:ascii="Arial" w:hAnsi="Arial" w:cs="Arial"/>
        </w:rPr>
        <w:t>Vorgenannte Term</w:t>
      </w:r>
      <w:r w:rsidR="00A14798" w:rsidRPr="00D140E7">
        <w:rPr>
          <w:rFonts w:ascii="Arial" w:hAnsi="Arial" w:cs="Arial"/>
        </w:rPr>
        <w:t>ine sind grundsätzlich bindend!</w:t>
      </w:r>
      <w:r w:rsidR="00A14798" w:rsidRPr="00D140E7">
        <w:rPr>
          <w:rFonts w:ascii="Arial" w:hAnsi="Arial" w:cs="Arial"/>
        </w:rPr>
        <w:br/>
        <w:t xml:space="preserve">Abweichungen von diesem Rahmenplan gibt es nur dann, wenn die </w:t>
      </w:r>
      <w:r w:rsidR="007B225F" w:rsidRPr="00D140E7">
        <w:rPr>
          <w:rFonts w:ascii="Arial" w:hAnsi="Arial" w:cs="Arial"/>
        </w:rPr>
        <w:t xml:space="preserve">Anzahl der Termine bzw. die </w:t>
      </w:r>
      <w:r w:rsidR="00A14798" w:rsidRPr="00D140E7">
        <w:rPr>
          <w:rFonts w:ascii="Arial" w:hAnsi="Arial" w:cs="Arial"/>
        </w:rPr>
        <w:t>angebotenen Sportanlagen nicht ausreichen, die Spiele an den Terminen des Rahmenspielplans auszurichten.</w:t>
      </w:r>
    </w:p>
    <w:p w14:paraId="6BA66FAE" w14:textId="77777777" w:rsidR="007F08A5" w:rsidRPr="00D140E7" w:rsidRDefault="007F08A5" w:rsidP="005738C8">
      <w:pPr>
        <w:pStyle w:val="berschrift3"/>
        <w:numPr>
          <w:ilvl w:val="2"/>
          <w:numId w:val="5"/>
        </w:numPr>
        <w:spacing w:before="120" w:after="120"/>
        <w:ind w:left="0" w:firstLine="0"/>
        <w:rPr>
          <w:rFonts w:cs="Arial"/>
          <w:bCs/>
          <w:sz w:val="24"/>
          <w:szCs w:val="24"/>
        </w:rPr>
      </w:pPr>
      <w:bookmarkStart w:id="142" w:name="_Toc310452338"/>
      <w:bookmarkStart w:id="143" w:name="_Toc310452373"/>
      <w:bookmarkStart w:id="144" w:name="_Toc310452638"/>
      <w:r w:rsidRPr="00D140E7">
        <w:rPr>
          <w:rFonts w:cs="Arial"/>
          <w:bCs/>
          <w:sz w:val="24"/>
          <w:szCs w:val="24"/>
        </w:rPr>
        <w:t>Sonstige Termine</w:t>
      </w:r>
      <w:bookmarkEnd w:id="142"/>
      <w:bookmarkEnd w:id="143"/>
      <w:bookmarkEnd w:id="144"/>
    </w:p>
    <w:p w14:paraId="6B1766DC" w14:textId="74EE41F0" w:rsidR="007F08A5" w:rsidRPr="00D140E7" w:rsidRDefault="007F08A5" w:rsidP="00A14798">
      <w:pPr>
        <w:pStyle w:val="Textkrper"/>
        <w:spacing w:before="120" w:after="120"/>
      </w:pPr>
      <w:r w:rsidRPr="00D140E7">
        <w:t xml:space="preserve">Sonstige Termine, die für unsere Regionalgruppe </w:t>
      </w:r>
      <w:r w:rsidR="005C1379">
        <w:t>Mitte</w:t>
      </w:r>
      <w:r w:rsidR="00C03DEE">
        <w:t>/West</w:t>
      </w:r>
      <w:r w:rsidRPr="00D140E7">
        <w:t xml:space="preserve"> bestimmt sind, entnehmt Ihr bitte</w:t>
      </w:r>
    </w:p>
    <w:p w14:paraId="7BD2017A" w14:textId="1DF8F98A" w:rsidR="007F08A5" w:rsidRPr="00D140E7" w:rsidRDefault="007F08A5" w:rsidP="000B71F0">
      <w:pPr>
        <w:pStyle w:val="Textkrper"/>
        <w:numPr>
          <w:ilvl w:val="0"/>
          <w:numId w:val="11"/>
        </w:numPr>
        <w:tabs>
          <w:tab w:val="clear" w:pos="1077"/>
          <w:tab w:val="num" w:pos="426"/>
        </w:tabs>
        <w:ind w:left="1071" w:hanging="929"/>
        <w:jc w:val="left"/>
      </w:pPr>
      <w:r w:rsidRPr="00D140E7">
        <w:t xml:space="preserve">der Internet-Seite des Faustballs im RTB: </w:t>
      </w:r>
      <w:hyperlink r:id="rId11" w:history="1">
        <w:r w:rsidR="003A23D0" w:rsidRPr="00D140E7">
          <w:rPr>
            <w:rStyle w:val="Hyperlink"/>
            <w:color w:val="auto"/>
          </w:rPr>
          <w:t>http://www.rtbfaustball.de/</w:t>
        </w:r>
      </w:hyperlink>
    </w:p>
    <w:p w14:paraId="4A856B14" w14:textId="75F8623D" w:rsidR="005C1379" w:rsidRDefault="007F08A5" w:rsidP="000B71F0">
      <w:pPr>
        <w:pStyle w:val="Textkrper"/>
        <w:numPr>
          <w:ilvl w:val="0"/>
          <w:numId w:val="11"/>
        </w:numPr>
        <w:tabs>
          <w:tab w:val="clear" w:pos="1077"/>
          <w:tab w:val="num" w:pos="426"/>
        </w:tabs>
        <w:ind w:left="426" w:right="-143" w:hanging="284"/>
        <w:jc w:val="left"/>
      </w:pPr>
      <w:r w:rsidRPr="00D140E7">
        <w:t xml:space="preserve">der Internet-Seite der Regionalgruppe </w:t>
      </w:r>
      <w:r w:rsidR="005C1379">
        <w:t>Mitte</w:t>
      </w:r>
      <w:r w:rsidR="00C03DEE">
        <w:t>/West</w:t>
      </w:r>
      <w:r w:rsidRPr="00D140E7">
        <w:t xml:space="preserve">: </w:t>
      </w:r>
    </w:p>
    <w:p w14:paraId="3211BDA5" w14:textId="1B8F2CDB" w:rsidR="005C1379" w:rsidRDefault="005C1379" w:rsidP="005C1379">
      <w:pPr>
        <w:pStyle w:val="Textkrper"/>
        <w:ind w:left="426" w:right="-143"/>
        <w:jc w:val="left"/>
      </w:pPr>
      <w:hyperlink r:id="rId12" w:history="1">
        <w:r w:rsidRPr="00D977E6">
          <w:rPr>
            <w:rStyle w:val="Hyperlink"/>
          </w:rPr>
          <w:t>https://faustball-liga.de/spielbetrieb/landesverbaende-regionalgruppen/regionalgruppen/regionalgruppe-west/</w:t>
        </w:r>
      </w:hyperlink>
    </w:p>
    <w:p w14:paraId="4E292031" w14:textId="3A8F8D51" w:rsidR="005C1379" w:rsidRDefault="007F08A5" w:rsidP="000B71F0">
      <w:pPr>
        <w:pStyle w:val="Textkrper"/>
        <w:numPr>
          <w:ilvl w:val="0"/>
          <w:numId w:val="11"/>
        </w:numPr>
        <w:tabs>
          <w:tab w:val="clear" w:pos="1077"/>
          <w:tab w:val="num" w:pos="426"/>
        </w:tabs>
        <w:ind w:left="0" w:firstLine="142"/>
      </w:pPr>
      <w:r w:rsidRPr="00D140E7">
        <w:t>der Internetseite der Deutschen Faustball-Liga (DFBL) im DTB:</w:t>
      </w:r>
      <w:r w:rsidR="005C1379">
        <w:t xml:space="preserve"> </w:t>
      </w:r>
      <w:hyperlink r:id="rId13" w:history="1">
        <w:r w:rsidR="005C1379" w:rsidRPr="00D977E6">
          <w:rPr>
            <w:rStyle w:val="Hyperlink"/>
          </w:rPr>
          <w:t>https://faustball-liga.de/</w:t>
        </w:r>
      </w:hyperlink>
    </w:p>
    <w:p w14:paraId="043E376B" w14:textId="77777777" w:rsidR="00A14798" w:rsidRPr="00D140E7" w:rsidRDefault="00A14798" w:rsidP="005C1379">
      <w:pPr>
        <w:pStyle w:val="Textkrper"/>
      </w:pPr>
    </w:p>
    <w:p w14:paraId="61E0C009" w14:textId="77777777" w:rsidR="007F08A5" w:rsidRPr="00D140E7" w:rsidRDefault="007F08A5" w:rsidP="00A14798">
      <w:pPr>
        <w:pStyle w:val="berschrift3"/>
        <w:numPr>
          <w:ilvl w:val="2"/>
          <w:numId w:val="5"/>
        </w:numPr>
        <w:spacing w:before="120" w:after="120"/>
        <w:rPr>
          <w:rFonts w:cs="Arial"/>
          <w:bCs/>
          <w:sz w:val="24"/>
          <w:szCs w:val="24"/>
        </w:rPr>
      </w:pPr>
      <w:bookmarkStart w:id="145" w:name="_Toc310452339"/>
      <w:bookmarkStart w:id="146" w:name="_Toc310452374"/>
      <w:bookmarkStart w:id="147" w:name="_Toc310452639"/>
      <w:r w:rsidRPr="00D140E7">
        <w:rPr>
          <w:rFonts w:cs="Arial"/>
          <w:bCs/>
          <w:sz w:val="24"/>
          <w:szCs w:val="24"/>
        </w:rPr>
        <w:t>Termin-Änderungen</w:t>
      </w:r>
      <w:bookmarkEnd w:id="145"/>
      <w:bookmarkEnd w:id="146"/>
      <w:bookmarkEnd w:id="147"/>
    </w:p>
    <w:p w14:paraId="06341402" w14:textId="5DAB1117" w:rsidR="007F08A5" w:rsidRPr="00D140E7" w:rsidRDefault="007F08A5" w:rsidP="00A14798">
      <w:pPr>
        <w:spacing w:before="120" w:after="120"/>
        <w:ind w:left="0"/>
        <w:rPr>
          <w:rFonts w:ascii="Arial" w:hAnsi="Arial" w:cs="Arial"/>
        </w:rPr>
      </w:pPr>
      <w:r w:rsidRPr="00D140E7">
        <w:rPr>
          <w:rFonts w:ascii="Arial" w:hAnsi="Arial" w:cs="Arial"/>
        </w:rPr>
        <w:t xml:space="preserve">Laufende Termin-Änderungen werden grundsätzlich nur per </w:t>
      </w:r>
      <w:proofErr w:type="spellStart"/>
      <w:r w:rsidRPr="00D140E7">
        <w:rPr>
          <w:rFonts w:ascii="Arial" w:hAnsi="Arial" w:cs="Arial"/>
        </w:rPr>
        <w:t>e-mail</w:t>
      </w:r>
      <w:proofErr w:type="spellEnd"/>
      <w:r w:rsidRPr="00D140E7">
        <w:rPr>
          <w:rFonts w:ascii="Arial" w:hAnsi="Arial" w:cs="Arial"/>
        </w:rPr>
        <w:t xml:space="preserve"> </w:t>
      </w:r>
      <w:r w:rsidR="005C3D6E" w:rsidRPr="00D140E7">
        <w:rPr>
          <w:rFonts w:ascii="Arial" w:hAnsi="Arial" w:cs="Arial"/>
        </w:rPr>
        <w:t xml:space="preserve">an die </w:t>
      </w:r>
      <w:r w:rsidR="000577A4" w:rsidRPr="00D140E7">
        <w:rPr>
          <w:rFonts w:ascii="Arial" w:hAnsi="Arial" w:cs="Arial"/>
        </w:rPr>
        <w:t>gemeldeten</w:t>
      </w:r>
      <w:r w:rsidR="005C3D6E" w:rsidRPr="00D140E7">
        <w:rPr>
          <w:rFonts w:ascii="Arial" w:hAnsi="Arial" w:cs="Arial"/>
        </w:rPr>
        <w:t xml:space="preserve"> Vereinsvertreter </w:t>
      </w:r>
      <w:r w:rsidRPr="00D140E7">
        <w:rPr>
          <w:rFonts w:ascii="Arial" w:hAnsi="Arial" w:cs="Arial"/>
        </w:rPr>
        <w:t xml:space="preserve">mitgeteilt. </w:t>
      </w:r>
    </w:p>
    <w:p w14:paraId="16F03213" w14:textId="77777777" w:rsidR="007F08A5" w:rsidRPr="00D140E7" w:rsidRDefault="007F08A5" w:rsidP="00A14798">
      <w:pPr>
        <w:spacing w:before="120" w:after="120"/>
        <w:ind w:left="0"/>
        <w:rPr>
          <w:rFonts w:ascii="Arial" w:hAnsi="Arial" w:cs="Arial"/>
        </w:rPr>
      </w:pPr>
      <w:r w:rsidRPr="00D140E7">
        <w:rPr>
          <w:rFonts w:ascii="Arial" w:hAnsi="Arial" w:cs="Arial"/>
        </w:rPr>
        <w:t xml:space="preserve">Alle aktuellen Termine findet man über die RTB-Internet-Seite </w:t>
      </w:r>
      <w:hyperlink r:id="rId14" w:history="1">
        <w:r w:rsidRPr="00D140E7">
          <w:rPr>
            <w:rFonts w:ascii="Arial" w:hAnsi="Arial" w:cs="Arial"/>
          </w:rPr>
          <w:t>http://www.rtb</w:t>
        </w:r>
        <w:r w:rsidR="003A23D0" w:rsidRPr="00D140E7">
          <w:rPr>
            <w:rFonts w:ascii="Arial" w:hAnsi="Arial" w:cs="Arial"/>
          </w:rPr>
          <w:t>faustball.de</w:t>
        </w:r>
        <w:r w:rsidRPr="00D140E7">
          <w:rPr>
            <w:rFonts w:ascii="Arial" w:hAnsi="Arial" w:cs="Arial"/>
          </w:rPr>
          <w:t>/</w:t>
        </w:r>
      </w:hyperlink>
    </w:p>
    <w:p w14:paraId="17BDAFDD" w14:textId="77777777" w:rsidR="00ED2C3E" w:rsidRPr="00D140E7" w:rsidRDefault="00ED2C3E" w:rsidP="00ED2C3E">
      <w:pPr>
        <w:pStyle w:val="berschrift2"/>
        <w:numPr>
          <w:ilvl w:val="0"/>
          <w:numId w:val="0"/>
        </w:numPr>
        <w:pBdr>
          <w:top w:val="none" w:sz="0" w:space="0" w:color="auto"/>
        </w:pBdr>
        <w:ind w:left="576" w:hanging="576"/>
        <w:rPr>
          <w:sz w:val="24"/>
          <w:szCs w:val="24"/>
        </w:rPr>
      </w:pPr>
      <w:r w:rsidRPr="00D140E7">
        <w:rPr>
          <w:sz w:val="24"/>
          <w:szCs w:val="24"/>
        </w:rPr>
        <w:br w:type="page"/>
      </w:r>
    </w:p>
    <w:p w14:paraId="63106429" w14:textId="77777777" w:rsidR="00ED2C3E" w:rsidRPr="00D140E7" w:rsidRDefault="00ED2C3E" w:rsidP="00ED2C3E">
      <w:pPr>
        <w:pStyle w:val="berschrift2"/>
        <w:numPr>
          <w:ilvl w:val="1"/>
          <w:numId w:val="5"/>
        </w:numPr>
        <w:pBdr>
          <w:top w:val="none" w:sz="0" w:space="0" w:color="auto"/>
        </w:pBdr>
        <w:rPr>
          <w:sz w:val="24"/>
          <w:szCs w:val="24"/>
        </w:rPr>
      </w:pPr>
      <w:bookmarkStart w:id="148" w:name="_Toc310452340"/>
      <w:bookmarkStart w:id="149" w:name="_Toc310452375"/>
      <w:bookmarkStart w:id="150" w:name="_Toc310452640"/>
      <w:r w:rsidRPr="00D140E7">
        <w:rPr>
          <w:sz w:val="24"/>
          <w:szCs w:val="24"/>
        </w:rPr>
        <w:lastRenderedPageBreak/>
        <w:t>Durchführungsbestimmungen</w:t>
      </w:r>
      <w:bookmarkEnd w:id="148"/>
      <w:bookmarkEnd w:id="149"/>
      <w:bookmarkEnd w:id="150"/>
    </w:p>
    <w:p w14:paraId="06DF5F8D" w14:textId="77777777" w:rsidR="007F08A5" w:rsidRPr="00D140E7" w:rsidRDefault="007F08A5" w:rsidP="00040E1D">
      <w:pPr>
        <w:pStyle w:val="Textkrper"/>
        <w:spacing w:before="120" w:after="120"/>
        <w:rPr>
          <w:bCs/>
        </w:rPr>
      </w:pPr>
      <w:r w:rsidRPr="00D140E7">
        <w:rPr>
          <w:bCs/>
        </w:rPr>
        <w:t xml:space="preserve">Es gelten die veröffentlichten Wettkampfbestimmungen und Gebührenordnung; der </w:t>
      </w:r>
      <w:r w:rsidR="008E4612" w:rsidRPr="00D140E7">
        <w:rPr>
          <w:bCs/>
        </w:rPr>
        <w:t xml:space="preserve">jeweils </w:t>
      </w:r>
      <w:r w:rsidRPr="00D140E7">
        <w:rPr>
          <w:bCs/>
        </w:rPr>
        <w:t xml:space="preserve">aktuelle Stand </w:t>
      </w:r>
      <w:proofErr w:type="gramStart"/>
      <w:r w:rsidR="008E4612" w:rsidRPr="00D140E7">
        <w:rPr>
          <w:bCs/>
        </w:rPr>
        <w:t xml:space="preserve">kann </w:t>
      </w:r>
      <w:r w:rsidRPr="00D140E7">
        <w:rPr>
          <w:bCs/>
        </w:rPr>
        <w:t xml:space="preserve"> </w:t>
      </w:r>
      <w:r w:rsidR="008E4612" w:rsidRPr="00D140E7">
        <w:rPr>
          <w:bCs/>
        </w:rPr>
        <w:t>auf</w:t>
      </w:r>
      <w:proofErr w:type="gramEnd"/>
      <w:r w:rsidR="008E4612" w:rsidRPr="00D140E7">
        <w:rPr>
          <w:bCs/>
        </w:rPr>
        <w:t xml:space="preserve"> der </w:t>
      </w:r>
      <w:r w:rsidR="008E4612" w:rsidRPr="00D140E7">
        <w:t xml:space="preserve">Internet-Seite des Faustballs im RTB: </w:t>
      </w:r>
      <w:hyperlink r:id="rId15" w:history="1">
        <w:r w:rsidR="003A23D0" w:rsidRPr="00D140E7">
          <w:rPr>
            <w:rStyle w:val="Hyperlink"/>
            <w:color w:val="auto"/>
          </w:rPr>
          <w:t>http://www.rtbfaustball.de/</w:t>
        </w:r>
      </w:hyperlink>
      <w:r w:rsidR="008E4612" w:rsidRPr="00D140E7">
        <w:t xml:space="preserve"> eingesehen werden</w:t>
      </w:r>
      <w:r w:rsidRPr="00D140E7">
        <w:rPr>
          <w:bCs/>
        </w:rPr>
        <w:t>.</w:t>
      </w:r>
    </w:p>
    <w:p w14:paraId="426151DB" w14:textId="77777777" w:rsidR="007F08A5" w:rsidRPr="00D140E7" w:rsidRDefault="007F08A5" w:rsidP="008A10D3">
      <w:pPr>
        <w:pStyle w:val="Textkrper"/>
        <w:spacing w:before="120" w:after="120"/>
        <w:rPr>
          <w:bCs/>
        </w:rPr>
      </w:pPr>
      <w:r w:rsidRPr="00D140E7">
        <w:rPr>
          <w:bCs/>
        </w:rPr>
        <w:t xml:space="preserve">Mit der Meldung erkennen Vereine und Mannschaften diese Bestimmungen an. Bei Nichtbeachtung werden die Vereine mit den vom TK-Faustball festgelegten Ordnungsgeldern belegt. </w:t>
      </w:r>
    </w:p>
    <w:p w14:paraId="2A8E09CA" w14:textId="77777777" w:rsidR="007F08A5" w:rsidRPr="00D140E7" w:rsidRDefault="007F08A5" w:rsidP="0097170D">
      <w:pPr>
        <w:pStyle w:val="berschrift2"/>
        <w:numPr>
          <w:ilvl w:val="1"/>
          <w:numId w:val="5"/>
        </w:numPr>
        <w:pBdr>
          <w:top w:val="none" w:sz="0" w:space="0" w:color="auto"/>
        </w:pBdr>
        <w:spacing w:before="120"/>
        <w:rPr>
          <w:sz w:val="24"/>
          <w:szCs w:val="24"/>
        </w:rPr>
      </w:pPr>
      <w:bookmarkStart w:id="151" w:name="_Toc310452341"/>
      <w:bookmarkStart w:id="152" w:name="_Toc310452376"/>
      <w:bookmarkStart w:id="153" w:name="_Toc310452641"/>
      <w:r w:rsidRPr="00D140E7">
        <w:rPr>
          <w:sz w:val="24"/>
          <w:szCs w:val="24"/>
        </w:rPr>
        <w:t>Meldegelder</w:t>
      </w:r>
      <w:bookmarkEnd w:id="151"/>
      <w:bookmarkEnd w:id="152"/>
      <w:bookmarkEnd w:id="153"/>
    </w:p>
    <w:p w14:paraId="261A4BF2" w14:textId="77777777" w:rsidR="007F08A5" w:rsidRPr="00D140E7" w:rsidRDefault="007F08A5" w:rsidP="0097170D">
      <w:pPr>
        <w:pStyle w:val="Textkrper"/>
        <w:spacing w:before="120" w:after="120"/>
        <w:rPr>
          <w:dstrike/>
        </w:rPr>
      </w:pPr>
      <w:r w:rsidRPr="00D140E7">
        <w:t>Die Meldegelder werden für Meisterschaftsspiele und den RTB-Pokal erhoben; sie werden nicht zurückerstattet, wenn eine Mannschaft nach dem Meldeschluss zurückgezogen wird. Die Gelder werden von der Geschäftsstelle des Rheinischen Turnerbundes per Lastschrift eingezogen und betragen:</w:t>
      </w:r>
    </w:p>
    <w:p w14:paraId="59E05A47" w14:textId="77777777" w:rsidR="007F08A5" w:rsidRPr="00D140E7" w:rsidRDefault="006036FE" w:rsidP="0097170D">
      <w:pPr>
        <w:pStyle w:val="Textkrper"/>
        <w:ind w:firstLine="720"/>
      </w:pPr>
      <w:r w:rsidRPr="00D140E7">
        <w:t>20</w:t>
      </w:r>
      <w:r w:rsidR="007F08A5" w:rsidRPr="00D140E7">
        <w:t>,00 € in allen Jugendklassen</w:t>
      </w:r>
    </w:p>
    <w:p w14:paraId="0EF44E0E" w14:textId="77777777" w:rsidR="00495AF5" w:rsidRPr="00D140E7" w:rsidRDefault="00B31254" w:rsidP="0097170D">
      <w:pPr>
        <w:pStyle w:val="Textkrper"/>
        <w:spacing w:after="120"/>
        <w:ind w:firstLine="720"/>
      </w:pPr>
      <w:r w:rsidRPr="00D140E7">
        <w:t xml:space="preserve">35,00 € </w:t>
      </w:r>
      <w:r w:rsidR="007F08A5" w:rsidRPr="00D140E7">
        <w:t>in allen übrigen Spielklassen, auch RTB-Pokal und Hobbyrunden</w:t>
      </w:r>
    </w:p>
    <w:p w14:paraId="4D633704" w14:textId="77777777" w:rsidR="00495AF5" w:rsidRPr="00D140E7" w:rsidRDefault="00495AF5" w:rsidP="00CC5FFE">
      <w:pPr>
        <w:pStyle w:val="berschrift2"/>
        <w:numPr>
          <w:ilvl w:val="1"/>
          <w:numId w:val="5"/>
        </w:numPr>
        <w:pBdr>
          <w:top w:val="none" w:sz="0" w:space="0" w:color="auto"/>
        </w:pBdr>
        <w:spacing w:before="120"/>
        <w:rPr>
          <w:sz w:val="24"/>
          <w:szCs w:val="24"/>
        </w:rPr>
      </w:pPr>
      <w:bookmarkStart w:id="154" w:name="_Toc310452342"/>
      <w:bookmarkStart w:id="155" w:name="_Toc310452377"/>
      <w:bookmarkStart w:id="156" w:name="_Toc310452642"/>
      <w:r w:rsidRPr="00D140E7">
        <w:rPr>
          <w:sz w:val="24"/>
          <w:szCs w:val="24"/>
        </w:rPr>
        <w:t xml:space="preserve">Meldungen und </w:t>
      </w:r>
      <w:proofErr w:type="spellStart"/>
      <w:r w:rsidRPr="00D140E7">
        <w:rPr>
          <w:sz w:val="24"/>
          <w:szCs w:val="24"/>
        </w:rPr>
        <w:t>Meldeschluß</w:t>
      </w:r>
      <w:bookmarkEnd w:id="154"/>
      <w:bookmarkEnd w:id="155"/>
      <w:bookmarkEnd w:id="156"/>
      <w:proofErr w:type="spellEnd"/>
    </w:p>
    <w:p w14:paraId="72427CAD" w14:textId="575D71BB" w:rsidR="00D772FE" w:rsidRPr="00D140E7" w:rsidRDefault="00CC6094" w:rsidP="00CC5FFE">
      <w:pPr>
        <w:spacing w:before="120" w:after="120"/>
        <w:ind w:left="0"/>
        <w:jc w:val="both"/>
        <w:rPr>
          <w:rFonts w:ascii="Arial" w:hAnsi="Arial" w:cs="Arial"/>
          <w:bCs/>
        </w:rPr>
      </w:pPr>
      <w:r w:rsidRPr="00D140E7">
        <w:rPr>
          <w:rFonts w:ascii="Arial" w:hAnsi="Arial" w:cs="Arial"/>
          <w:bCs/>
        </w:rPr>
        <w:t>Die Meldung</w:t>
      </w:r>
      <w:r w:rsidR="00266257" w:rsidRPr="00D140E7">
        <w:rPr>
          <w:rFonts w:ascii="Arial" w:hAnsi="Arial" w:cs="Arial"/>
          <w:bCs/>
        </w:rPr>
        <w:t xml:space="preserve"> </w:t>
      </w:r>
      <w:r w:rsidR="00D555DA" w:rsidRPr="00D140E7">
        <w:rPr>
          <w:rFonts w:ascii="Arial" w:hAnsi="Arial" w:cs="Arial"/>
          <w:bCs/>
        </w:rPr>
        <w:t>zum</w:t>
      </w:r>
      <w:r w:rsidR="008B5674" w:rsidRPr="00D140E7">
        <w:rPr>
          <w:rFonts w:ascii="Arial" w:hAnsi="Arial" w:cs="Arial"/>
          <w:bCs/>
        </w:rPr>
        <w:t xml:space="preserve"> Spielbetrieb der Feldsaison FF</w:t>
      </w:r>
      <w:r w:rsidR="00A023BB" w:rsidRPr="00D140E7">
        <w:rPr>
          <w:rFonts w:ascii="Arial" w:hAnsi="Arial" w:cs="Arial"/>
          <w:bCs/>
        </w:rPr>
        <w:t>202</w:t>
      </w:r>
      <w:r w:rsidR="006954A7">
        <w:rPr>
          <w:rFonts w:ascii="Arial" w:hAnsi="Arial" w:cs="Arial"/>
          <w:bCs/>
        </w:rPr>
        <w:t>5</w:t>
      </w:r>
      <w:r w:rsidR="00D555DA" w:rsidRPr="00D140E7">
        <w:rPr>
          <w:rFonts w:ascii="Arial" w:hAnsi="Arial" w:cs="Arial"/>
          <w:bCs/>
        </w:rPr>
        <w:t xml:space="preserve"> </w:t>
      </w:r>
      <w:r w:rsidR="00266257" w:rsidRPr="00D140E7">
        <w:rPr>
          <w:rFonts w:ascii="Arial" w:hAnsi="Arial" w:cs="Arial"/>
          <w:bCs/>
        </w:rPr>
        <w:t>mit</w:t>
      </w:r>
    </w:p>
    <w:p w14:paraId="7BB5EC16" w14:textId="77777777" w:rsidR="00D772FE" w:rsidRPr="00D140E7" w:rsidRDefault="00D772FE" w:rsidP="008A10D3">
      <w:pPr>
        <w:numPr>
          <w:ilvl w:val="0"/>
          <w:numId w:val="3"/>
        </w:numPr>
        <w:spacing w:before="120" w:after="0"/>
        <w:ind w:left="0" w:firstLine="720"/>
        <w:jc w:val="both"/>
        <w:rPr>
          <w:rFonts w:ascii="Arial" w:hAnsi="Arial" w:cs="Arial"/>
          <w:bCs/>
        </w:rPr>
      </w:pPr>
      <w:r w:rsidRPr="00D140E7">
        <w:rPr>
          <w:rFonts w:ascii="Arial" w:hAnsi="Arial" w:cs="Arial"/>
          <w:bCs/>
        </w:rPr>
        <w:t xml:space="preserve">den Meldungen der Mannschaften </w:t>
      </w:r>
    </w:p>
    <w:p w14:paraId="0D2EEFEC" w14:textId="77777777" w:rsidR="007F08A5" w:rsidRPr="00D140E7" w:rsidRDefault="00D772FE" w:rsidP="0045584A">
      <w:pPr>
        <w:numPr>
          <w:ilvl w:val="0"/>
          <w:numId w:val="3"/>
        </w:numPr>
        <w:spacing w:before="0" w:after="0"/>
        <w:ind w:left="0" w:firstLine="720"/>
        <w:jc w:val="both"/>
        <w:rPr>
          <w:rFonts w:ascii="Arial" w:hAnsi="Arial" w:cs="Arial"/>
          <w:bCs/>
        </w:rPr>
      </w:pPr>
      <w:r w:rsidRPr="00D140E7">
        <w:rPr>
          <w:rFonts w:ascii="Arial" w:hAnsi="Arial" w:cs="Arial"/>
          <w:bCs/>
        </w:rPr>
        <w:t xml:space="preserve">den </w:t>
      </w:r>
      <w:r w:rsidR="007F08A5" w:rsidRPr="00D140E7">
        <w:rPr>
          <w:rFonts w:ascii="Arial" w:hAnsi="Arial" w:cs="Arial"/>
          <w:bCs/>
        </w:rPr>
        <w:t>Meldungen der Mannschaften zum RTB-Pokal für Vereinsmannschafte</w:t>
      </w:r>
      <w:r w:rsidR="00184BA0" w:rsidRPr="00D140E7">
        <w:rPr>
          <w:rFonts w:ascii="Arial" w:hAnsi="Arial" w:cs="Arial"/>
          <w:bCs/>
        </w:rPr>
        <w:t>n</w:t>
      </w:r>
    </w:p>
    <w:p w14:paraId="5CB6E1D0" w14:textId="77777777" w:rsidR="007F08A5" w:rsidRPr="00D140E7" w:rsidRDefault="00D772FE" w:rsidP="0045584A">
      <w:pPr>
        <w:numPr>
          <w:ilvl w:val="0"/>
          <w:numId w:val="3"/>
        </w:numPr>
        <w:spacing w:before="0" w:after="0"/>
        <w:ind w:left="0" w:firstLine="720"/>
        <w:jc w:val="both"/>
        <w:rPr>
          <w:rFonts w:ascii="Arial" w:hAnsi="Arial" w:cs="Arial"/>
          <w:bCs/>
        </w:rPr>
      </w:pPr>
      <w:r w:rsidRPr="00D140E7">
        <w:rPr>
          <w:rFonts w:ascii="Arial" w:hAnsi="Arial" w:cs="Arial"/>
          <w:bCs/>
        </w:rPr>
        <w:t>der</w:t>
      </w:r>
      <w:r w:rsidR="007F08A5" w:rsidRPr="00D140E7">
        <w:rPr>
          <w:rFonts w:ascii="Arial" w:hAnsi="Arial" w:cs="Arial"/>
          <w:bCs/>
        </w:rPr>
        <w:t xml:space="preserve"> Benennung geeigneter Staffelleiter </w:t>
      </w:r>
    </w:p>
    <w:p w14:paraId="6F01C16D" w14:textId="61C9B536" w:rsidR="007F08A5" w:rsidRPr="00D140E7" w:rsidRDefault="007F08A5" w:rsidP="005A49A2">
      <w:pPr>
        <w:tabs>
          <w:tab w:val="num" w:pos="1134"/>
        </w:tabs>
        <w:spacing w:before="0" w:after="0"/>
        <w:ind w:left="0" w:firstLine="720"/>
        <w:jc w:val="both"/>
        <w:rPr>
          <w:rFonts w:ascii="Arial" w:hAnsi="Arial" w:cs="Arial"/>
          <w:bCs/>
        </w:rPr>
      </w:pPr>
      <w:r w:rsidRPr="00D140E7">
        <w:rPr>
          <w:rFonts w:ascii="Arial" w:hAnsi="Arial" w:cs="Arial"/>
          <w:bCs/>
        </w:rPr>
        <w:tab/>
      </w:r>
      <w:r w:rsidRPr="00D140E7">
        <w:rPr>
          <w:rFonts w:ascii="Arial" w:hAnsi="Arial" w:cs="Arial"/>
          <w:bCs/>
        </w:rPr>
        <w:tab/>
        <w:t xml:space="preserve">für Vereine mit 2 – 5 gemeldeten Mannschaften mindestens 1 </w:t>
      </w:r>
      <w:proofErr w:type="spellStart"/>
      <w:r w:rsidRPr="00D140E7">
        <w:rPr>
          <w:rFonts w:ascii="Arial" w:hAnsi="Arial" w:cs="Arial"/>
          <w:bCs/>
        </w:rPr>
        <w:t>Staffellleiter</w:t>
      </w:r>
      <w:proofErr w:type="spellEnd"/>
      <w:r w:rsidR="00366435" w:rsidRPr="00D140E7">
        <w:rPr>
          <w:rFonts w:ascii="Arial" w:hAnsi="Arial" w:cs="Arial"/>
          <w:bCs/>
        </w:rPr>
        <w:t>*in</w:t>
      </w:r>
    </w:p>
    <w:p w14:paraId="31665CC6" w14:textId="781F5C03" w:rsidR="007F08A5" w:rsidRPr="00D140E7" w:rsidRDefault="007F08A5" w:rsidP="005A49A2">
      <w:pPr>
        <w:tabs>
          <w:tab w:val="num" w:pos="1134"/>
        </w:tabs>
        <w:spacing w:before="0" w:after="0"/>
        <w:ind w:left="0" w:firstLine="720"/>
        <w:jc w:val="both"/>
        <w:rPr>
          <w:rFonts w:ascii="Arial" w:hAnsi="Arial" w:cs="Arial"/>
          <w:bCs/>
        </w:rPr>
      </w:pPr>
      <w:r w:rsidRPr="00D140E7">
        <w:rPr>
          <w:rFonts w:ascii="Arial" w:hAnsi="Arial" w:cs="Arial"/>
          <w:bCs/>
        </w:rPr>
        <w:tab/>
      </w:r>
      <w:r w:rsidRPr="00D140E7">
        <w:rPr>
          <w:rFonts w:ascii="Arial" w:hAnsi="Arial" w:cs="Arial"/>
          <w:bCs/>
        </w:rPr>
        <w:tab/>
        <w:t>für Vereine mit über 5 gemeldeten Mannschaften mindestens 2 Staffelleiter</w:t>
      </w:r>
      <w:r w:rsidR="00366435" w:rsidRPr="00D140E7">
        <w:rPr>
          <w:rFonts w:ascii="Arial" w:hAnsi="Arial" w:cs="Arial"/>
          <w:bCs/>
        </w:rPr>
        <w:t>*innen</w:t>
      </w:r>
      <w:r w:rsidRPr="00D140E7">
        <w:rPr>
          <w:rFonts w:ascii="Arial" w:hAnsi="Arial" w:cs="Arial"/>
          <w:bCs/>
        </w:rPr>
        <w:t xml:space="preserve"> </w:t>
      </w:r>
    </w:p>
    <w:p w14:paraId="3F01DA3E" w14:textId="77777777" w:rsidR="007F08A5" w:rsidRPr="00D140E7" w:rsidRDefault="00D772FE" w:rsidP="00565F89">
      <w:pPr>
        <w:numPr>
          <w:ilvl w:val="0"/>
          <w:numId w:val="4"/>
        </w:numPr>
        <w:spacing w:before="0" w:after="120"/>
        <w:ind w:left="0" w:firstLine="720"/>
        <w:jc w:val="both"/>
        <w:rPr>
          <w:rFonts w:ascii="Arial" w:hAnsi="Arial" w:cs="Arial"/>
          <w:bCs/>
        </w:rPr>
      </w:pPr>
      <w:r w:rsidRPr="00D140E7">
        <w:rPr>
          <w:rFonts w:ascii="Arial" w:hAnsi="Arial" w:cs="Arial"/>
          <w:bCs/>
        </w:rPr>
        <w:t>der</w:t>
      </w:r>
      <w:r w:rsidR="007F08A5" w:rsidRPr="00D140E7">
        <w:rPr>
          <w:rFonts w:ascii="Arial" w:hAnsi="Arial" w:cs="Arial"/>
          <w:bCs/>
        </w:rPr>
        <w:t xml:space="preserve"> Bewerbung um die Ausrichtung von Spieltagen </w:t>
      </w:r>
    </w:p>
    <w:p w14:paraId="451E4CD9" w14:textId="77777777" w:rsidR="00634360" w:rsidRPr="00D140E7" w:rsidRDefault="00266257" w:rsidP="001073A2">
      <w:pPr>
        <w:spacing w:before="0" w:after="120"/>
        <w:ind w:left="0"/>
        <w:rPr>
          <w:rFonts w:ascii="Arial" w:hAnsi="Arial" w:cs="Arial"/>
          <w:bCs/>
        </w:rPr>
      </w:pPr>
      <w:r w:rsidRPr="00D140E7">
        <w:rPr>
          <w:rFonts w:ascii="Arial" w:hAnsi="Arial" w:cs="Arial"/>
          <w:bCs/>
        </w:rPr>
        <w:t>ist</w:t>
      </w:r>
      <w:r w:rsidR="0080782F" w:rsidRPr="00D140E7">
        <w:rPr>
          <w:rFonts w:ascii="Arial" w:hAnsi="Arial" w:cs="Arial"/>
          <w:bCs/>
        </w:rPr>
        <w:t xml:space="preserve"> auf dem</w:t>
      </w:r>
      <w:r w:rsidR="007F08A5" w:rsidRPr="00D140E7">
        <w:rPr>
          <w:rFonts w:ascii="Arial" w:hAnsi="Arial" w:cs="Arial"/>
          <w:bCs/>
        </w:rPr>
        <w:t xml:space="preserve"> Meldebogen an den TK-Beauftragten für We</w:t>
      </w:r>
      <w:r w:rsidR="008A10D3" w:rsidRPr="00D140E7">
        <w:rPr>
          <w:rFonts w:ascii="Arial" w:hAnsi="Arial" w:cs="Arial"/>
          <w:bCs/>
        </w:rPr>
        <w:t>ttkampfwesen zu richten</w:t>
      </w:r>
      <w:r w:rsidR="00E31B41" w:rsidRPr="00D140E7">
        <w:rPr>
          <w:rFonts w:ascii="Arial" w:hAnsi="Arial" w:cs="Arial"/>
          <w:bCs/>
        </w:rPr>
        <w:t>.</w:t>
      </w:r>
    </w:p>
    <w:p w14:paraId="3676EFE2" w14:textId="77777777" w:rsidR="00634360" w:rsidRPr="00D140E7" w:rsidRDefault="00634360" w:rsidP="00EE6733">
      <w:pPr>
        <w:pStyle w:val="berschrift2"/>
        <w:numPr>
          <w:ilvl w:val="1"/>
          <w:numId w:val="5"/>
        </w:numPr>
        <w:pBdr>
          <w:top w:val="none" w:sz="0" w:space="0" w:color="auto"/>
        </w:pBdr>
        <w:spacing w:before="60" w:after="60"/>
        <w:ind w:left="0" w:firstLine="0"/>
        <w:jc w:val="both"/>
        <w:rPr>
          <w:sz w:val="24"/>
          <w:szCs w:val="24"/>
        </w:rPr>
      </w:pPr>
      <w:r w:rsidRPr="00D140E7">
        <w:rPr>
          <w:sz w:val="24"/>
          <w:szCs w:val="24"/>
        </w:rPr>
        <w:t xml:space="preserve">Meldungen und Vorbereitungen in </w:t>
      </w:r>
      <w:r w:rsidR="003A23D0" w:rsidRPr="00D140E7">
        <w:rPr>
          <w:sz w:val="24"/>
          <w:szCs w:val="24"/>
        </w:rPr>
        <w:t>faustball.com</w:t>
      </w:r>
    </w:p>
    <w:p w14:paraId="0BDD7CC8" w14:textId="77777777" w:rsidR="00634360" w:rsidRPr="00D140E7" w:rsidRDefault="00634360" w:rsidP="00EE6733">
      <w:pPr>
        <w:ind w:left="0"/>
        <w:jc w:val="both"/>
        <w:rPr>
          <w:rFonts w:ascii="Arial" w:hAnsi="Arial" w:cs="Arial"/>
          <w:bCs/>
        </w:rPr>
      </w:pPr>
      <w:r w:rsidRPr="00D140E7">
        <w:rPr>
          <w:rFonts w:ascii="Arial" w:hAnsi="Arial" w:cs="Arial"/>
          <w:bCs/>
        </w:rPr>
        <w:t xml:space="preserve">Für jede gemeldete Mannschaft ist die Meldung auch im System </w:t>
      </w:r>
      <w:r w:rsidR="003A23D0" w:rsidRPr="00D140E7">
        <w:rPr>
          <w:rFonts w:ascii="Arial" w:hAnsi="Arial" w:cs="Arial"/>
          <w:bCs/>
        </w:rPr>
        <w:t>faustball.com</w:t>
      </w:r>
      <w:r w:rsidRPr="00D140E7">
        <w:rPr>
          <w:rFonts w:ascii="Arial" w:hAnsi="Arial" w:cs="Arial"/>
          <w:bCs/>
        </w:rPr>
        <w:t xml:space="preserve"> durchzuführen.</w:t>
      </w:r>
    </w:p>
    <w:p w14:paraId="4B08C9AA" w14:textId="77777777" w:rsidR="00634360" w:rsidRPr="00D140E7" w:rsidRDefault="00634360" w:rsidP="00EE6733">
      <w:pPr>
        <w:ind w:left="0"/>
        <w:jc w:val="both"/>
        <w:rPr>
          <w:rFonts w:ascii="Arial" w:hAnsi="Arial" w:cs="Arial"/>
          <w:bCs/>
        </w:rPr>
      </w:pPr>
      <w:r w:rsidRPr="00D140E7">
        <w:rPr>
          <w:rFonts w:ascii="Arial" w:hAnsi="Arial" w:cs="Arial"/>
          <w:bCs/>
        </w:rPr>
        <w:t xml:space="preserve">Da die Prüfung der Spielberechtigung ebenfalls über </w:t>
      </w:r>
      <w:r w:rsidR="003A23D0" w:rsidRPr="00D140E7">
        <w:rPr>
          <w:rFonts w:ascii="Arial" w:hAnsi="Arial" w:cs="Arial"/>
          <w:bCs/>
        </w:rPr>
        <w:t>faustball.com</w:t>
      </w:r>
      <w:r w:rsidRPr="00D140E7">
        <w:rPr>
          <w:rFonts w:ascii="Arial" w:hAnsi="Arial" w:cs="Arial"/>
          <w:bCs/>
        </w:rPr>
        <w:t xml:space="preserve"> erfolgt, sind dort auch für alle Mannschaften rechtzeitig vor Saisonbeginn </w:t>
      </w:r>
      <w:r w:rsidR="001073A2" w:rsidRPr="00D140E7">
        <w:rPr>
          <w:rFonts w:ascii="Arial" w:hAnsi="Arial" w:cs="Arial"/>
          <w:bCs/>
        </w:rPr>
        <w:t xml:space="preserve">die Spielberechtigungen zu beantragen und </w:t>
      </w:r>
      <w:r w:rsidRPr="00D140E7">
        <w:rPr>
          <w:rFonts w:ascii="Arial" w:hAnsi="Arial" w:cs="Arial"/>
          <w:bCs/>
        </w:rPr>
        <w:t>die Mannschaftskader einzupflegen.</w:t>
      </w:r>
    </w:p>
    <w:p w14:paraId="2B2D63C3" w14:textId="77777777" w:rsidR="00634360" w:rsidRPr="00D140E7" w:rsidRDefault="00634360" w:rsidP="00634360">
      <w:pPr>
        <w:ind w:left="0"/>
        <w:jc w:val="both"/>
        <w:rPr>
          <w:rFonts w:ascii="Arial" w:hAnsi="Arial" w:cs="Arial"/>
          <w:bCs/>
        </w:rPr>
      </w:pPr>
    </w:p>
    <w:p w14:paraId="075903FD" w14:textId="77777777" w:rsidR="00634360" w:rsidRPr="00D140E7" w:rsidRDefault="00634360" w:rsidP="00634360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120" w:after="120"/>
        <w:ind w:left="0"/>
        <w:rPr>
          <w:rFonts w:ascii="Arial" w:hAnsi="Arial" w:cs="Arial"/>
          <w:b/>
          <w:sz w:val="30"/>
        </w:rPr>
      </w:pPr>
      <w:r w:rsidRPr="00D140E7">
        <w:rPr>
          <w:rFonts w:ascii="Arial" w:hAnsi="Arial" w:cs="Arial"/>
          <w:b/>
          <w:sz w:val="30"/>
        </w:rPr>
        <w:t>Heinz Werner Espelmann, Ulmenallee 42, 45478 Mülheim</w:t>
      </w:r>
    </w:p>
    <w:p w14:paraId="7CFAB3B5" w14:textId="6ECB4F62" w:rsidR="00634360" w:rsidRPr="00D140E7" w:rsidRDefault="00634360" w:rsidP="00634360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120" w:after="120"/>
        <w:ind w:left="0"/>
        <w:rPr>
          <w:rFonts w:ascii="Arial" w:hAnsi="Arial" w:cs="Arial"/>
          <w:b/>
          <w:sz w:val="30"/>
        </w:rPr>
      </w:pPr>
      <w:proofErr w:type="spellStart"/>
      <w:r w:rsidRPr="00D140E7">
        <w:rPr>
          <w:rFonts w:ascii="Arial" w:hAnsi="Arial" w:cs="Arial"/>
          <w:b/>
          <w:sz w:val="30"/>
        </w:rPr>
        <w:t>Meldeschluß</w:t>
      </w:r>
      <w:proofErr w:type="spellEnd"/>
      <w:r w:rsidRPr="00D140E7">
        <w:rPr>
          <w:rFonts w:ascii="Arial" w:hAnsi="Arial" w:cs="Arial"/>
          <w:b/>
          <w:sz w:val="30"/>
        </w:rPr>
        <w:t xml:space="preserve">:   </w:t>
      </w:r>
      <w:r w:rsidRPr="00D140E7">
        <w:rPr>
          <w:rFonts w:ascii="Arial" w:hAnsi="Arial" w:cs="Arial"/>
          <w:b/>
          <w:sz w:val="30"/>
        </w:rPr>
        <w:tab/>
        <w:t xml:space="preserve">01. März </w:t>
      </w:r>
      <w:r w:rsidR="00A023BB" w:rsidRPr="00D140E7">
        <w:rPr>
          <w:rFonts w:ascii="Arial" w:hAnsi="Arial" w:cs="Arial"/>
          <w:b/>
          <w:sz w:val="30"/>
        </w:rPr>
        <w:t>202</w:t>
      </w:r>
      <w:r w:rsidR="006954A7">
        <w:rPr>
          <w:rFonts w:ascii="Arial" w:hAnsi="Arial" w:cs="Arial"/>
          <w:b/>
          <w:sz w:val="30"/>
        </w:rPr>
        <w:t>5</w:t>
      </w:r>
    </w:p>
    <w:p w14:paraId="38CD2CCD" w14:textId="77777777" w:rsidR="00634360" w:rsidRPr="00D140E7" w:rsidRDefault="00634360" w:rsidP="00634360">
      <w:pPr>
        <w:pStyle w:val="Textkrper"/>
      </w:pPr>
    </w:p>
    <w:p w14:paraId="323C8CAA" w14:textId="536DD607" w:rsidR="00634360" w:rsidRPr="00D140E7" w:rsidRDefault="00634360" w:rsidP="00634360">
      <w:pPr>
        <w:pStyle w:val="Textkrper"/>
      </w:pPr>
      <w:r w:rsidRPr="00D140E7">
        <w:t xml:space="preserve">Mit freundlichen </w:t>
      </w:r>
      <w:proofErr w:type="spellStart"/>
      <w:r w:rsidRPr="00D140E7">
        <w:t>Grüssen</w:t>
      </w:r>
      <w:proofErr w:type="spellEnd"/>
    </w:p>
    <w:p w14:paraId="57ED2794" w14:textId="77777777" w:rsidR="00634360" w:rsidRPr="00D140E7" w:rsidRDefault="00634360" w:rsidP="00634360">
      <w:pPr>
        <w:pStyle w:val="Textkrper"/>
        <w:rPr>
          <w:b/>
        </w:rPr>
      </w:pPr>
      <w:r w:rsidRPr="00D140E7">
        <w:rPr>
          <w:b/>
        </w:rPr>
        <w:t>TK-Faustball</w:t>
      </w:r>
    </w:p>
    <w:p w14:paraId="40144018" w14:textId="77777777" w:rsidR="00D2135E" w:rsidRPr="00D140E7" w:rsidRDefault="00D2135E" w:rsidP="00373BE8">
      <w:pPr>
        <w:pStyle w:val="Textkrper"/>
        <w:rPr>
          <w:b/>
        </w:rPr>
      </w:pPr>
    </w:p>
    <w:p w14:paraId="63EB9EB3" w14:textId="77777777" w:rsidR="00634360" w:rsidRPr="00D140E7" w:rsidRDefault="007F08A5" w:rsidP="00373BE8">
      <w:pPr>
        <w:pStyle w:val="Textkrper"/>
        <w:rPr>
          <w:b/>
        </w:rPr>
      </w:pPr>
      <w:r w:rsidRPr="00D140E7">
        <w:object w:dxaOrig="18577" w:dyaOrig="11937" w14:anchorId="3DA52EED">
          <v:shape id="_x0000_i1026" type="#_x0000_t75" style="width:230.25pt;height:78pt" o:ole="" fillcolor="window">
            <v:imagedata r:id="rId16" o:title=""/>
          </v:shape>
          <o:OLEObject Type="Embed" ProgID="MS_ClipArt_Gallery" ShapeID="_x0000_i1026" DrawAspect="Content" ObjectID="_1797407801" r:id="rId17"/>
        </w:object>
      </w:r>
    </w:p>
    <w:p w14:paraId="61342BE4" w14:textId="77777777" w:rsidR="007F08A5" w:rsidRPr="00D140E7" w:rsidRDefault="007F08A5" w:rsidP="00373BE8">
      <w:pPr>
        <w:pStyle w:val="Textkrper"/>
      </w:pPr>
      <w:r w:rsidRPr="00D140E7">
        <w:t>Heinz-Werner Espelmann</w:t>
      </w:r>
    </w:p>
    <w:p w14:paraId="2984B521" w14:textId="77777777" w:rsidR="007F08A5" w:rsidRPr="00D140E7" w:rsidRDefault="007F08A5" w:rsidP="00373BE8">
      <w:pPr>
        <w:pStyle w:val="Textkrper"/>
      </w:pPr>
      <w:r w:rsidRPr="00D140E7">
        <w:t>Beauftragter für Wettkampfwesen</w:t>
      </w:r>
    </w:p>
    <w:p w14:paraId="63256AA8" w14:textId="77777777" w:rsidR="00634360" w:rsidRPr="00D140E7" w:rsidRDefault="00634360" w:rsidP="00373BE8">
      <w:pPr>
        <w:pStyle w:val="Textkrper"/>
        <w:rPr>
          <w:b/>
        </w:rPr>
      </w:pPr>
    </w:p>
    <w:p w14:paraId="30080530" w14:textId="1128AC13" w:rsidR="00ED2C3E" w:rsidRPr="00D140E7" w:rsidRDefault="00354F00" w:rsidP="00281FC0">
      <w:pPr>
        <w:spacing w:before="120" w:after="120"/>
        <w:ind w:left="0"/>
      </w:pPr>
      <w:r w:rsidRPr="00D140E7">
        <w:rPr>
          <w:rFonts w:ascii="Arial" w:hAnsi="Arial" w:cs="Arial"/>
          <w:b/>
        </w:rPr>
        <w:t xml:space="preserve">PS: </w:t>
      </w:r>
      <w:r w:rsidRPr="00D140E7">
        <w:rPr>
          <w:rFonts w:ascii="Arial" w:hAnsi="Arial" w:cs="Arial"/>
          <w:b/>
        </w:rPr>
        <w:br/>
        <w:t xml:space="preserve">Eine Meldung per </w:t>
      </w:r>
      <w:proofErr w:type="spellStart"/>
      <w:r w:rsidRPr="00D140E7">
        <w:rPr>
          <w:rFonts w:ascii="Arial" w:hAnsi="Arial" w:cs="Arial"/>
          <w:b/>
        </w:rPr>
        <w:t>e-mail</w:t>
      </w:r>
      <w:proofErr w:type="spellEnd"/>
      <w:r w:rsidRPr="00D140E7">
        <w:rPr>
          <w:rFonts w:ascii="Arial" w:hAnsi="Arial" w:cs="Arial"/>
          <w:b/>
        </w:rPr>
        <w:t xml:space="preserve"> mithilfe des Excel-Meldebogens ist ausdrücklich erwünscht. </w:t>
      </w:r>
      <w:r w:rsidRPr="00D140E7">
        <w:rPr>
          <w:rFonts w:ascii="Arial" w:hAnsi="Arial" w:cs="Arial"/>
          <w:b/>
        </w:rPr>
        <w:br/>
        <w:t xml:space="preserve">Achtung: Alle Informationen auf den Meldebögen sind relevant für den </w:t>
      </w:r>
      <w:proofErr w:type="spellStart"/>
      <w:r w:rsidRPr="00D140E7">
        <w:rPr>
          <w:rFonts w:ascii="Arial" w:hAnsi="Arial" w:cs="Arial"/>
          <w:b/>
        </w:rPr>
        <w:t>Spielbtrieb</w:t>
      </w:r>
      <w:proofErr w:type="spellEnd"/>
      <w:r w:rsidRPr="00D140E7">
        <w:rPr>
          <w:rFonts w:ascii="Arial" w:hAnsi="Arial" w:cs="Arial"/>
          <w:b/>
        </w:rPr>
        <w:t xml:space="preserve"> und werden deshalb auf der RTB-Homepage veröffentlicht. Mit der Meldung bestätigt der Verein, dass alle eingetragenen Daten auf der Homepage rtbfaustball.de veröffentlicht werden dürfen</w:t>
      </w:r>
      <w:r w:rsidR="00E50CC3" w:rsidRPr="00D140E7">
        <w:rPr>
          <w:rFonts w:ascii="Arial" w:hAnsi="Arial" w:cs="Arial"/>
          <w:b/>
        </w:rPr>
        <w:t xml:space="preserve">. </w:t>
      </w:r>
      <w:r w:rsidR="007F08A5" w:rsidRPr="00D140E7">
        <w:br w:type="page"/>
      </w:r>
    </w:p>
    <w:p w14:paraId="3EBBBF48" w14:textId="1B63AC04" w:rsidR="00D772FE" w:rsidRPr="00D140E7" w:rsidRDefault="00D772FE" w:rsidP="00CC5FFE">
      <w:pPr>
        <w:pStyle w:val="berschrift1"/>
        <w:numPr>
          <w:ilvl w:val="0"/>
          <w:numId w:val="5"/>
        </w:numPr>
        <w:spacing w:before="120" w:after="120"/>
        <w:rPr>
          <w:sz w:val="24"/>
          <w:szCs w:val="24"/>
        </w:rPr>
      </w:pPr>
      <w:r w:rsidRPr="00D140E7">
        <w:rPr>
          <w:sz w:val="24"/>
          <w:szCs w:val="24"/>
        </w:rPr>
        <w:lastRenderedPageBreak/>
        <w:tab/>
      </w:r>
      <w:bookmarkStart w:id="157" w:name="_Toc310452643"/>
      <w:r w:rsidRPr="00D140E7">
        <w:rPr>
          <w:sz w:val="24"/>
          <w:szCs w:val="24"/>
        </w:rPr>
        <w:t xml:space="preserve">Weiterführende Spiele (Regionalmeisterschaft </w:t>
      </w:r>
      <w:r w:rsidR="00C03DEE">
        <w:rPr>
          <w:sz w:val="24"/>
          <w:szCs w:val="24"/>
        </w:rPr>
        <w:t>Mitte/West</w:t>
      </w:r>
      <w:r w:rsidRPr="00D140E7">
        <w:rPr>
          <w:sz w:val="24"/>
          <w:szCs w:val="24"/>
        </w:rPr>
        <w:t>)</w:t>
      </w:r>
      <w:bookmarkEnd w:id="157"/>
    </w:p>
    <w:p w14:paraId="43A5F384" w14:textId="4B1E9F5E" w:rsidR="007F08A5" w:rsidRPr="00D140E7" w:rsidRDefault="007F08A5" w:rsidP="00CC5FFE">
      <w:pPr>
        <w:spacing w:before="120" w:after="120"/>
        <w:ind w:left="0"/>
        <w:jc w:val="both"/>
        <w:rPr>
          <w:rFonts w:ascii="Arial" w:hAnsi="Arial" w:cs="Arial"/>
        </w:rPr>
      </w:pPr>
      <w:r w:rsidRPr="00D140E7">
        <w:rPr>
          <w:rFonts w:ascii="Arial" w:hAnsi="Arial" w:cs="Arial"/>
        </w:rPr>
        <w:t xml:space="preserve">Die Qualifikationskriterien für die Regionalmeisterschaft </w:t>
      </w:r>
      <w:r w:rsidR="00C03DEE">
        <w:rPr>
          <w:rFonts w:ascii="Arial" w:hAnsi="Arial" w:cs="Arial"/>
        </w:rPr>
        <w:t>Mitte/West</w:t>
      </w:r>
      <w:r w:rsidRPr="00D140E7">
        <w:rPr>
          <w:rFonts w:ascii="Arial" w:hAnsi="Arial" w:cs="Arial"/>
        </w:rPr>
        <w:t xml:space="preserve"> sind seit der Saison FF2007 neu geregelt und wurden per Mail und über die RTB-Homepage bekanntgegeben. </w:t>
      </w:r>
    </w:p>
    <w:p w14:paraId="507BD7EF" w14:textId="77777777" w:rsidR="007F08A5" w:rsidRPr="00D140E7" w:rsidRDefault="007F08A5" w:rsidP="0045584A">
      <w:pPr>
        <w:numPr>
          <w:ilvl w:val="0"/>
          <w:numId w:val="2"/>
        </w:numPr>
        <w:spacing w:before="0" w:after="0"/>
        <w:ind w:left="357" w:hanging="357"/>
        <w:rPr>
          <w:rFonts w:ascii="Arial" w:hAnsi="Arial" w:cs="Arial"/>
        </w:rPr>
      </w:pPr>
      <w:r w:rsidRPr="00D140E7">
        <w:rPr>
          <w:rFonts w:ascii="Arial" w:hAnsi="Arial" w:cs="Arial"/>
        </w:rPr>
        <w:t xml:space="preserve">Die Unterlagen für diese weiterführenden Spiele werden den Vereinen grundsätzlich nicht mehr per Post zugesandt. </w:t>
      </w:r>
    </w:p>
    <w:p w14:paraId="3A17C284" w14:textId="12E2CC71" w:rsidR="007F08A5" w:rsidRPr="00D140E7" w:rsidRDefault="007F08A5" w:rsidP="00676E98">
      <w:pPr>
        <w:numPr>
          <w:ilvl w:val="0"/>
          <w:numId w:val="2"/>
        </w:numPr>
        <w:spacing w:before="0" w:after="0"/>
        <w:ind w:left="357" w:hanging="357"/>
        <w:rPr>
          <w:rFonts w:ascii="Arial" w:hAnsi="Arial" w:cs="Arial"/>
        </w:rPr>
      </w:pPr>
      <w:r w:rsidRPr="00D140E7">
        <w:rPr>
          <w:rFonts w:ascii="Arial" w:hAnsi="Arial" w:cs="Arial"/>
        </w:rPr>
        <w:t xml:space="preserve">Diese sind über die Internetseite der Regionalgruppe </w:t>
      </w:r>
      <w:r w:rsidR="00C03DEE">
        <w:rPr>
          <w:rFonts w:ascii="Arial" w:hAnsi="Arial" w:cs="Arial"/>
        </w:rPr>
        <w:t>Mitte/West</w:t>
      </w:r>
      <w:r w:rsidRPr="00D140E7">
        <w:rPr>
          <w:rFonts w:ascii="Arial" w:hAnsi="Arial" w:cs="Arial"/>
        </w:rPr>
        <w:t xml:space="preserve"> </w:t>
      </w:r>
      <w:r w:rsidR="00E80A39" w:rsidRPr="00D140E7">
        <w:rPr>
          <w:rFonts w:ascii="Arial" w:hAnsi="Arial" w:cs="Arial"/>
        </w:rPr>
        <w:t>a</w:t>
      </w:r>
      <w:r w:rsidRPr="00D140E7">
        <w:rPr>
          <w:rFonts w:ascii="Arial" w:hAnsi="Arial" w:cs="Arial"/>
        </w:rPr>
        <w:t>bzurufen.</w:t>
      </w:r>
    </w:p>
    <w:p w14:paraId="3C8E21DD" w14:textId="0B0A03CC" w:rsidR="007F08A5" w:rsidRPr="00D140E7" w:rsidRDefault="007F08A5" w:rsidP="0045584A">
      <w:pPr>
        <w:numPr>
          <w:ilvl w:val="0"/>
          <w:numId w:val="2"/>
        </w:numPr>
        <w:spacing w:before="0" w:after="0"/>
        <w:ind w:left="357" w:hanging="357"/>
        <w:rPr>
          <w:rFonts w:ascii="Arial" w:hAnsi="Arial" w:cs="Arial"/>
        </w:rPr>
      </w:pPr>
      <w:r w:rsidRPr="00D140E7">
        <w:rPr>
          <w:rFonts w:ascii="Arial" w:hAnsi="Arial" w:cs="Arial"/>
        </w:rPr>
        <w:t xml:space="preserve">Regionalgruppenobmann </w:t>
      </w:r>
      <w:r w:rsidR="00C03DEE">
        <w:rPr>
          <w:rFonts w:ascii="Arial" w:hAnsi="Arial" w:cs="Arial"/>
        </w:rPr>
        <w:t>Mitte/West</w:t>
      </w:r>
      <w:r w:rsidRPr="00D140E7">
        <w:rPr>
          <w:rFonts w:ascii="Arial" w:hAnsi="Arial" w:cs="Arial"/>
        </w:rPr>
        <w:t xml:space="preserve"> ist </w:t>
      </w:r>
      <w:r w:rsidR="00C03DEE">
        <w:rPr>
          <w:rFonts w:ascii="Arial" w:hAnsi="Arial" w:cs="Arial"/>
        </w:rPr>
        <w:t xml:space="preserve">Bernd </w:t>
      </w:r>
      <w:proofErr w:type="spellStart"/>
      <w:r w:rsidR="00C03DEE">
        <w:rPr>
          <w:rFonts w:ascii="Arial" w:hAnsi="Arial" w:cs="Arial"/>
        </w:rPr>
        <w:t>Dübe</w:t>
      </w:r>
      <w:proofErr w:type="spellEnd"/>
      <w:r w:rsidR="00AD67F7" w:rsidRPr="00D140E7">
        <w:rPr>
          <w:rFonts w:ascii="Arial" w:hAnsi="Arial" w:cs="Arial"/>
        </w:rPr>
        <w:t>.</w:t>
      </w:r>
    </w:p>
    <w:p w14:paraId="33B5E1F2" w14:textId="77777777" w:rsidR="00D37FA2" w:rsidRPr="00D140E7" w:rsidRDefault="00D37FA2" w:rsidP="00D37FA2">
      <w:pPr>
        <w:numPr>
          <w:ilvl w:val="0"/>
          <w:numId w:val="2"/>
        </w:numPr>
        <w:spacing w:before="0" w:after="0"/>
        <w:ind w:left="0" w:firstLine="0"/>
        <w:jc w:val="both"/>
        <w:rPr>
          <w:rFonts w:ascii="Arial" w:hAnsi="Arial" w:cs="Arial"/>
        </w:rPr>
      </w:pPr>
      <w:r w:rsidRPr="00D140E7">
        <w:rPr>
          <w:rFonts w:ascii="Arial" w:hAnsi="Arial" w:cs="Arial"/>
        </w:rPr>
        <w:t>Die Termine der RGM ergeben sich aus dem Terminkalender der DFBL und finden normalerweise 3 Wochen vor den Deutschen Meisterschaften statt.</w:t>
      </w:r>
    </w:p>
    <w:p w14:paraId="63A9BF67" w14:textId="6735B227" w:rsidR="00D37FA2" w:rsidRPr="00D140E7" w:rsidRDefault="00D37FA2" w:rsidP="00D37FA2">
      <w:pPr>
        <w:numPr>
          <w:ilvl w:val="0"/>
          <w:numId w:val="2"/>
        </w:numPr>
        <w:spacing w:before="0" w:after="0"/>
        <w:ind w:left="0" w:firstLine="0"/>
        <w:jc w:val="both"/>
        <w:rPr>
          <w:rFonts w:ascii="Arial" w:hAnsi="Arial" w:cs="Arial"/>
        </w:rPr>
      </w:pPr>
      <w:r w:rsidRPr="00D140E7">
        <w:rPr>
          <w:rFonts w:ascii="Arial" w:hAnsi="Arial" w:cs="Arial"/>
        </w:rPr>
        <w:t xml:space="preserve">Die Meldungen zur Teilnahme an einer Regionalmeisterschaft gehen an den Regionalgruppenobmann </w:t>
      </w:r>
      <w:r w:rsidR="00C03DEE">
        <w:rPr>
          <w:rFonts w:ascii="Arial" w:hAnsi="Arial" w:cs="Arial"/>
        </w:rPr>
        <w:t xml:space="preserve">Bernd </w:t>
      </w:r>
      <w:proofErr w:type="spellStart"/>
      <w:r w:rsidR="00C03DEE">
        <w:rPr>
          <w:rFonts w:ascii="Arial" w:hAnsi="Arial" w:cs="Arial"/>
        </w:rPr>
        <w:t>Dübe</w:t>
      </w:r>
      <w:proofErr w:type="spellEnd"/>
      <w:r w:rsidRPr="00D140E7">
        <w:rPr>
          <w:rFonts w:ascii="Arial" w:hAnsi="Arial" w:cs="Arial"/>
        </w:rPr>
        <w:t xml:space="preserve">. </w:t>
      </w:r>
    </w:p>
    <w:p w14:paraId="0220BEFE" w14:textId="77777777" w:rsidR="00D37FA2" w:rsidRPr="00D140E7" w:rsidRDefault="00D37FA2" w:rsidP="00D37FA2">
      <w:pPr>
        <w:numPr>
          <w:ilvl w:val="0"/>
          <w:numId w:val="2"/>
        </w:numPr>
        <w:spacing w:before="0" w:after="0"/>
        <w:ind w:left="0" w:firstLine="0"/>
        <w:jc w:val="both"/>
        <w:rPr>
          <w:rFonts w:ascii="Arial" w:hAnsi="Arial" w:cs="Arial"/>
        </w:rPr>
      </w:pPr>
      <w:r w:rsidRPr="00D140E7">
        <w:rPr>
          <w:rFonts w:ascii="Arial" w:hAnsi="Arial" w:cs="Arial"/>
        </w:rPr>
        <w:t>Der TK-Vorsitzende Faustball i</w:t>
      </w:r>
      <w:r w:rsidR="00AD67F7" w:rsidRPr="00D140E7">
        <w:rPr>
          <w:rFonts w:ascii="Arial" w:hAnsi="Arial" w:cs="Arial"/>
        </w:rPr>
        <w:t>st davon in Kenntnis zu setzen.</w:t>
      </w:r>
    </w:p>
    <w:p w14:paraId="3D4BD151" w14:textId="6031051A" w:rsidR="00AD67F7" w:rsidRPr="00D140E7" w:rsidRDefault="00D37FA2" w:rsidP="00D37FA2">
      <w:pPr>
        <w:numPr>
          <w:ilvl w:val="0"/>
          <w:numId w:val="2"/>
        </w:numPr>
        <w:spacing w:before="0" w:after="0"/>
        <w:ind w:left="0" w:firstLine="0"/>
        <w:jc w:val="both"/>
        <w:rPr>
          <w:rFonts w:ascii="Arial" w:hAnsi="Arial" w:cs="Arial"/>
        </w:rPr>
      </w:pPr>
      <w:r w:rsidRPr="00D140E7">
        <w:rPr>
          <w:rFonts w:ascii="Arial" w:hAnsi="Arial" w:cs="Arial"/>
        </w:rPr>
        <w:t>Alle Bewerbungs- und Meldeunterlagen stehen zum Download auf der Seite der Regionalgrupp</w:t>
      </w:r>
      <w:r w:rsidR="00AD67F7" w:rsidRPr="00D140E7">
        <w:rPr>
          <w:rFonts w:ascii="Arial" w:hAnsi="Arial" w:cs="Arial"/>
        </w:rPr>
        <w:t xml:space="preserve">e </w:t>
      </w:r>
      <w:r w:rsidR="00C03DEE">
        <w:rPr>
          <w:rFonts w:ascii="Arial" w:hAnsi="Arial" w:cs="Arial"/>
        </w:rPr>
        <w:t>Mitte/West</w:t>
      </w:r>
      <w:r w:rsidR="00AD67F7" w:rsidRPr="00D140E7">
        <w:rPr>
          <w:rFonts w:ascii="Arial" w:hAnsi="Arial" w:cs="Arial"/>
        </w:rPr>
        <w:t>.</w:t>
      </w:r>
    </w:p>
    <w:p w14:paraId="20A9EF5D" w14:textId="77777777" w:rsidR="00AD67F7" w:rsidRPr="00D140E7" w:rsidRDefault="00AD67F7" w:rsidP="00AD67F7">
      <w:pPr>
        <w:spacing w:before="0" w:after="0"/>
        <w:jc w:val="both"/>
        <w:rPr>
          <w:rFonts w:ascii="Arial" w:hAnsi="Arial" w:cs="Arial"/>
        </w:rPr>
      </w:pPr>
    </w:p>
    <w:p w14:paraId="3578368E" w14:textId="77777777" w:rsidR="002E0B53" w:rsidRDefault="00AD67F7" w:rsidP="002C7AAA">
      <w:pPr>
        <w:numPr>
          <w:ilvl w:val="0"/>
          <w:numId w:val="2"/>
        </w:numPr>
        <w:spacing w:before="0" w:after="0"/>
        <w:ind w:left="0" w:firstLine="0"/>
        <w:rPr>
          <w:rFonts w:ascii="Arial" w:hAnsi="Arial" w:cs="Arial"/>
        </w:rPr>
      </w:pPr>
      <w:r w:rsidRPr="005C1379">
        <w:rPr>
          <w:rFonts w:ascii="Arial" w:hAnsi="Arial" w:cs="Arial"/>
          <w:b/>
        </w:rPr>
        <w:t xml:space="preserve">Internet-Seite der Regionalgruppe </w:t>
      </w:r>
      <w:r w:rsidR="00C03DEE">
        <w:rPr>
          <w:rFonts w:ascii="Arial" w:hAnsi="Arial" w:cs="Arial"/>
          <w:b/>
        </w:rPr>
        <w:t>Mitte/West</w:t>
      </w:r>
      <w:r w:rsidRPr="005C1379">
        <w:rPr>
          <w:rFonts w:ascii="Arial" w:hAnsi="Arial" w:cs="Arial"/>
          <w:b/>
        </w:rPr>
        <w:t>:</w:t>
      </w:r>
      <w:r w:rsidRPr="005C1379">
        <w:rPr>
          <w:rFonts w:ascii="Arial" w:hAnsi="Arial" w:cs="Arial"/>
        </w:rPr>
        <w:t xml:space="preserve">       </w:t>
      </w:r>
      <w:r w:rsidR="005C1379" w:rsidRPr="005C1379">
        <w:rPr>
          <w:rFonts w:ascii="Arial" w:hAnsi="Arial" w:cs="Arial"/>
        </w:rPr>
        <w:br/>
        <w:t>https://faustball-liga.de/spielbetrieb/landesverbaende-regionalgruppen/regionalgruppen/regionalgruppe-west/</w:t>
      </w:r>
      <w:r w:rsidRPr="005C1379">
        <w:rPr>
          <w:rFonts w:ascii="Arial" w:hAnsi="Arial" w:cs="Arial"/>
        </w:rPr>
        <w:t xml:space="preserve">     </w:t>
      </w:r>
    </w:p>
    <w:p w14:paraId="4BA91873" w14:textId="77777777" w:rsidR="002E0B53" w:rsidRPr="002E0B53" w:rsidRDefault="002E0B53" w:rsidP="002E0B53">
      <w:pPr>
        <w:spacing w:before="0" w:after="0"/>
        <w:ind w:left="0"/>
        <w:rPr>
          <w:rFonts w:ascii="Arial" w:hAnsi="Arial" w:cs="Arial"/>
        </w:rPr>
      </w:pPr>
    </w:p>
    <w:p w14:paraId="58144920" w14:textId="526748CE" w:rsidR="0002684B" w:rsidRPr="002E0B53" w:rsidRDefault="002E0B53" w:rsidP="002E0B53">
      <w:pPr>
        <w:numPr>
          <w:ilvl w:val="0"/>
          <w:numId w:val="2"/>
        </w:numPr>
        <w:spacing w:before="0" w:after="0"/>
        <w:ind w:left="0" w:firstLine="0"/>
        <w:rPr>
          <w:rFonts w:ascii="Arial" w:hAnsi="Arial" w:cs="Arial"/>
        </w:rPr>
      </w:pPr>
      <w:r w:rsidRPr="00ED26D7">
        <w:rPr>
          <w:rFonts w:ascii="Arial" w:hAnsi="Arial" w:cs="Arial"/>
          <w:bCs/>
          <w:highlight w:val="yellow"/>
        </w:rPr>
        <w:t xml:space="preserve">Achtung </w:t>
      </w:r>
      <w:r>
        <w:rPr>
          <w:rFonts w:ascii="Arial" w:hAnsi="Arial" w:cs="Arial"/>
          <w:bCs/>
          <w:highlight w:val="yellow"/>
        </w:rPr>
        <w:t>auf</w:t>
      </w:r>
      <w:r w:rsidRPr="00ED26D7">
        <w:rPr>
          <w:rFonts w:ascii="Arial" w:hAnsi="Arial" w:cs="Arial"/>
          <w:bCs/>
          <w:highlight w:val="yellow"/>
        </w:rPr>
        <w:t xml:space="preserve"> Besonderheiten bei der weiblichen und männlichen Jugend U16</w:t>
      </w:r>
      <w:r w:rsidR="00AD67F7" w:rsidRPr="002E0B53">
        <w:rPr>
          <w:rFonts w:ascii="Arial" w:hAnsi="Arial" w:cs="Arial"/>
        </w:rPr>
        <w:t xml:space="preserve">     </w:t>
      </w:r>
    </w:p>
    <w:p w14:paraId="1D463927" w14:textId="77777777" w:rsidR="0002684B" w:rsidRPr="00D140E7" w:rsidRDefault="0002684B" w:rsidP="0002684B">
      <w:pPr>
        <w:spacing w:before="0" w:after="0"/>
        <w:rPr>
          <w:rFonts w:ascii="Arial" w:hAnsi="Arial" w:cs="Arial"/>
        </w:rPr>
      </w:pPr>
    </w:p>
    <w:p w14:paraId="2A0B4F8E" w14:textId="77777777" w:rsidR="007F08A5" w:rsidRPr="00D140E7" w:rsidRDefault="007F08A5" w:rsidP="00ED2C3E">
      <w:pPr>
        <w:pStyle w:val="berschrift1"/>
        <w:numPr>
          <w:ilvl w:val="0"/>
          <w:numId w:val="5"/>
        </w:numPr>
        <w:spacing w:before="120" w:after="120"/>
        <w:rPr>
          <w:sz w:val="24"/>
          <w:szCs w:val="24"/>
        </w:rPr>
      </w:pPr>
      <w:bookmarkStart w:id="158" w:name="_Toc310452344"/>
      <w:bookmarkStart w:id="159" w:name="_Toc310452379"/>
      <w:bookmarkStart w:id="160" w:name="_Toc310452644"/>
      <w:r w:rsidRPr="00D140E7">
        <w:rPr>
          <w:sz w:val="24"/>
          <w:szCs w:val="24"/>
        </w:rPr>
        <w:t>Anlagen</w:t>
      </w:r>
      <w:bookmarkEnd w:id="158"/>
      <w:bookmarkEnd w:id="159"/>
      <w:bookmarkEnd w:id="160"/>
    </w:p>
    <w:p w14:paraId="0EF7D1E1" w14:textId="64038A2F" w:rsidR="00ED2C3E" w:rsidRPr="00D140E7" w:rsidRDefault="007F08A5" w:rsidP="00ED2C3E">
      <w:pPr>
        <w:pStyle w:val="berschrift2"/>
        <w:numPr>
          <w:ilvl w:val="1"/>
          <w:numId w:val="5"/>
        </w:numPr>
        <w:pBdr>
          <w:top w:val="none" w:sz="0" w:space="0" w:color="auto"/>
        </w:pBdr>
        <w:spacing w:before="120"/>
        <w:rPr>
          <w:sz w:val="20"/>
        </w:rPr>
      </w:pPr>
      <w:bookmarkStart w:id="161" w:name="_Toc310452345"/>
      <w:bookmarkStart w:id="162" w:name="_Toc310452380"/>
      <w:bookmarkStart w:id="163" w:name="_Toc310452645"/>
      <w:r w:rsidRPr="00D140E7">
        <w:rPr>
          <w:sz w:val="20"/>
        </w:rPr>
        <w:t>Voraussichtliche Zusammenstellung der Leistungsklassen im RTB in der Saison FF</w:t>
      </w:r>
      <w:r w:rsidR="00A023BB" w:rsidRPr="00D140E7">
        <w:rPr>
          <w:sz w:val="20"/>
        </w:rPr>
        <w:t>202</w:t>
      </w:r>
      <w:bookmarkEnd w:id="161"/>
      <w:bookmarkEnd w:id="162"/>
      <w:bookmarkEnd w:id="163"/>
      <w:r w:rsidR="00082765">
        <w:rPr>
          <w:sz w:val="20"/>
        </w:rPr>
        <w:t>5</w:t>
      </w:r>
    </w:p>
    <w:p w14:paraId="543B6FAA" w14:textId="154B4B7D" w:rsidR="00ED2C3E" w:rsidRPr="00D140E7" w:rsidRDefault="00ED2C3E" w:rsidP="00ED2C3E">
      <w:pPr>
        <w:pStyle w:val="berschrift2"/>
        <w:numPr>
          <w:ilvl w:val="1"/>
          <w:numId w:val="5"/>
        </w:numPr>
        <w:pBdr>
          <w:top w:val="none" w:sz="0" w:space="0" w:color="auto"/>
        </w:pBdr>
        <w:spacing w:before="120"/>
        <w:rPr>
          <w:sz w:val="20"/>
        </w:rPr>
      </w:pPr>
      <w:bookmarkStart w:id="164" w:name="_Toc310452346"/>
      <w:bookmarkStart w:id="165" w:name="_Toc310452381"/>
      <w:bookmarkStart w:id="166" w:name="_Toc310452646"/>
      <w:r w:rsidRPr="00D140E7">
        <w:rPr>
          <w:sz w:val="20"/>
        </w:rPr>
        <w:t>Meldebogen für die Saison FF</w:t>
      </w:r>
      <w:r w:rsidR="00A023BB" w:rsidRPr="00D140E7">
        <w:rPr>
          <w:sz w:val="20"/>
        </w:rPr>
        <w:t>202</w:t>
      </w:r>
      <w:bookmarkEnd w:id="164"/>
      <w:bookmarkEnd w:id="165"/>
      <w:bookmarkEnd w:id="166"/>
      <w:r w:rsidR="006954A7">
        <w:rPr>
          <w:sz w:val="20"/>
        </w:rPr>
        <w:t>5</w:t>
      </w:r>
    </w:p>
    <w:p w14:paraId="0737BF2D" w14:textId="77777777" w:rsidR="007F08A5" w:rsidRPr="00D140E7" w:rsidRDefault="007F08A5" w:rsidP="00040E1D">
      <w:pPr>
        <w:spacing w:before="120" w:after="120"/>
        <w:rPr>
          <w:rFonts w:ascii="Arial" w:hAnsi="Arial" w:cs="Arial"/>
          <w:b/>
        </w:rPr>
      </w:pPr>
    </w:p>
    <w:p w14:paraId="00ADE2D7" w14:textId="77777777" w:rsidR="00592B4E" w:rsidRPr="00F47273" w:rsidRDefault="007F08A5">
      <w:pPr>
        <w:ind w:left="0"/>
        <w:rPr>
          <w:rFonts w:ascii="Arial" w:hAnsi="Arial" w:cs="Arial"/>
          <w:b/>
        </w:rPr>
      </w:pPr>
      <w:r w:rsidRPr="00F47273">
        <w:rPr>
          <w:rFonts w:ascii="Arial" w:hAnsi="Arial" w:cs="Arial"/>
          <w:b/>
        </w:rPr>
        <w:br w:type="page"/>
      </w:r>
    </w:p>
    <w:p w14:paraId="29E3FC24" w14:textId="49866187" w:rsidR="007F08A5" w:rsidRPr="00F47273" w:rsidRDefault="007F08A5">
      <w:pPr>
        <w:ind w:left="0"/>
        <w:rPr>
          <w:rFonts w:ascii="Arial" w:hAnsi="Arial" w:cs="Arial"/>
          <w:b/>
        </w:rPr>
      </w:pPr>
      <w:bookmarkStart w:id="167" w:name="OLE_LINK4"/>
      <w:bookmarkStart w:id="168" w:name="OLE_LINK6"/>
      <w:r w:rsidRPr="00F47273">
        <w:rPr>
          <w:rFonts w:ascii="Arial" w:hAnsi="Arial" w:cs="Arial"/>
          <w:b/>
        </w:rPr>
        <w:lastRenderedPageBreak/>
        <w:t xml:space="preserve">Anlage </w:t>
      </w:r>
      <w:r w:rsidR="000D40C9" w:rsidRPr="00F47273">
        <w:rPr>
          <w:rFonts w:ascii="Arial" w:hAnsi="Arial" w:cs="Arial"/>
          <w:b/>
        </w:rPr>
        <w:t>3</w:t>
      </w:r>
      <w:r w:rsidRPr="00F47273">
        <w:rPr>
          <w:rFonts w:ascii="Arial" w:hAnsi="Arial" w:cs="Arial"/>
          <w:b/>
        </w:rPr>
        <w:t>.1    Voraussichtliche Zusammenstellung de</w:t>
      </w:r>
      <w:r w:rsidR="008B5674" w:rsidRPr="00F47273">
        <w:rPr>
          <w:rFonts w:ascii="Arial" w:hAnsi="Arial" w:cs="Arial"/>
          <w:b/>
        </w:rPr>
        <w:t>r Spielklassen im RTB in der FF</w:t>
      </w:r>
      <w:r w:rsidR="00A023BB" w:rsidRPr="00F47273">
        <w:rPr>
          <w:rFonts w:ascii="Arial" w:hAnsi="Arial" w:cs="Arial"/>
          <w:b/>
        </w:rPr>
        <w:t>202</w:t>
      </w:r>
      <w:r w:rsidR="00082765" w:rsidRPr="00F47273">
        <w:rPr>
          <w:rFonts w:ascii="Arial" w:hAnsi="Arial" w:cs="Arial"/>
          <w:b/>
        </w:rPr>
        <w:t>5</w:t>
      </w:r>
    </w:p>
    <w:bookmarkEnd w:id="167"/>
    <w:bookmarkEnd w:id="168"/>
    <w:p w14:paraId="2A4CC719" w14:textId="77777777" w:rsidR="007F08A5" w:rsidRPr="00F47273" w:rsidRDefault="007F08A5">
      <w:pPr>
        <w:ind w:left="0"/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347"/>
        <w:gridCol w:w="3189"/>
        <w:gridCol w:w="1347"/>
      </w:tblGrid>
      <w:tr w:rsidR="00F47273" w:rsidRPr="00F47273" w14:paraId="62EA4E07" w14:textId="77777777">
        <w:tc>
          <w:tcPr>
            <w:tcW w:w="4536" w:type="dxa"/>
            <w:gridSpan w:val="2"/>
          </w:tcPr>
          <w:p w14:paraId="5E7EDD23" w14:textId="77777777" w:rsidR="007F08A5" w:rsidRPr="00F47273" w:rsidRDefault="007F08A5">
            <w:pPr>
              <w:spacing w:before="240"/>
              <w:ind w:left="0"/>
              <w:rPr>
                <w:rFonts w:ascii="Arial" w:hAnsi="Arial" w:cs="Arial"/>
                <w:b/>
                <w:sz w:val="24"/>
              </w:rPr>
            </w:pPr>
            <w:proofErr w:type="gramStart"/>
            <w:r w:rsidRPr="00F47273">
              <w:rPr>
                <w:rFonts w:ascii="Arial" w:hAnsi="Arial" w:cs="Arial"/>
                <w:b/>
                <w:sz w:val="24"/>
              </w:rPr>
              <w:t>VL Männer</w:t>
            </w:r>
            <w:proofErr w:type="gramEnd"/>
          </w:p>
        </w:tc>
        <w:tc>
          <w:tcPr>
            <w:tcW w:w="4536" w:type="dxa"/>
            <w:gridSpan w:val="2"/>
          </w:tcPr>
          <w:p w14:paraId="43F6821C" w14:textId="77777777" w:rsidR="007F08A5" w:rsidRPr="00F47273" w:rsidRDefault="007F08A5">
            <w:pPr>
              <w:spacing w:before="240"/>
              <w:ind w:left="0"/>
              <w:rPr>
                <w:rFonts w:ascii="Arial" w:hAnsi="Arial" w:cs="Arial"/>
                <w:b/>
                <w:sz w:val="24"/>
              </w:rPr>
            </w:pPr>
            <w:r w:rsidRPr="00F47273">
              <w:rPr>
                <w:rFonts w:ascii="Arial" w:hAnsi="Arial" w:cs="Arial"/>
                <w:b/>
                <w:sz w:val="24"/>
              </w:rPr>
              <w:t>VL Frauen</w:t>
            </w:r>
          </w:p>
        </w:tc>
      </w:tr>
      <w:tr w:rsidR="00F47273" w:rsidRPr="00F47273" w14:paraId="29BFD765" w14:textId="77777777">
        <w:tc>
          <w:tcPr>
            <w:tcW w:w="3189" w:type="dxa"/>
          </w:tcPr>
          <w:p w14:paraId="6C8EEEEC" w14:textId="77777777" w:rsidR="00F47273" w:rsidRPr="00F47273" w:rsidRDefault="00F47273" w:rsidP="00F47273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>Leichlinger TV 2</w:t>
            </w:r>
            <w:r w:rsidRPr="00F47273">
              <w:rPr>
                <w:rFonts w:ascii="Arial" w:hAnsi="Arial" w:cs="Arial"/>
              </w:rPr>
              <w:br/>
              <w:t xml:space="preserve">TV Voerde </w:t>
            </w:r>
          </w:p>
          <w:p w14:paraId="7664041A" w14:textId="79C097DD" w:rsidR="00F47273" w:rsidRPr="00F47273" w:rsidRDefault="00F47273" w:rsidP="00F47273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proofErr w:type="spellStart"/>
            <w:r w:rsidRPr="00F47273">
              <w:rPr>
                <w:rFonts w:ascii="Arial" w:hAnsi="Arial" w:cs="Arial"/>
              </w:rPr>
              <w:t>Braschosser</w:t>
            </w:r>
            <w:proofErr w:type="spellEnd"/>
            <w:r w:rsidRPr="00F47273">
              <w:rPr>
                <w:rFonts w:ascii="Arial" w:hAnsi="Arial" w:cs="Arial"/>
              </w:rPr>
              <w:t xml:space="preserve"> TV</w:t>
            </w:r>
          </w:p>
          <w:p w14:paraId="51C044EC" w14:textId="3BD7B42B" w:rsidR="00227BA2" w:rsidRPr="00F47273" w:rsidRDefault="005F03E8" w:rsidP="00227BA2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 xml:space="preserve">Bayer 04 Leverkusen </w:t>
            </w:r>
            <w:r w:rsidRPr="00F47273">
              <w:rPr>
                <w:rFonts w:ascii="Arial" w:hAnsi="Arial" w:cs="Arial"/>
              </w:rPr>
              <w:br/>
            </w:r>
            <w:r w:rsidR="00F47273" w:rsidRPr="00F47273">
              <w:rPr>
                <w:rFonts w:ascii="Arial" w:hAnsi="Arial" w:cs="Arial"/>
              </w:rPr>
              <w:t>Leichlinger TV 3</w:t>
            </w:r>
          </w:p>
          <w:p w14:paraId="75C2EF29" w14:textId="5342C1D1" w:rsidR="005F03E8" w:rsidRPr="00F47273" w:rsidRDefault="006C18B3" w:rsidP="005F03E8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 xml:space="preserve">TV Wahlscheid </w:t>
            </w:r>
            <w:r w:rsidR="005F03E8" w:rsidRPr="00F47273">
              <w:rPr>
                <w:rFonts w:ascii="Arial" w:hAnsi="Arial" w:cs="Arial"/>
              </w:rPr>
              <w:br/>
            </w:r>
          </w:p>
          <w:p w14:paraId="1ED2FF4C" w14:textId="5A888A1E" w:rsidR="002942AC" w:rsidRPr="00F47273" w:rsidRDefault="005F03E8" w:rsidP="00D77C99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br/>
            </w:r>
          </w:p>
        </w:tc>
        <w:tc>
          <w:tcPr>
            <w:tcW w:w="1347" w:type="dxa"/>
          </w:tcPr>
          <w:p w14:paraId="6F618EDD" w14:textId="77777777" w:rsidR="006C18B3" w:rsidRPr="00F47273" w:rsidRDefault="006C18B3" w:rsidP="008E7E05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3A4524E3" w14:textId="77777777" w:rsidR="006C18B3" w:rsidRPr="00F47273" w:rsidRDefault="006C18B3" w:rsidP="008E7E05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18BC82D4" w14:textId="77777777" w:rsidR="006C18B3" w:rsidRPr="00F47273" w:rsidRDefault="006C18B3" w:rsidP="008E7E05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2C272586" w14:textId="77777777" w:rsidR="006C18B3" w:rsidRPr="00F47273" w:rsidRDefault="006C18B3" w:rsidP="008E7E05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00621D94" w14:textId="77777777" w:rsidR="006C18B3" w:rsidRPr="00F47273" w:rsidRDefault="006C18B3" w:rsidP="008E7E05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1F98CA92" w14:textId="74D73D93" w:rsidR="006C18B3" w:rsidRPr="00F47273" w:rsidRDefault="006C18B3" w:rsidP="00F47273">
            <w:pPr>
              <w:spacing w:before="0"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189" w:type="dxa"/>
          </w:tcPr>
          <w:p w14:paraId="69375B48" w14:textId="77777777" w:rsidR="00F47273" w:rsidRPr="00F47273" w:rsidRDefault="00F47273" w:rsidP="00F47273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bookmarkStart w:id="169" w:name="OLE_LINK5"/>
            <w:r w:rsidRPr="00F47273">
              <w:rPr>
                <w:rFonts w:ascii="Arial" w:hAnsi="Arial" w:cs="Arial"/>
              </w:rPr>
              <w:t>Bayer 04 Leverkusen</w:t>
            </w:r>
          </w:p>
          <w:p w14:paraId="65900063" w14:textId="606BB51F" w:rsidR="00F47273" w:rsidRPr="00F47273" w:rsidRDefault="00F47273" w:rsidP="00F47273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proofErr w:type="spellStart"/>
            <w:r w:rsidRPr="00F47273">
              <w:rPr>
                <w:rFonts w:ascii="Arial" w:hAnsi="Arial" w:cs="Arial"/>
              </w:rPr>
              <w:t>Braschosser</w:t>
            </w:r>
            <w:proofErr w:type="spellEnd"/>
            <w:r w:rsidRPr="00F47273">
              <w:rPr>
                <w:rFonts w:ascii="Arial" w:hAnsi="Arial" w:cs="Arial"/>
              </w:rPr>
              <w:t xml:space="preserve"> TV</w:t>
            </w:r>
          </w:p>
          <w:p w14:paraId="6EDC29D6" w14:textId="69EA05FC" w:rsidR="001717B0" w:rsidRPr="00F47273" w:rsidRDefault="005F03E8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>TV Voerde</w:t>
            </w:r>
            <w:r w:rsidRPr="00F47273">
              <w:rPr>
                <w:rFonts w:ascii="Arial" w:hAnsi="Arial" w:cs="Arial"/>
              </w:rPr>
              <w:br/>
            </w:r>
            <w:r w:rsidR="00F47273" w:rsidRPr="00F47273">
              <w:rPr>
                <w:rFonts w:ascii="Arial" w:hAnsi="Arial" w:cs="Arial"/>
              </w:rPr>
              <w:t>TV Wahlscheid</w:t>
            </w:r>
            <w:r w:rsidR="006C18B3" w:rsidRPr="00F47273">
              <w:rPr>
                <w:rFonts w:ascii="Arial" w:hAnsi="Arial" w:cs="Arial"/>
              </w:rPr>
              <w:t xml:space="preserve"> </w:t>
            </w:r>
            <w:r w:rsidR="006C18B3" w:rsidRPr="00F47273">
              <w:rPr>
                <w:rFonts w:ascii="Arial" w:hAnsi="Arial" w:cs="Arial"/>
              </w:rPr>
              <w:br/>
              <w:t>Tus Wickrath</w:t>
            </w:r>
            <w:r w:rsidR="006C18B3" w:rsidRPr="00F47273">
              <w:rPr>
                <w:rFonts w:ascii="Arial" w:hAnsi="Arial" w:cs="Arial"/>
              </w:rPr>
              <w:br/>
            </w:r>
            <w:r w:rsidR="00F903EB" w:rsidRPr="00F47273">
              <w:rPr>
                <w:rFonts w:ascii="Arial" w:hAnsi="Arial" w:cs="Arial"/>
              </w:rPr>
              <w:t xml:space="preserve">Ohligser TV </w:t>
            </w:r>
            <w:r w:rsidR="006C18B3" w:rsidRPr="00F47273">
              <w:rPr>
                <w:rFonts w:ascii="Arial" w:hAnsi="Arial" w:cs="Arial"/>
              </w:rPr>
              <w:t>3</w:t>
            </w:r>
          </w:p>
          <w:bookmarkEnd w:id="169"/>
          <w:p w14:paraId="54324D74" w14:textId="3510606B" w:rsidR="00D77C99" w:rsidRPr="00F47273" w:rsidRDefault="00D77C99" w:rsidP="00024F8F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8D22E76" w14:textId="5D1DD083" w:rsidR="007F08A5" w:rsidRPr="00F47273" w:rsidRDefault="00D77C99">
            <w:pPr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 xml:space="preserve"> </w:t>
            </w:r>
          </w:p>
          <w:p w14:paraId="2BC26950" w14:textId="63C4CEE6" w:rsidR="006C18B3" w:rsidRPr="00F47273" w:rsidRDefault="006C18B3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104234E2" w14:textId="56F38815" w:rsidR="006C18B3" w:rsidRPr="00F47273" w:rsidRDefault="006C18B3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57B8807E" w14:textId="5C264D12" w:rsidR="006C18B3" w:rsidRPr="00F47273" w:rsidRDefault="006C18B3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44678993" w14:textId="5315A4AB" w:rsidR="006C18B3" w:rsidRPr="00F47273" w:rsidRDefault="006C18B3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005B0CEA" w14:textId="400B29DA" w:rsidR="006C18B3" w:rsidRPr="00F47273" w:rsidRDefault="006C18B3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29B89884" w14:textId="77777777" w:rsidR="007F08A5" w:rsidRPr="00F47273" w:rsidRDefault="007F08A5" w:rsidP="005F03E8">
            <w:pPr>
              <w:spacing w:before="0"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F47273" w:rsidRPr="00F47273" w14:paraId="25DA0E14" w14:textId="77777777">
        <w:tc>
          <w:tcPr>
            <w:tcW w:w="4536" w:type="dxa"/>
            <w:gridSpan w:val="2"/>
          </w:tcPr>
          <w:p w14:paraId="3FB7168F" w14:textId="77777777" w:rsidR="007F08A5" w:rsidRPr="00F47273" w:rsidRDefault="007F08A5">
            <w:pPr>
              <w:spacing w:before="240"/>
              <w:ind w:left="0"/>
              <w:rPr>
                <w:rFonts w:ascii="Arial" w:hAnsi="Arial" w:cs="Arial"/>
                <w:b/>
                <w:sz w:val="24"/>
              </w:rPr>
            </w:pPr>
            <w:proofErr w:type="gramStart"/>
            <w:r w:rsidRPr="00F47273">
              <w:rPr>
                <w:rFonts w:ascii="Arial" w:hAnsi="Arial" w:cs="Arial"/>
                <w:b/>
                <w:sz w:val="24"/>
              </w:rPr>
              <w:t>LL Männer</w:t>
            </w:r>
            <w:proofErr w:type="gramEnd"/>
          </w:p>
        </w:tc>
        <w:tc>
          <w:tcPr>
            <w:tcW w:w="4536" w:type="dxa"/>
            <w:gridSpan w:val="2"/>
          </w:tcPr>
          <w:p w14:paraId="6DE92FC2" w14:textId="77777777" w:rsidR="007F08A5" w:rsidRPr="00F47273" w:rsidRDefault="007E783B">
            <w:pPr>
              <w:spacing w:before="240"/>
              <w:ind w:left="0"/>
              <w:rPr>
                <w:rFonts w:ascii="Arial" w:hAnsi="Arial" w:cs="Arial"/>
                <w:b/>
                <w:sz w:val="24"/>
              </w:rPr>
            </w:pPr>
            <w:r w:rsidRPr="00F47273">
              <w:rPr>
                <w:rFonts w:ascii="Arial" w:hAnsi="Arial" w:cs="Arial"/>
                <w:b/>
                <w:sz w:val="24"/>
              </w:rPr>
              <w:t>LL Frauen</w:t>
            </w:r>
          </w:p>
        </w:tc>
      </w:tr>
      <w:tr w:rsidR="00F47273" w:rsidRPr="00F47273" w14:paraId="4A5DCAE7" w14:textId="77777777">
        <w:tc>
          <w:tcPr>
            <w:tcW w:w="3189" w:type="dxa"/>
          </w:tcPr>
          <w:p w14:paraId="609284E3" w14:textId="77777777" w:rsidR="00F47273" w:rsidRPr="00F47273" w:rsidRDefault="00F47273" w:rsidP="00F47273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>TuS Oberbruch</w:t>
            </w:r>
          </w:p>
          <w:p w14:paraId="72BC94B5" w14:textId="54DEAFA9" w:rsidR="005F03E8" w:rsidRPr="00F47273" w:rsidRDefault="00F47273" w:rsidP="005F03E8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>Ohligser TV 2</w:t>
            </w:r>
          </w:p>
          <w:p w14:paraId="6A3B1FAC" w14:textId="77777777" w:rsidR="00F47273" w:rsidRPr="00F47273" w:rsidRDefault="0065671E" w:rsidP="005F03E8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>TKD Duisburg</w:t>
            </w:r>
            <w:r w:rsidR="005F03E8" w:rsidRPr="00F47273">
              <w:rPr>
                <w:rFonts w:ascii="Arial" w:hAnsi="Arial" w:cs="Arial"/>
              </w:rPr>
              <w:t xml:space="preserve"> </w:t>
            </w:r>
          </w:p>
          <w:p w14:paraId="40A36D54" w14:textId="77777777" w:rsidR="00F47273" w:rsidRPr="00F47273" w:rsidRDefault="00F47273" w:rsidP="005F03E8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>TuS Wickrath</w:t>
            </w:r>
          </w:p>
          <w:p w14:paraId="17F8B9BC" w14:textId="77777777" w:rsidR="00F47273" w:rsidRPr="00F47273" w:rsidRDefault="00F47273" w:rsidP="005F03E8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proofErr w:type="spellStart"/>
            <w:r w:rsidRPr="00F47273">
              <w:rPr>
                <w:rFonts w:ascii="Arial" w:hAnsi="Arial" w:cs="Arial"/>
              </w:rPr>
              <w:t>SpVgg</w:t>
            </w:r>
            <w:proofErr w:type="spellEnd"/>
            <w:r w:rsidRPr="00F47273">
              <w:rPr>
                <w:rFonts w:ascii="Arial" w:hAnsi="Arial" w:cs="Arial"/>
              </w:rPr>
              <w:t xml:space="preserve"> Rheurdt-Schaephuysen</w:t>
            </w:r>
          </w:p>
          <w:p w14:paraId="6A854C86" w14:textId="37872EA7" w:rsidR="00F47273" w:rsidRPr="00F47273" w:rsidRDefault="00F47273" w:rsidP="005F03E8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>SSV Overath</w:t>
            </w:r>
            <w:r w:rsidR="005F03E8" w:rsidRPr="00F47273">
              <w:rPr>
                <w:rFonts w:ascii="Arial" w:hAnsi="Arial" w:cs="Arial"/>
              </w:rPr>
              <w:br/>
              <w:t>Bayer 04 Leverkusen 2</w:t>
            </w:r>
          </w:p>
          <w:p w14:paraId="16D59AB5" w14:textId="4F10ACD6" w:rsidR="00F47273" w:rsidRPr="00F47273" w:rsidRDefault="00F47273" w:rsidP="00F47273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>TuS Oberbruch 2</w:t>
            </w:r>
          </w:p>
          <w:p w14:paraId="02E4DFE1" w14:textId="43277E1C" w:rsidR="0065671E" w:rsidRPr="00F47273" w:rsidRDefault="005F03E8" w:rsidP="00F04B0B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br/>
            </w:r>
          </w:p>
          <w:p w14:paraId="058F2820" w14:textId="77777777" w:rsidR="007C69D8" w:rsidRPr="00F47273" w:rsidRDefault="007C69D8" w:rsidP="00F04B0B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C9383FF" w14:textId="77777777" w:rsidR="00F47273" w:rsidRPr="00F47273" w:rsidRDefault="00F47273" w:rsidP="00F47273">
            <w:pPr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>Absteiger</w:t>
            </w:r>
          </w:p>
          <w:p w14:paraId="523B9FFB" w14:textId="77777777" w:rsidR="00F47273" w:rsidRPr="00F47273" w:rsidRDefault="00F47273" w:rsidP="00F47273">
            <w:pPr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>Absteiger</w:t>
            </w:r>
          </w:p>
          <w:p w14:paraId="0DF8AEEE" w14:textId="77777777" w:rsidR="0065671E" w:rsidRPr="00F47273" w:rsidRDefault="0065671E" w:rsidP="008E7E05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0D9D4079" w14:textId="77777777" w:rsidR="0065671E" w:rsidRPr="00F47273" w:rsidRDefault="0065671E" w:rsidP="008E7E05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4F71440F" w14:textId="24F0B529" w:rsidR="0065671E" w:rsidRPr="00F47273" w:rsidRDefault="005F03E8" w:rsidP="0065671E">
            <w:pPr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 xml:space="preserve"> </w:t>
            </w:r>
          </w:p>
          <w:p w14:paraId="33D4C099" w14:textId="77777777" w:rsidR="00F47273" w:rsidRPr="00F47273" w:rsidRDefault="00F47273" w:rsidP="00F341EB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48D5FE66" w14:textId="77777777" w:rsidR="00F47273" w:rsidRPr="00F47273" w:rsidRDefault="00F47273" w:rsidP="00F341EB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4D657EC5" w14:textId="03ED7CB6" w:rsidR="00F341EB" w:rsidRPr="00F47273" w:rsidRDefault="00F341EB" w:rsidP="00F341EB">
            <w:pPr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>Aufsteiger</w:t>
            </w:r>
          </w:p>
          <w:p w14:paraId="6002FD0F" w14:textId="64BF1D4C" w:rsidR="0065671E" w:rsidRPr="00F47273" w:rsidRDefault="0065671E" w:rsidP="008E7E05">
            <w:pPr>
              <w:spacing w:before="0"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189" w:type="dxa"/>
          </w:tcPr>
          <w:p w14:paraId="6C44B403" w14:textId="77777777" w:rsidR="007C69D8" w:rsidRPr="00F47273" w:rsidRDefault="007C69D8" w:rsidP="00E0661A">
            <w:pPr>
              <w:pStyle w:val="Index1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 xml:space="preserve">Alle Meldungen werden berücksichtigt </w:t>
            </w:r>
          </w:p>
          <w:p w14:paraId="22BAB55A" w14:textId="77777777" w:rsidR="007C69D8" w:rsidRPr="00F47273" w:rsidRDefault="007C69D8" w:rsidP="00E0661A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FCC04A6" w14:textId="77777777" w:rsidR="007C69D8" w:rsidRPr="00F47273" w:rsidRDefault="007C69D8" w:rsidP="00E0661A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00DB5509" w14:textId="77777777" w:rsidR="007C69D8" w:rsidRPr="00F47273" w:rsidRDefault="007C69D8" w:rsidP="00E0661A">
            <w:pPr>
              <w:pStyle w:val="Index1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</w:rPr>
            </w:pPr>
          </w:p>
          <w:p w14:paraId="7959F024" w14:textId="77777777" w:rsidR="007C69D8" w:rsidRPr="00F47273" w:rsidRDefault="007C69D8" w:rsidP="00E0661A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0A5E85ED" w14:textId="77777777" w:rsidR="007C69D8" w:rsidRPr="00F47273" w:rsidRDefault="007C69D8" w:rsidP="00E0661A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674482E0" w14:textId="77777777" w:rsidR="007C69D8" w:rsidRPr="00F47273" w:rsidRDefault="007C69D8" w:rsidP="00E0661A">
            <w:pPr>
              <w:spacing w:before="0"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F47273" w:rsidRPr="00F47273" w14:paraId="2E5B03AB" w14:textId="77777777">
        <w:tc>
          <w:tcPr>
            <w:tcW w:w="4536" w:type="dxa"/>
            <w:gridSpan w:val="2"/>
          </w:tcPr>
          <w:p w14:paraId="0B3DDF9B" w14:textId="77777777" w:rsidR="007F08A5" w:rsidRPr="00F47273" w:rsidRDefault="007F08A5">
            <w:pPr>
              <w:spacing w:before="240"/>
              <w:ind w:left="0"/>
              <w:rPr>
                <w:rFonts w:ascii="Arial" w:hAnsi="Arial" w:cs="Arial"/>
                <w:b/>
                <w:sz w:val="24"/>
              </w:rPr>
            </w:pPr>
            <w:proofErr w:type="gramStart"/>
            <w:r w:rsidRPr="00F47273">
              <w:rPr>
                <w:rFonts w:ascii="Arial" w:hAnsi="Arial" w:cs="Arial"/>
                <w:b/>
                <w:sz w:val="24"/>
              </w:rPr>
              <w:t>BZL Männer</w:t>
            </w:r>
            <w:proofErr w:type="gramEnd"/>
          </w:p>
        </w:tc>
        <w:tc>
          <w:tcPr>
            <w:tcW w:w="4536" w:type="dxa"/>
            <w:gridSpan w:val="2"/>
          </w:tcPr>
          <w:p w14:paraId="5FB7EF0F" w14:textId="77777777" w:rsidR="007F08A5" w:rsidRPr="00F47273" w:rsidRDefault="007F08A5">
            <w:pPr>
              <w:spacing w:before="240"/>
              <w:ind w:left="0"/>
              <w:rPr>
                <w:rFonts w:ascii="Arial" w:hAnsi="Arial" w:cs="Arial"/>
                <w:b/>
                <w:sz w:val="24"/>
              </w:rPr>
            </w:pPr>
            <w:r w:rsidRPr="00F47273">
              <w:rPr>
                <w:rFonts w:ascii="Arial" w:hAnsi="Arial" w:cs="Arial"/>
                <w:b/>
                <w:sz w:val="24"/>
              </w:rPr>
              <w:t>übrige</w:t>
            </w:r>
          </w:p>
        </w:tc>
      </w:tr>
      <w:tr w:rsidR="007F08A5" w:rsidRPr="00F47273" w14:paraId="45BF1385" w14:textId="77777777">
        <w:trPr>
          <w:cantSplit/>
        </w:trPr>
        <w:tc>
          <w:tcPr>
            <w:tcW w:w="3189" w:type="dxa"/>
          </w:tcPr>
          <w:p w14:paraId="21EE4067" w14:textId="548D764E" w:rsidR="00F47273" w:rsidRPr="00F47273" w:rsidRDefault="00F47273" w:rsidP="00F47273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>Polizei-SV Wuppertal</w:t>
            </w:r>
          </w:p>
          <w:p w14:paraId="03F19EDE" w14:textId="545A7549" w:rsidR="00F47273" w:rsidRPr="00F47273" w:rsidRDefault="00F47273" w:rsidP="00F47273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 xml:space="preserve">Bayer 04 Leverkusen 3 </w:t>
            </w:r>
            <w:r w:rsidRPr="00F47273">
              <w:rPr>
                <w:rFonts w:ascii="Arial" w:hAnsi="Arial" w:cs="Arial"/>
              </w:rPr>
              <w:br/>
              <w:t>TV Voerde 2</w:t>
            </w:r>
          </w:p>
          <w:p w14:paraId="46E8D93B" w14:textId="2D525C25" w:rsidR="005F03E8" w:rsidRPr="00F47273" w:rsidRDefault="00A060C4" w:rsidP="005F03E8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>TuS Wickrath 2</w:t>
            </w:r>
          </w:p>
          <w:p w14:paraId="709D1C61" w14:textId="77777777" w:rsidR="0065671E" w:rsidRPr="00F47273" w:rsidRDefault="0065671E" w:rsidP="00F04B0B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 xml:space="preserve">Siegburger TV </w:t>
            </w:r>
          </w:p>
          <w:p w14:paraId="7C0F030B" w14:textId="77777777" w:rsidR="0065671E" w:rsidRPr="00F47273" w:rsidRDefault="0065671E" w:rsidP="00F04B0B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</w:p>
          <w:p w14:paraId="1CD9DC33" w14:textId="77777777" w:rsidR="00F04B0B" w:rsidRPr="00F47273" w:rsidRDefault="00F04B0B" w:rsidP="00D77C99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</w:p>
          <w:p w14:paraId="6CE15A2E" w14:textId="77777777" w:rsidR="007F08A5" w:rsidRPr="00F47273" w:rsidRDefault="007F08A5" w:rsidP="00D77C99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47" w:type="dxa"/>
          </w:tcPr>
          <w:p w14:paraId="66A18512" w14:textId="77777777" w:rsidR="00A060C4" w:rsidRPr="00F47273" w:rsidRDefault="00A060C4" w:rsidP="00A060C4">
            <w:pPr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>Absteiger</w:t>
            </w:r>
          </w:p>
          <w:p w14:paraId="5D7AF701" w14:textId="77777777" w:rsidR="00A060C4" w:rsidRPr="00F47273" w:rsidRDefault="00A060C4" w:rsidP="00A060C4">
            <w:pPr>
              <w:spacing w:before="0" w:after="0"/>
              <w:ind w:left="0"/>
              <w:rPr>
                <w:rFonts w:ascii="Arial" w:hAnsi="Arial" w:cs="Arial"/>
              </w:rPr>
            </w:pPr>
            <w:r w:rsidRPr="00F47273">
              <w:rPr>
                <w:rFonts w:ascii="Arial" w:hAnsi="Arial" w:cs="Arial"/>
              </w:rPr>
              <w:t>Absteiger</w:t>
            </w:r>
          </w:p>
          <w:p w14:paraId="65111E71" w14:textId="77777777" w:rsidR="007F08A5" w:rsidRPr="00F47273" w:rsidRDefault="007F08A5">
            <w:pPr>
              <w:spacing w:before="0"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</w:tcPr>
          <w:p w14:paraId="5CC9D361" w14:textId="77777777" w:rsidR="007F08A5" w:rsidRPr="00F47273" w:rsidRDefault="007F08A5">
            <w:pPr>
              <w:spacing w:before="0" w:after="0"/>
              <w:ind w:left="0"/>
              <w:rPr>
                <w:rFonts w:ascii="Arial" w:hAnsi="Arial" w:cs="Arial"/>
                <w:b/>
              </w:rPr>
            </w:pPr>
            <w:r w:rsidRPr="00F47273">
              <w:rPr>
                <w:rFonts w:ascii="Arial" w:hAnsi="Arial" w:cs="Arial"/>
              </w:rPr>
              <w:t>Alle Meldungen werden berücksichtigt</w:t>
            </w:r>
          </w:p>
        </w:tc>
      </w:tr>
    </w:tbl>
    <w:p w14:paraId="4E5CA2A4" w14:textId="77777777" w:rsidR="007F08A5" w:rsidRPr="00F47273" w:rsidRDefault="007F08A5">
      <w:pPr>
        <w:ind w:left="0"/>
        <w:rPr>
          <w:rFonts w:ascii="Arial" w:hAnsi="Arial" w:cs="Arial"/>
          <w:b/>
        </w:rPr>
      </w:pPr>
    </w:p>
    <w:p w14:paraId="52D858CD" w14:textId="77777777" w:rsidR="00B86634" w:rsidRPr="00F47273" w:rsidRDefault="00B86634" w:rsidP="00CC5FFE">
      <w:pPr>
        <w:spacing w:before="120" w:after="120"/>
        <w:ind w:left="0"/>
        <w:rPr>
          <w:rFonts w:ascii="Arial" w:hAnsi="Arial" w:cs="Arial"/>
          <w:b/>
        </w:rPr>
      </w:pPr>
      <w:r w:rsidRPr="00F47273">
        <w:rPr>
          <w:rFonts w:ascii="Arial" w:hAnsi="Arial" w:cs="Arial"/>
          <w:b/>
        </w:rPr>
        <w:t xml:space="preserve">Anlage 3.2    </w:t>
      </w:r>
    </w:p>
    <w:p w14:paraId="50D3878A" w14:textId="77777777" w:rsidR="00B86634" w:rsidRPr="00F47273" w:rsidRDefault="00B86634" w:rsidP="00CC5FFE">
      <w:pPr>
        <w:spacing w:before="120" w:after="120"/>
        <w:ind w:left="0"/>
        <w:rPr>
          <w:rFonts w:ascii="Arial" w:hAnsi="Arial" w:cs="Arial"/>
          <w:b/>
        </w:rPr>
      </w:pPr>
      <w:r w:rsidRPr="00F47273">
        <w:rPr>
          <w:rFonts w:ascii="Arial" w:hAnsi="Arial" w:cs="Arial"/>
          <w:b/>
        </w:rPr>
        <w:t>Der Meldebogen kann von der RTB-</w:t>
      </w:r>
      <w:r w:rsidR="001D5182" w:rsidRPr="00F47273">
        <w:rPr>
          <w:rFonts w:ascii="Arial" w:hAnsi="Arial" w:cs="Arial"/>
          <w:b/>
        </w:rPr>
        <w:t>Homepage heruntergeladen werden!</w:t>
      </w:r>
    </w:p>
    <w:p w14:paraId="659B35EB" w14:textId="77777777" w:rsidR="006954A7" w:rsidRPr="00082765" w:rsidRDefault="006954A7" w:rsidP="00082765">
      <w:pPr>
        <w:ind w:left="0"/>
        <w:rPr>
          <w:rFonts w:ascii="Arial" w:hAnsi="Arial" w:cs="Arial"/>
          <w:color w:val="FF0000"/>
        </w:rPr>
      </w:pPr>
    </w:p>
    <w:sectPr w:rsidR="006954A7" w:rsidRPr="00082765" w:rsidSect="005B2F64">
      <w:headerReference w:type="default" r:id="rId18"/>
      <w:footerReference w:type="default" r:id="rId19"/>
      <w:footerReference w:type="first" r:id="rId20"/>
      <w:pgSz w:w="11907" w:h="16840"/>
      <w:pgMar w:top="1134" w:right="851" w:bottom="851" w:left="1134" w:header="851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4ACCE" w14:textId="77777777" w:rsidR="00336BD4" w:rsidRDefault="00336BD4">
      <w:r>
        <w:separator/>
      </w:r>
    </w:p>
  </w:endnote>
  <w:endnote w:type="continuationSeparator" w:id="0">
    <w:p w14:paraId="7E27A064" w14:textId="77777777" w:rsidR="00336BD4" w:rsidRDefault="0033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700B3" w14:textId="017337FE" w:rsidR="007F08A5" w:rsidRDefault="000A38D6" w:rsidP="000A38D6">
    <w:pPr>
      <w:pStyle w:val="Fuzeile"/>
      <w:numPr>
        <w:ilvl w:val="0"/>
        <w:numId w:val="0"/>
      </w:numPr>
      <w:tabs>
        <w:tab w:val="clear" w:pos="9000"/>
        <w:tab w:val="right" w:pos="8931"/>
      </w:tabs>
    </w:pPr>
    <w:r>
      <w:t xml:space="preserve">Ausschreibung </w:t>
    </w:r>
    <w:r w:rsidR="007F08A5">
      <w:t xml:space="preserve">Feld - </w:t>
    </w:r>
    <w:r w:rsidR="007F08A5" w:rsidRPr="007054A5">
      <w:t xml:space="preserve">Faustballmeisterschaft </w:t>
    </w:r>
    <w:r w:rsidR="00A023BB">
      <w:rPr>
        <w:rFonts w:cs="Arial"/>
      </w:rPr>
      <w:t>202</w:t>
    </w:r>
    <w:r w:rsidR="006954A7">
      <w:rPr>
        <w:rFonts w:cs="Arial"/>
      </w:rPr>
      <w:t>5</w:t>
    </w:r>
    <w:r w:rsidR="007F08A5">
      <w:tab/>
    </w:r>
    <w:r w:rsidR="007F08A5">
      <w:tab/>
    </w:r>
    <w:r w:rsidR="007F08A5">
      <w:fldChar w:fldCharType="begin"/>
    </w:r>
    <w:r w:rsidR="007F08A5">
      <w:instrText>PAGE</w:instrText>
    </w:r>
    <w:r w:rsidR="007F08A5">
      <w:fldChar w:fldCharType="separate"/>
    </w:r>
    <w:r w:rsidR="001D5182">
      <w:rPr>
        <w:noProof/>
      </w:rPr>
      <w:t>6</w:t>
    </w:r>
    <w:r w:rsidR="007F08A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60DAB" w14:textId="7476CAC0" w:rsidR="007F08A5" w:rsidRDefault="000A38D6" w:rsidP="000A38D6">
    <w:pPr>
      <w:pStyle w:val="Fuzeile"/>
      <w:numPr>
        <w:ilvl w:val="0"/>
        <w:numId w:val="0"/>
      </w:numPr>
    </w:pPr>
    <w:r>
      <w:t xml:space="preserve">Ausschreibung </w:t>
    </w:r>
    <w:r w:rsidR="007F08A5">
      <w:t xml:space="preserve">Feld - </w:t>
    </w:r>
    <w:r w:rsidR="007F08A5" w:rsidRPr="007054A5">
      <w:t xml:space="preserve">Faustballmeisterschaft </w:t>
    </w:r>
    <w:r w:rsidR="00F47273">
      <w:rPr>
        <w:rFonts w:cs="Arial"/>
      </w:rPr>
      <w:t>2025</w:t>
    </w:r>
    <w:r w:rsidR="007F08A5">
      <w:tab/>
    </w:r>
    <w:r w:rsidR="007F08A5">
      <w:tab/>
    </w:r>
    <w:r w:rsidR="007F08A5">
      <w:fldChar w:fldCharType="begin"/>
    </w:r>
    <w:r w:rsidR="007F08A5">
      <w:instrText>PAGE</w:instrText>
    </w:r>
    <w:r w:rsidR="007F08A5">
      <w:fldChar w:fldCharType="separate"/>
    </w:r>
    <w:r w:rsidR="001D5182">
      <w:rPr>
        <w:noProof/>
      </w:rPr>
      <w:t>1</w:t>
    </w:r>
    <w:r w:rsidR="007F08A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420FD" w14:textId="77777777" w:rsidR="00336BD4" w:rsidRDefault="00336BD4">
      <w:r>
        <w:separator/>
      </w:r>
    </w:p>
  </w:footnote>
  <w:footnote w:type="continuationSeparator" w:id="0">
    <w:p w14:paraId="70628F74" w14:textId="77777777" w:rsidR="00336BD4" w:rsidRDefault="0033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0407C" w14:textId="77777777" w:rsidR="007F08A5" w:rsidRDefault="007F08A5">
    <w:pPr>
      <w:pStyle w:val="Kopfzeile"/>
      <w:pBdr>
        <w:bottom w:val="single" w:sz="6" w:space="1" w:color="auto"/>
      </w:pBdr>
      <w:rPr>
        <w:rFonts w:ascii="Helv" w:hAnsi="Helv"/>
        <w:b/>
      </w:rPr>
    </w:pPr>
    <w:r>
      <w:rPr>
        <w:rFonts w:ascii="Helv" w:hAnsi="Helv"/>
        <w:b/>
      </w:rPr>
      <w:t>Rheinischer Turnerbund e.V.</w:t>
    </w:r>
    <w:r>
      <w:rPr>
        <w:rFonts w:ascii="Helv" w:hAnsi="Helv"/>
        <w:b/>
      </w:rPr>
      <w:tab/>
    </w:r>
    <w:r>
      <w:rPr>
        <w:rFonts w:ascii="Helv" w:hAnsi="Helv"/>
        <w:b/>
      </w:rPr>
      <w:tab/>
      <w:t>TK Faustball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613"/>
    <w:multiLevelType w:val="hybridMultilevel"/>
    <w:tmpl w:val="D9A047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40CDB"/>
    <w:multiLevelType w:val="multilevel"/>
    <w:tmpl w:val="051C5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B86EDA"/>
    <w:multiLevelType w:val="multilevel"/>
    <w:tmpl w:val="34B69A4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A16EF0"/>
    <w:multiLevelType w:val="multilevel"/>
    <w:tmpl w:val="9EDAB2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4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7D34"/>
    <w:multiLevelType w:val="multilevel"/>
    <w:tmpl w:val="5F1AC8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F5543AD"/>
    <w:multiLevelType w:val="multilevel"/>
    <w:tmpl w:val="34B69A4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9A37AA2"/>
    <w:multiLevelType w:val="multilevel"/>
    <w:tmpl w:val="5B1227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F3E17AC"/>
    <w:multiLevelType w:val="multilevel"/>
    <w:tmpl w:val="97B806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782B19"/>
    <w:multiLevelType w:val="hybridMultilevel"/>
    <w:tmpl w:val="48EE1F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C4472"/>
    <w:multiLevelType w:val="multilevel"/>
    <w:tmpl w:val="638424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2C023AB"/>
    <w:multiLevelType w:val="hybridMultilevel"/>
    <w:tmpl w:val="5014662A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51B25"/>
    <w:multiLevelType w:val="multilevel"/>
    <w:tmpl w:val="BAAAA8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5774483"/>
    <w:multiLevelType w:val="multilevel"/>
    <w:tmpl w:val="134229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910A2C"/>
    <w:multiLevelType w:val="multilevel"/>
    <w:tmpl w:val="6CC689D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A62A94"/>
    <w:multiLevelType w:val="multilevel"/>
    <w:tmpl w:val="07A20C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7840131"/>
    <w:multiLevelType w:val="multilevel"/>
    <w:tmpl w:val="1D0CA8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8171643"/>
    <w:multiLevelType w:val="hybridMultilevel"/>
    <w:tmpl w:val="0AB2B1A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01B64"/>
    <w:multiLevelType w:val="multilevel"/>
    <w:tmpl w:val="6CC689D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C2A62BE"/>
    <w:multiLevelType w:val="multilevel"/>
    <w:tmpl w:val="9AFAD1B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D3D1CDA"/>
    <w:multiLevelType w:val="multilevel"/>
    <w:tmpl w:val="9AFAD1B0"/>
    <w:lvl w:ilvl="0">
      <w:start w:val="2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E0E66CE"/>
    <w:multiLevelType w:val="multilevel"/>
    <w:tmpl w:val="32B0130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EBE3ED3"/>
    <w:multiLevelType w:val="multilevel"/>
    <w:tmpl w:val="BAAAA8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EFF6ADD"/>
    <w:multiLevelType w:val="multilevel"/>
    <w:tmpl w:val="80C2F0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2CC47D7"/>
    <w:multiLevelType w:val="hybridMultilevel"/>
    <w:tmpl w:val="AB3455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320C2"/>
    <w:multiLevelType w:val="multilevel"/>
    <w:tmpl w:val="7AFEEB2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A2C518D"/>
    <w:multiLevelType w:val="multilevel"/>
    <w:tmpl w:val="72301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0510519"/>
    <w:multiLevelType w:val="multilevel"/>
    <w:tmpl w:val="A642C2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3CB4C59"/>
    <w:multiLevelType w:val="multilevel"/>
    <w:tmpl w:val="9AFAD1B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9D2105E"/>
    <w:multiLevelType w:val="multilevel"/>
    <w:tmpl w:val="062413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A217389"/>
    <w:multiLevelType w:val="hybridMultilevel"/>
    <w:tmpl w:val="305A52D6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A6D637A"/>
    <w:multiLevelType w:val="multilevel"/>
    <w:tmpl w:val="80E8C87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C3D6860"/>
    <w:multiLevelType w:val="multilevel"/>
    <w:tmpl w:val="80E8C87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CA85151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DBA63B1"/>
    <w:multiLevelType w:val="multilevel"/>
    <w:tmpl w:val="062413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F854AB2"/>
    <w:multiLevelType w:val="multilevel"/>
    <w:tmpl w:val="4BF8F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0380108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2C025DA"/>
    <w:multiLevelType w:val="multilevel"/>
    <w:tmpl w:val="B2423C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6FC3093"/>
    <w:multiLevelType w:val="multilevel"/>
    <w:tmpl w:val="80E8C87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935652F"/>
    <w:multiLevelType w:val="hybridMultilevel"/>
    <w:tmpl w:val="01542D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C064A"/>
    <w:multiLevelType w:val="multilevel"/>
    <w:tmpl w:val="D1C4DAC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F4917D3"/>
    <w:multiLevelType w:val="multilevel"/>
    <w:tmpl w:val="638424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FF02B18"/>
    <w:multiLevelType w:val="multilevel"/>
    <w:tmpl w:val="A2D662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4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44F4E30"/>
    <w:multiLevelType w:val="multilevel"/>
    <w:tmpl w:val="3844F2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4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A8A551B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2447955">
    <w:abstractNumId w:val="23"/>
  </w:num>
  <w:num w:numId="2" w16cid:durableId="513224478">
    <w:abstractNumId w:val="0"/>
  </w:num>
  <w:num w:numId="3" w16cid:durableId="1600404491">
    <w:abstractNumId w:val="16"/>
  </w:num>
  <w:num w:numId="4" w16cid:durableId="1901865358">
    <w:abstractNumId w:val="10"/>
  </w:num>
  <w:num w:numId="5" w16cid:durableId="2110349955">
    <w:abstractNumId w:val="43"/>
  </w:num>
  <w:num w:numId="6" w16cid:durableId="829752857">
    <w:abstractNumId w:val="12"/>
  </w:num>
  <w:num w:numId="7" w16cid:durableId="901597668">
    <w:abstractNumId w:val="6"/>
  </w:num>
  <w:num w:numId="8" w16cid:durableId="1268660403">
    <w:abstractNumId w:val="7"/>
  </w:num>
  <w:num w:numId="9" w16cid:durableId="489834548">
    <w:abstractNumId w:val="8"/>
  </w:num>
  <w:num w:numId="10" w16cid:durableId="1823308389">
    <w:abstractNumId w:val="38"/>
  </w:num>
  <w:num w:numId="11" w16cid:durableId="627276545">
    <w:abstractNumId w:val="29"/>
  </w:num>
  <w:num w:numId="12" w16cid:durableId="1107239570">
    <w:abstractNumId w:val="4"/>
  </w:num>
  <w:num w:numId="13" w16cid:durableId="1292055258">
    <w:abstractNumId w:val="19"/>
  </w:num>
  <w:num w:numId="14" w16cid:durableId="254361604">
    <w:abstractNumId w:val="42"/>
  </w:num>
  <w:num w:numId="15" w16cid:durableId="1870292139">
    <w:abstractNumId w:val="3"/>
  </w:num>
  <w:num w:numId="16" w16cid:durableId="1787774751">
    <w:abstractNumId w:val="41"/>
  </w:num>
  <w:num w:numId="17" w16cid:durableId="255603233">
    <w:abstractNumId w:val="11"/>
  </w:num>
  <w:num w:numId="18" w16cid:durableId="941456746">
    <w:abstractNumId w:val="21"/>
  </w:num>
  <w:num w:numId="19" w16cid:durableId="155657748">
    <w:abstractNumId w:val="14"/>
  </w:num>
  <w:num w:numId="20" w16cid:durableId="725103580">
    <w:abstractNumId w:val="36"/>
  </w:num>
  <w:num w:numId="21" w16cid:durableId="1740783521">
    <w:abstractNumId w:val="19"/>
  </w:num>
  <w:num w:numId="22" w16cid:durableId="2020305558">
    <w:abstractNumId w:val="26"/>
  </w:num>
  <w:num w:numId="23" w16cid:durableId="2003578524">
    <w:abstractNumId w:val="19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0339891">
    <w:abstractNumId w:val="24"/>
  </w:num>
  <w:num w:numId="25" w16cid:durableId="665864366">
    <w:abstractNumId w:val="39"/>
  </w:num>
  <w:num w:numId="26" w16cid:durableId="343631270">
    <w:abstractNumId w:val="18"/>
  </w:num>
  <w:num w:numId="27" w16cid:durableId="930314207">
    <w:abstractNumId w:val="1"/>
  </w:num>
  <w:num w:numId="28" w16cid:durableId="573778292">
    <w:abstractNumId w:val="27"/>
  </w:num>
  <w:num w:numId="29" w16cid:durableId="1400640039">
    <w:abstractNumId w:val="25"/>
  </w:num>
  <w:num w:numId="30" w16cid:durableId="236598972">
    <w:abstractNumId w:val="34"/>
  </w:num>
  <w:num w:numId="31" w16cid:durableId="193736498">
    <w:abstractNumId w:val="22"/>
  </w:num>
  <w:num w:numId="32" w16cid:durableId="338046188">
    <w:abstractNumId w:val="15"/>
  </w:num>
  <w:num w:numId="33" w16cid:durableId="818544834">
    <w:abstractNumId w:val="40"/>
  </w:num>
  <w:num w:numId="34" w16cid:durableId="1185898280">
    <w:abstractNumId w:val="9"/>
  </w:num>
  <w:num w:numId="35" w16cid:durableId="403845437">
    <w:abstractNumId w:val="33"/>
  </w:num>
  <w:num w:numId="36" w16cid:durableId="258416330">
    <w:abstractNumId w:val="17"/>
  </w:num>
  <w:num w:numId="37" w16cid:durableId="1062799857">
    <w:abstractNumId w:val="37"/>
  </w:num>
  <w:num w:numId="38" w16cid:durableId="99303733">
    <w:abstractNumId w:val="30"/>
  </w:num>
  <w:num w:numId="39" w16cid:durableId="748580046">
    <w:abstractNumId w:val="13"/>
  </w:num>
  <w:num w:numId="40" w16cid:durableId="2008361881">
    <w:abstractNumId w:val="31"/>
  </w:num>
  <w:num w:numId="41" w16cid:durableId="2109427462">
    <w:abstractNumId w:val="2"/>
  </w:num>
  <w:num w:numId="42" w16cid:durableId="2118868552">
    <w:abstractNumId w:val="20"/>
  </w:num>
  <w:num w:numId="43" w16cid:durableId="991523141">
    <w:abstractNumId w:val="5"/>
  </w:num>
  <w:num w:numId="44" w16cid:durableId="1021083475">
    <w:abstractNumId w:val="28"/>
  </w:num>
  <w:num w:numId="45" w16cid:durableId="1277445977">
    <w:abstractNumId w:val="32"/>
  </w:num>
  <w:num w:numId="46" w16cid:durableId="1397701502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1F"/>
    <w:rsid w:val="00024F8F"/>
    <w:rsid w:val="0002564E"/>
    <w:rsid w:val="0002684B"/>
    <w:rsid w:val="000323CA"/>
    <w:rsid w:val="00032D8B"/>
    <w:rsid w:val="00037D14"/>
    <w:rsid w:val="00037EC1"/>
    <w:rsid w:val="00040E1D"/>
    <w:rsid w:val="00045341"/>
    <w:rsid w:val="00052174"/>
    <w:rsid w:val="00057731"/>
    <w:rsid w:val="000577A4"/>
    <w:rsid w:val="00063272"/>
    <w:rsid w:val="00076BBB"/>
    <w:rsid w:val="00082765"/>
    <w:rsid w:val="000A38D6"/>
    <w:rsid w:val="000B67FE"/>
    <w:rsid w:val="000B6878"/>
    <w:rsid w:val="000B71F0"/>
    <w:rsid w:val="000C3CAF"/>
    <w:rsid w:val="000D40C9"/>
    <w:rsid w:val="000F0018"/>
    <w:rsid w:val="000F2DD6"/>
    <w:rsid w:val="00106BC9"/>
    <w:rsid w:val="001073A2"/>
    <w:rsid w:val="00126140"/>
    <w:rsid w:val="00136B57"/>
    <w:rsid w:val="00140973"/>
    <w:rsid w:val="00162C6E"/>
    <w:rsid w:val="001717B0"/>
    <w:rsid w:val="00184BA0"/>
    <w:rsid w:val="0018668D"/>
    <w:rsid w:val="001A0A1B"/>
    <w:rsid w:val="001B3751"/>
    <w:rsid w:val="001B49E5"/>
    <w:rsid w:val="001B69AC"/>
    <w:rsid w:val="001C3AA1"/>
    <w:rsid w:val="001D5182"/>
    <w:rsid w:val="001D786E"/>
    <w:rsid w:val="001F0952"/>
    <w:rsid w:val="001F3040"/>
    <w:rsid w:val="001F347A"/>
    <w:rsid w:val="00205E03"/>
    <w:rsid w:val="00206479"/>
    <w:rsid w:val="00213772"/>
    <w:rsid w:val="00214661"/>
    <w:rsid w:val="00216C3C"/>
    <w:rsid w:val="00220713"/>
    <w:rsid w:val="00220A9C"/>
    <w:rsid w:val="00227BA2"/>
    <w:rsid w:val="00227FC9"/>
    <w:rsid w:val="002300C7"/>
    <w:rsid w:val="00243123"/>
    <w:rsid w:val="00251BAD"/>
    <w:rsid w:val="0025452B"/>
    <w:rsid w:val="0025540B"/>
    <w:rsid w:val="002570D2"/>
    <w:rsid w:val="00262234"/>
    <w:rsid w:val="00266257"/>
    <w:rsid w:val="0026634A"/>
    <w:rsid w:val="0027702E"/>
    <w:rsid w:val="00281FC0"/>
    <w:rsid w:val="00293F93"/>
    <w:rsid w:val="002942AC"/>
    <w:rsid w:val="002A62B4"/>
    <w:rsid w:val="002B6778"/>
    <w:rsid w:val="002C54D3"/>
    <w:rsid w:val="002E0962"/>
    <w:rsid w:val="002E0B53"/>
    <w:rsid w:val="002E2FCF"/>
    <w:rsid w:val="002E3B08"/>
    <w:rsid w:val="002F0D72"/>
    <w:rsid w:val="002F116D"/>
    <w:rsid w:val="002F1B85"/>
    <w:rsid w:val="00305778"/>
    <w:rsid w:val="00310DCB"/>
    <w:rsid w:val="00335A49"/>
    <w:rsid w:val="00336BD4"/>
    <w:rsid w:val="003376B8"/>
    <w:rsid w:val="00337761"/>
    <w:rsid w:val="0034689F"/>
    <w:rsid w:val="00354F00"/>
    <w:rsid w:val="0035639B"/>
    <w:rsid w:val="003618FA"/>
    <w:rsid w:val="00362406"/>
    <w:rsid w:val="00366435"/>
    <w:rsid w:val="003664C8"/>
    <w:rsid w:val="00367D3C"/>
    <w:rsid w:val="00370BB0"/>
    <w:rsid w:val="00373473"/>
    <w:rsid w:val="00373BE8"/>
    <w:rsid w:val="00374013"/>
    <w:rsid w:val="003769EF"/>
    <w:rsid w:val="00380D49"/>
    <w:rsid w:val="0038684B"/>
    <w:rsid w:val="003A23D0"/>
    <w:rsid w:val="003A3D3C"/>
    <w:rsid w:val="003A5EAD"/>
    <w:rsid w:val="003B2CB5"/>
    <w:rsid w:val="003C00EB"/>
    <w:rsid w:val="003C1F88"/>
    <w:rsid w:val="003D5C5D"/>
    <w:rsid w:val="003E1CC5"/>
    <w:rsid w:val="003F6FAA"/>
    <w:rsid w:val="004156DE"/>
    <w:rsid w:val="00417AE7"/>
    <w:rsid w:val="00426B7A"/>
    <w:rsid w:val="00427946"/>
    <w:rsid w:val="00433EB3"/>
    <w:rsid w:val="004420B9"/>
    <w:rsid w:val="0044586E"/>
    <w:rsid w:val="00445E47"/>
    <w:rsid w:val="00447BC1"/>
    <w:rsid w:val="0045584A"/>
    <w:rsid w:val="004564CC"/>
    <w:rsid w:val="00471728"/>
    <w:rsid w:val="00481FD9"/>
    <w:rsid w:val="00486184"/>
    <w:rsid w:val="00492D59"/>
    <w:rsid w:val="0049380F"/>
    <w:rsid w:val="00495AF5"/>
    <w:rsid w:val="004A618C"/>
    <w:rsid w:val="004A7348"/>
    <w:rsid w:val="004A7445"/>
    <w:rsid w:val="004A7825"/>
    <w:rsid w:val="004B0CFA"/>
    <w:rsid w:val="004B31EC"/>
    <w:rsid w:val="004B611F"/>
    <w:rsid w:val="004D56F7"/>
    <w:rsid w:val="004E22BF"/>
    <w:rsid w:val="004F1271"/>
    <w:rsid w:val="004F2A7F"/>
    <w:rsid w:val="004F6FA7"/>
    <w:rsid w:val="005008A8"/>
    <w:rsid w:val="00501392"/>
    <w:rsid w:val="00502246"/>
    <w:rsid w:val="00506EB5"/>
    <w:rsid w:val="00523B0C"/>
    <w:rsid w:val="005350CE"/>
    <w:rsid w:val="005379FF"/>
    <w:rsid w:val="0054429A"/>
    <w:rsid w:val="00547D3D"/>
    <w:rsid w:val="005554DA"/>
    <w:rsid w:val="00562601"/>
    <w:rsid w:val="005638EB"/>
    <w:rsid w:val="00565F89"/>
    <w:rsid w:val="00572B52"/>
    <w:rsid w:val="00572ED7"/>
    <w:rsid w:val="005738C8"/>
    <w:rsid w:val="00592B4E"/>
    <w:rsid w:val="005A49A2"/>
    <w:rsid w:val="005A5BDA"/>
    <w:rsid w:val="005B2F64"/>
    <w:rsid w:val="005B3848"/>
    <w:rsid w:val="005B4450"/>
    <w:rsid w:val="005B6932"/>
    <w:rsid w:val="005C1379"/>
    <w:rsid w:val="005C1BFA"/>
    <w:rsid w:val="005C20B3"/>
    <w:rsid w:val="005C3D6E"/>
    <w:rsid w:val="005D6A53"/>
    <w:rsid w:val="005F03E8"/>
    <w:rsid w:val="006015EC"/>
    <w:rsid w:val="006036FE"/>
    <w:rsid w:val="00607BEE"/>
    <w:rsid w:val="006113DC"/>
    <w:rsid w:val="00630548"/>
    <w:rsid w:val="0063175D"/>
    <w:rsid w:val="00634360"/>
    <w:rsid w:val="006511A1"/>
    <w:rsid w:val="0065671E"/>
    <w:rsid w:val="0066246F"/>
    <w:rsid w:val="00662C85"/>
    <w:rsid w:val="00671428"/>
    <w:rsid w:val="00673648"/>
    <w:rsid w:val="00676E98"/>
    <w:rsid w:val="0068194E"/>
    <w:rsid w:val="006954A7"/>
    <w:rsid w:val="006A11F9"/>
    <w:rsid w:val="006C019D"/>
    <w:rsid w:val="006C0F4F"/>
    <w:rsid w:val="006C18B3"/>
    <w:rsid w:val="006C2D45"/>
    <w:rsid w:val="006C3C0C"/>
    <w:rsid w:val="006E6E80"/>
    <w:rsid w:val="006F00FE"/>
    <w:rsid w:val="006F2733"/>
    <w:rsid w:val="006F71F9"/>
    <w:rsid w:val="007054A5"/>
    <w:rsid w:val="007145D0"/>
    <w:rsid w:val="00720AD7"/>
    <w:rsid w:val="00727D41"/>
    <w:rsid w:val="00740036"/>
    <w:rsid w:val="007513F1"/>
    <w:rsid w:val="00763A80"/>
    <w:rsid w:val="00764FC9"/>
    <w:rsid w:val="00777392"/>
    <w:rsid w:val="00791AE1"/>
    <w:rsid w:val="007A1AF8"/>
    <w:rsid w:val="007A6CCE"/>
    <w:rsid w:val="007B225F"/>
    <w:rsid w:val="007C69D8"/>
    <w:rsid w:val="007E783B"/>
    <w:rsid w:val="007F08A5"/>
    <w:rsid w:val="00804BDC"/>
    <w:rsid w:val="008062EC"/>
    <w:rsid w:val="0080782F"/>
    <w:rsid w:val="00816850"/>
    <w:rsid w:val="00816979"/>
    <w:rsid w:val="008265E4"/>
    <w:rsid w:val="00826B91"/>
    <w:rsid w:val="0083284B"/>
    <w:rsid w:val="00841F43"/>
    <w:rsid w:val="00846698"/>
    <w:rsid w:val="00851C1F"/>
    <w:rsid w:val="00853143"/>
    <w:rsid w:val="00855FED"/>
    <w:rsid w:val="00856756"/>
    <w:rsid w:val="00866D42"/>
    <w:rsid w:val="00867965"/>
    <w:rsid w:val="008744F3"/>
    <w:rsid w:val="00887F71"/>
    <w:rsid w:val="0089119D"/>
    <w:rsid w:val="008A10D3"/>
    <w:rsid w:val="008A3B41"/>
    <w:rsid w:val="008A50E2"/>
    <w:rsid w:val="008B0DE3"/>
    <w:rsid w:val="008B5674"/>
    <w:rsid w:val="008C0B14"/>
    <w:rsid w:val="008C2CE5"/>
    <w:rsid w:val="008E41B4"/>
    <w:rsid w:val="008E4612"/>
    <w:rsid w:val="008E7E05"/>
    <w:rsid w:val="008F0F37"/>
    <w:rsid w:val="008F693D"/>
    <w:rsid w:val="009061B4"/>
    <w:rsid w:val="00907880"/>
    <w:rsid w:val="00911FFD"/>
    <w:rsid w:val="00930E6D"/>
    <w:rsid w:val="0093156C"/>
    <w:rsid w:val="00936E00"/>
    <w:rsid w:val="0094067F"/>
    <w:rsid w:val="009416F7"/>
    <w:rsid w:val="00942075"/>
    <w:rsid w:val="0095387C"/>
    <w:rsid w:val="00953CDF"/>
    <w:rsid w:val="00964780"/>
    <w:rsid w:val="00965739"/>
    <w:rsid w:val="00970D00"/>
    <w:rsid w:val="0097170D"/>
    <w:rsid w:val="00982882"/>
    <w:rsid w:val="0098331F"/>
    <w:rsid w:val="00986C14"/>
    <w:rsid w:val="00990C20"/>
    <w:rsid w:val="009A16B4"/>
    <w:rsid w:val="009D7222"/>
    <w:rsid w:val="009E65B7"/>
    <w:rsid w:val="009F5A32"/>
    <w:rsid w:val="009F795A"/>
    <w:rsid w:val="009F7E93"/>
    <w:rsid w:val="00A0041C"/>
    <w:rsid w:val="00A01A59"/>
    <w:rsid w:val="00A023BB"/>
    <w:rsid w:val="00A03795"/>
    <w:rsid w:val="00A037A0"/>
    <w:rsid w:val="00A060C4"/>
    <w:rsid w:val="00A14798"/>
    <w:rsid w:val="00A4261E"/>
    <w:rsid w:val="00A518CF"/>
    <w:rsid w:val="00A6083A"/>
    <w:rsid w:val="00A61B8F"/>
    <w:rsid w:val="00A712D0"/>
    <w:rsid w:val="00A72224"/>
    <w:rsid w:val="00A7693F"/>
    <w:rsid w:val="00AB3BCF"/>
    <w:rsid w:val="00AB6BB5"/>
    <w:rsid w:val="00AD0F14"/>
    <w:rsid w:val="00AD16D6"/>
    <w:rsid w:val="00AD39AD"/>
    <w:rsid w:val="00AD67F7"/>
    <w:rsid w:val="00AE69FB"/>
    <w:rsid w:val="00AF341F"/>
    <w:rsid w:val="00AF4891"/>
    <w:rsid w:val="00B0253D"/>
    <w:rsid w:val="00B055BF"/>
    <w:rsid w:val="00B12722"/>
    <w:rsid w:val="00B14F4C"/>
    <w:rsid w:val="00B16867"/>
    <w:rsid w:val="00B24FC3"/>
    <w:rsid w:val="00B27E01"/>
    <w:rsid w:val="00B31254"/>
    <w:rsid w:val="00B40682"/>
    <w:rsid w:val="00B45046"/>
    <w:rsid w:val="00B56D9D"/>
    <w:rsid w:val="00B63ED7"/>
    <w:rsid w:val="00B6736A"/>
    <w:rsid w:val="00B7002C"/>
    <w:rsid w:val="00B86634"/>
    <w:rsid w:val="00B87B9A"/>
    <w:rsid w:val="00B903CC"/>
    <w:rsid w:val="00B93668"/>
    <w:rsid w:val="00B97BB6"/>
    <w:rsid w:val="00BB1676"/>
    <w:rsid w:val="00BC66FB"/>
    <w:rsid w:val="00BE0F0E"/>
    <w:rsid w:val="00BE10F8"/>
    <w:rsid w:val="00BF4145"/>
    <w:rsid w:val="00BF7CF1"/>
    <w:rsid w:val="00C03DEE"/>
    <w:rsid w:val="00C14F8D"/>
    <w:rsid w:val="00C174DB"/>
    <w:rsid w:val="00C303E3"/>
    <w:rsid w:val="00C46FB2"/>
    <w:rsid w:val="00C532ED"/>
    <w:rsid w:val="00C569BC"/>
    <w:rsid w:val="00C614BB"/>
    <w:rsid w:val="00C710F7"/>
    <w:rsid w:val="00C77086"/>
    <w:rsid w:val="00C800F4"/>
    <w:rsid w:val="00C86D99"/>
    <w:rsid w:val="00C91EBE"/>
    <w:rsid w:val="00CB35D5"/>
    <w:rsid w:val="00CC5FFE"/>
    <w:rsid w:val="00CC6094"/>
    <w:rsid w:val="00CC7228"/>
    <w:rsid w:val="00CC7B71"/>
    <w:rsid w:val="00CE733D"/>
    <w:rsid w:val="00CF3B02"/>
    <w:rsid w:val="00CF3B2F"/>
    <w:rsid w:val="00CF7D86"/>
    <w:rsid w:val="00D04C93"/>
    <w:rsid w:val="00D0746C"/>
    <w:rsid w:val="00D12290"/>
    <w:rsid w:val="00D140E7"/>
    <w:rsid w:val="00D17F4E"/>
    <w:rsid w:val="00D2135E"/>
    <w:rsid w:val="00D37FA2"/>
    <w:rsid w:val="00D555DA"/>
    <w:rsid w:val="00D63175"/>
    <w:rsid w:val="00D64EF2"/>
    <w:rsid w:val="00D733DD"/>
    <w:rsid w:val="00D772FE"/>
    <w:rsid w:val="00D77C99"/>
    <w:rsid w:val="00D9174C"/>
    <w:rsid w:val="00D92D92"/>
    <w:rsid w:val="00D96A63"/>
    <w:rsid w:val="00D9783F"/>
    <w:rsid w:val="00DA1C00"/>
    <w:rsid w:val="00DA439B"/>
    <w:rsid w:val="00DC2997"/>
    <w:rsid w:val="00DD1C20"/>
    <w:rsid w:val="00DD3C8D"/>
    <w:rsid w:val="00DE568A"/>
    <w:rsid w:val="00DF140A"/>
    <w:rsid w:val="00DF7CA6"/>
    <w:rsid w:val="00E03E9B"/>
    <w:rsid w:val="00E0661A"/>
    <w:rsid w:val="00E17060"/>
    <w:rsid w:val="00E17A60"/>
    <w:rsid w:val="00E24249"/>
    <w:rsid w:val="00E31B41"/>
    <w:rsid w:val="00E323FD"/>
    <w:rsid w:val="00E34A13"/>
    <w:rsid w:val="00E35CA1"/>
    <w:rsid w:val="00E36A18"/>
    <w:rsid w:val="00E50CC3"/>
    <w:rsid w:val="00E54AEE"/>
    <w:rsid w:val="00E616EE"/>
    <w:rsid w:val="00E66972"/>
    <w:rsid w:val="00E77F43"/>
    <w:rsid w:val="00E80A39"/>
    <w:rsid w:val="00E9227E"/>
    <w:rsid w:val="00E92F6D"/>
    <w:rsid w:val="00EA075B"/>
    <w:rsid w:val="00EA6647"/>
    <w:rsid w:val="00EB2A5D"/>
    <w:rsid w:val="00EB5C30"/>
    <w:rsid w:val="00EB668A"/>
    <w:rsid w:val="00EB7CB4"/>
    <w:rsid w:val="00EC3C7A"/>
    <w:rsid w:val="00EC56F0"/>
    <w:rsid w:val="00EC670C"/>
    <w:rsid w:val="00EC787F"/>
    <w:rsid w:val="00ED0797"/>
    <w:rsid w:val="00ED2C3E"/>
    <w:rsid w:val="00EE6733"/>
    <w:rsid w:val="00F04B0B"/>
    <w:rsid w:val="00F203FF"/>
    <w:rsid w:val="00F341EB"/>
    <w:rsid w:val="00F43B3C"/>
    <w:rsid w:val="00F47273"/>
    <w:rsid w:val="00F47E8D"/>
    <w:rsid w:val="00F57E80"/>
    <w:rsid w:val="00F633C1"/>
    <w:rsid w:val="00F85CCB"/>
    <w:rsid w:val="00F87207"/>
    <w:rsid w:val="00F903EB"/>
    <w:rsid w:val="00F92967"/>
    <w:rsid w:val="00F97659"/>
    <w:rsid w:val="00FA61D8"/>
    <w:rsid w:val="00FB0D32"/>
    <w:rsid w:val="00FC4B79"/>
    <w:rsid w:val="00FC52C1"/>
    <w:rsid w:val="00FC58C1"/>
    <w:rsid w:val="00FD2102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E6F28"/>
  <w15:chartTrackingRefBased/>
  <w15:docId w15:val="{4D7F4C1E-3453-4E3C-AA5D-4CA05335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27BA2"/>
    <w:pPr>
      <w:spacing w:before="60" w:after="60"/>
      <w:ind w:left="1440"/>
    </w:pPr>
    <w:rPr>
      <w:rFonts w:ascii="Times New Roman" w:hAnsi="Times New Roman"/>
    </w:rPr>
  </w:style>
  <w:style w:type="paragraph" w:styleId="berschrift1">
    <w:name w:val="heading 1"/>
    <w:basedOn w:val="Standard"/>
    <w:next w:val="berschrift2"/>
    <w:qFormat/>
    <w:pPr>
      <w:numPr>
        <w:numId w:val="21"/>
      </w:numPr>
      <w:spacing w:before="2880" w:after="1440"/>
      <w:outlineLvl w:val="0"/>
    </w:pPr>
    <w:rPr>
      <w:rFonts w:ascii="Arial" w:hAnsi="Arial"/>
      <w:b/>
      <w:sz w:val="60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pBdr>
        <w:top w:val="single" w:sz="6" w:space="1" w:color="auto"/>
      </w:pBdr>
      <w:spacing w:before="240" w:after="120"/>
      <w:outlineLvl w:val="1"/>
    </w:pPr>
    <w:rPr>
      <w:sz w:val="3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pBdr>
        <w:top w:val="none" w:sz="0" w:space="0" w:color="auto"/>
      </w:pBdr>
      <w:spacing w:before="180" w:after="84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1"/>
      </w:numPr>
      <w:outlineLvl w:val="4"/>
    </w:pPr>
    <w:rPr>
      <w:rFonts w:ascii="Tms Rmn" w:hAnsi="Tms Rmn"/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21"/>
      </w:numPr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1"/>
      </w:numPr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"/>
    <w:qFormat/>
    <w:pPr>
      <w:numPr>
        <w:ilvl w:val="7"/>
        <w:numId w:val="21"/>
      </w:numPr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21"/>
      </w:numPr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Verzeichnis3">
    <w:name w:val="toc 3"/>
    <w:basedOn w:val="Verzeichnis2"/>
    <w:next w:val="Standard"/>
    <w:semiHidden/>
    <w:pPr>
      <w:spacing w:before="0"/>
      <w:ind w:left="400"/>
    </w:pPr>
    <w:rPr>
      <w:i w:val="0"/>
      <w:iCs w:val="0"/>
    </w:rPr>
  </w:style>
  <w:style w:type="paragraph" w:styleId="Verzeichnis2">
    <w:name w:val="toc 2"/>
    <w:basedOn w:val="Verzeichnis1"/>
    <w:semiHidden/>
    <w:pPr>
      <w:spacing w:before="120" w:after="0"/>
      <w:ind w:left="200"/>
    </w:pPr>
    <w:rPr>
      <w:b w:val="0"/>
      <w:bCs w:val="0"/>
      <w:i/>
      <w:iCs/>
    </w:rPr>
  </w:style>
  <w:style w:type="paragraph" w:styleId="Verzeichnis1">
    <w:name w:val="toc 1"/>
    <w:basedOn w:val="berschrift1"/>
    <w:next w:val="Standard"/>
    <w:semiHidden/>
    <w:pPr>
      <w:numPr>
        <w:numId w:val="0"/>
      </w:numPr>
      <w:spacing w:before="240" w:after="120"/>
      <w:outlineLvl w:val="9"/>
    </w:pPr>
    <w:rPr>
      <w:rFonts w:ascii="Times New Roman" w:hAnsi="Times New Roman"/>
      <w:bCs/>
      <w:sz w:val="20"/>
    </w:rPr>
  </w:style>
  <w:style w:type="paragraph" w:styleId="Index7">
    <w:name w:val="index 7"/>
    <w:basedOn w:val="Standard"/>
    <w:next w:val="Standard"/>
    <w:semiHidden/>
    <w:pPr>
      <w:ind w:left="1698"/>
    </w:pPr>
  </w:style>
  <w:style w:type="paragraph" w:styleId="Index6">
    <w:name w:val="index 6"/>
    <w:basedOn w:val="Standard"/>
    <w:next w:val="Standard"/>
    <w:semiHidden/>
    <w:pPr>
      <w:ind w:left="1415"/>
    </w:pPr>
  </w:style>
  <w:style w:type="paragraph" w:styleId="Index5">
    <w:name w:val="index 5"/>
    <w:basedOn w:val="Standard"/>
    <w:next w:val="Standard"/>
    <w:semiHidden/>
    <w:pPr>
      <w:ind w:left="1132"/>
    </w:pPr>
  </w:style>
  <w:style w:type="paragraph" w:styleId="Index4">
    <w:name w:val="index 4"/>
    <w:basedOn w:val="Standard"/>
    <w:next w:val="Standard"/>
    <w:semiHidden/>
    <w:pPr>
      <w:ind w:left="849"/>
    </w:pPr>
  </w:style>
  <w:style w:type="paragraph" w:styleId="Index3">
    <w:name w:val="index 3"/>
    <w:basedOn w:val="Standard"/>
    <w:next w:val="Standard"/>
    <w:semiHidden/>
    <w:pPr>
      <w:ind w:left="566"/>
    </w:pPr>
  </w:style>
  <w:style w:type="paragraph" w:styleId="Index2">
    <w:name w:val="index 2"/>
    <w:basedOn w:val="Standard"/>
    <w:next w:val="Standard"/>
    <w:semiHidden/>
    <w:pPr>
      <w:ind w:left="283"/>
    </w:pPr>
  </w:style>
  <w:style w:type="paragraph" w:styleId="Index1">
    <w:name w:val="index 1"/>
    <w:basedOn w:val="Standard"/>
    <w:next w:val="Standard"/>
    <w:semiHidden/>
    <w:pPr>
      <w:ind w:left="0"/>
    </w:pPr>
  </w:style>
  <w:style w:type="character" w:styleId="Zeilennummer">
    <w:name w:val="line number"/>
    <w:basedOn w:val="Absatz-Standardschriftart"/>
  </w:style>
  <w:style w:type="paragraph" w:styleId="Indexberschrift">
    <w:name w:val="index heading"/>
    <w:basedOn w:val="berschrift1"/>
    <w:next w:val="Standard"/>
    <w:semiHidden/>
    <w:pPr>
      <w:spacing w:before="187" w:after="58"/>
    </w:pPr>
    <w:rPr>
      <w:sz w:val="24"/>
    </w:rPr>
  </w:style>
  <w:style w:type="paragraph" w:styleId="Fuzeile">
    <w:name w:val="footer"/>
    <w:basedOn w:val="berschrift1"/>
    <w:pPr>
      <w:pBdr>
        <w:top w:val="single" w:sz="6" w:space="1" w:color="auto"/>
      </w:pBdr>
      <w:tabs>
        <w:tab w:val="center" w:pos="4680"/>
        <w:tab w:val="right" w:pos="9000"/>
      </w:tabs>
      <w:spacing w:before="0" w:after="0"/>
    </w:pPr>
    <w:rPr>
      <w:sz w:val="20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  <w:ind w:left="0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pPr>
      <w:ind w:left="180" w:hanging="180"/>
    </w:pPr>
  </w:style>
  <w:style w:type="paragraph" w:styleId="Standardeinzug">
    <w:name w:val="Normal Indent"/>
    <w:basedOn w:val="Standard"/>
    <w:pPr>
      <w:ind w:left="2160"/>
    </w:pPr>
  </w:style>
  <w:style w:type="paragraph" w:styleId="Titel">
    <w:name w:val="Title"/>
    <w:basedOn w:val="berschrift1"/>
    <w:next w:val="Untertitel"/>
    <w:qFormat/>
    <w:pPr>
      <w:pBdr>
        <w:top w:val="single" w:sz="48" w:space="1" w:color="auto"/>
      </w:pBdr>
      <w:spacing w:before="3840" w:after="240"/>
      <w:jc w:val="right"/>
    </w:pPr>
  </w:style>
  <w:style w:type="paragraph" w:styleId="Untertitel">
    <w:name w:val="Subtitle"/>
    <w:basedOn w:val="Titel"/>
    <w:next w:val="Verfasser"/>
    <w:qFormat/>
    <w:pPr>
      <w:pBdr>
        <w:top w:val="none" w:sz="0" w:space="0" w:color="auto"/>
      </w:pBdr>
      <w:spacing w:before="0" w:after="960"/>
    </w:pPr>
    <w:rPr>
      <w:sz w:val="32"/>
    </w:rPr>
  </w:style>
  <w:style w:type="paragraph" w:customStyle="1" w:styleId="Verfasser">
    <w:name w:val="Verfasser"/>
    <w:basedOn w:val="berschrift1"/>
    <w:next w:val="Standard"/>
    <w:pPr>
      <w:spacing w:before="960" w:after="0"/>
      <w:jc w:val="right"/>
    </w:pPr>
    <w:rPr>
      <w:sz w:val="28"/>
    </w:rPr>
  </w:style>
  <w:style w:type="paragraph" w:customStyle="1" w:styleId="Firmenname">
    <w:name w:val="Firmenname"/>
    <w:basedOn w:val="berschrift1"/>
    <w:pPr>
      <w:spacing w:before="0" w:after="0"/>
    </w:pPr>
    <w:rPr>
      <w:sz w:val="28"/>
    </w:rPr>
  </w:style>
  <w:style w:type="paragraph" w:customStyle="1" w:styleId="Verzeichnisberschrift">
    <w:name w:val="Verzeichnisüberschrift"/>
    <w:basedOn w:val="Verfasser"/>
    <w:pPr>
      <w:spacing w:before="1440" w:after="720"/>
      <w:jc w:val="left"/>
    </w:pPr>
    <w:rPr>
      <w:sz w:val="60"/>
    </w:rPr>
  </w:style>
  <w:style w:type="paragraph" w:styleId="Liste">
    <w:name w:val="List"/>
    <w:basedOn w:val="Standard"/>
    <w:pPr>
      <w:tabs>
        <w:tab w:val="left" w:pos="3600"/>
      </w:tabs>
      <w:spacing w:after="120"/>
      <w:ind w:left="2160" w:hanging="360"/>
    </w:pPr>
  </w:style>
  <w:style w:type="paragraph" w:customStyle="1" w:styleId="TableText">
    <w:name w:val="TableText"/>
    <w:basedOn w:val="Standard"/>
    <w:pPr>
      <w:ind w:left="0"/>
    </w:pPr>
  </w:style>
  <w:style w:type="paragraph" w:styleId="Textkrper-Zeileneinzug">
    <w:name w:val="Body Text Indent"/>
    <w:basedOn w:val="Standard"/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ind w:left="1418"/>
    </w:pPr>
    <w:rPr>
      <w:bCs/>
    </w:rPr>
  </w:style>
  <w:style w:type="paragraph" w:styleId="Textkrper-Einzug3">
    <w:name w:val="Body Text Indent 3"/>
    <w:basedOn w:val="Standard"/>
    <w:pPr>
      <w:tabs>
        <w:tab w:val="left" w:pos="1418"/>
      </w:tabs>
      <w:ind w:left="1800" w:hanging="360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spacing w:before="0" w:after="0"/>
      <w:ind w:left="0"/>
      <w:jc w:val="both"/>
    </w:pPr>
    <w:rPr>
      <w:rFonts w:ascii="Arial" w:hAnsi="Arial" w:cs="Arial"/>
    </w:rPr>
  </w:style>
  <w:style w:type="paragraph" w:customStyle="1" w:styleId="xl33">
    <w:name w:val="xl33"/>
    <w:basedOn w:val="Standar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4">
    <w:name w:val="xl34"/>
    <w:basedOn w:val="Standar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5">
    <w:name w:val="xl35"/>
    <w:basedOn w:val="Standar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6">
    <w:name w:val="xl36"/>
    <w:basedOn w:val="Standard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7">
    <w:name w:val="xl37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8">
    <w:name w:val="xl38"/>
    <w:basedOn w:val="Standar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9">
    <w:name w:val="xl39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0">
    <w:name w:val="xl4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1">
    <w:name w:val="xl4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2">
    <w:name w:val="xl42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3">
    <w:name w:val="xl4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4">
    <w:name w:val="xl4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5">
    <w:name w:val="xl45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6">
    <w:name w:val="xl4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7">
    <w:name w:val="xl4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8">
    <w:name w:val="xl48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9">
    <w:name w:val="xl4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0">
    <w:name w:val="xl5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1">
    <w:name w:val="xl51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2">
    <w:name w:val="xl5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3">
    <w:name w:val="xl5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4">
    <w:name w:val="xl54"/>
    <w:basedOn w:val="Standard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5">
    <w:name w:val="xl55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6">
    <w:name w:val="xl56"/>
    <w:basedOn w:val="Standar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7">
    <w:name w:val="xl57"/>
    <w:basedOn w:val="Standar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8">
    <w:name w:val="xl58"/>
    <w:basedOn w:val="Standar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59">
    <w:name w:val="xl59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60">
    <w:name w:val="xl60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61">
    <w:name w:val="xl61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62">
    <w:name w:val="xl62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63">
    <w:name w:val="xl63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64">
    <w:name w:val="xl64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5">
    <w:name w:val="xl65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6">
    <w:name w:val="xl66"/>
    <w:basedOn w:val="Standar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67">
    <w:name w:val="xl67"/>
    <w:basedOn w:val="Standar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8">
    <w:name w:val="xl68"/>
    <w:basedOn w:val="Standar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9">
    <w:name w:val="xl6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0">
    <w:name w:val="xl70"/>
    <w:basedOn w:val="Standar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1">
    <w:name w:val="xl71"/>
    <w:basedOn w:val="Standar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72">
    <w:name w:val="xl72"/>
    <w:basedOn w:val="Standar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73">
    <w:name w:val="xl73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4">
    <w:name w:val="xl74"/>
    <w:basedOn w:val="Standard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5">
    <w:name w:val="xl75"/>
    <w:basedOn w:val="Standard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6">
    <w:name w:val="xl7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7">
    <w:name w:val="xl77"/>
    <w:basedOn w:val="Standar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8">
    <w:name w:val="xl78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9">
    <w:name w:val="xl79"/>
    <w:basedOn w:val="Standard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0">
    <w:name w:val="xl8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1">
    <w:name w:val="xl8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2">
    <w:name w:val="xl82"/>
    <w:basedOn w:val="Standard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3">
    <w:name w:val="xl83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4">
    <w:name w:val="xl84"/>
    <w:basedOn w:val="Standard"/>
    <w:pPr>
      <w:pBdr>
        <w:top w:val="single" w:sz="4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5">
    <w:name w:val="xl85"/>
    <w:basedOn w:val="Standard"/>
    <w:pPr>
      <w:pBdr>
        <w:top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6">
    <w:name w:val="xl86"/>
    <w:basedOn w:val="Standard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7">
    <w:name w:val="xl87"/>
    <w:basedOn w:val="Standard"/>
    <w:pPr>
      <w:pBdr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8">
    <w:name w:val="xl88"/>
    <w:basedOn w:val="Standard"/>
    <w:pPr>
      <w:pBdr>
        <w:top w:val="single" w:sz="4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9">
    <w:name w:val="xl89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90">
    <w:name w:val="xl90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91">
    <w:name w:val="xl91"/>
    <w:basedOn w:val="Standar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92">
    <w:name w:val="xl92"/>
    <w:basedOn w:val="Standard"/>
    <w:pPr>
      <w:pBdr>
        <w:top w:val="single" w:sz="4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3">
    <w:name w:val="xl93"/>
    <w:basedOn w:val="Standard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4">
    <w:name w:val="xl94"/>
    <w:basedOn w:val="Standard"/>
    <w:pPr>
      <w:pBdr>
        <w:lef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5">
    <w:name w:val="xl95"/>
    <w:basedOn w:val="Standard"/>
    <w:pP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6">
    <w:name w:val="xl96"/>
    <w:basedOn w:val="Standard"/>
    <w:pPr>
      <w:pBdr>
        <w:righ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7">
    <w:name w:val="xl97"/>
    <w:basedOn w:val="Standar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8">
    <w:name w:val="xl98"/>
    <w:basedOn w:val="Standard"/>
    <w:pPr>
      <w:pBdr>
        <w:bottom w:val="single" w:sz="4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9">
    <w:name w:val="xl99"/>
    <w:basedOn w:val="Standar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0">
    <w:name w:val="xl100"/>
    <w:basedOn w:val="Standard"/>
    <w:pPr>
      <w:pBdr>
        <w:top w:val="single" w:sz="8" w:space="0" w:color="auto"/>
        <w:lef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1">
    <w:name w:val="xl101"/>
    <w:basedOn w:val="Standard"/>
    <w:pPr>
      <w:pBdr>
        <w:top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2">
    <w:name w:val="xl102"/>
    <w:basedOn w:val="Standard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3">
    <w:name w:val="xl103"/>
    <w:basedOn w:val="Standard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4">
    <w:name w:val="xl104"/>
    <w:basedOn w:val="Standard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5">
    <w:name w:val="xl105"/>
    <w:basedOn w:val="Standar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6">
    <w:name w:val="xl106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107">
    <w:name w:val="xl107"/>
    <w:basedOn w:val="Standar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108">
    <w:name w:val="xl108"/>
    <w:basedOn w:val="Standard"/>
    <w:pPr>
      <w:pBdr>
        <w:top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9">
    <w:name w:val="xl109"/>
    <w:basedOn w:val="Standard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0">
    <w:name w:val="xl110"/>
    <w:basedOn w:val="Standard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1">
    <w:name w:val="xl111"/>
    <w:basedOn w:val="Standard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2">
    <w:name w:val="xl112"/>
    <w:basedOn w:val="Standar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3">
    <w:name w:val="xl113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114">
    <w:name w:val="xl114"/>
    <w:basedOn w:val="Standar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styleId="Textkrper3">
    <w:name w:val="Body Text 3"/>
    <w:basedOn w:val="Standard"/>
    <w:pPr>
      <w:tabs>
        <w:tab w:val="left" w:pos="426"/>
        <w:tab w:val="left" w:pos="1701"/>
        <w:tab w:val="left" w:pos="1985"/>
        <w:tab w:val="left" w:pos="6521"/>
        <w:tab w:val="decimal" w:pos="8647"/>
        <w:tab w:val="left" w:pos="9072"/>
      </w:tabs>
      <w:spacing w:before="0" w:after="0"/>
      <w:ind w:left="0"/>
      <w:jc w:val="right"/>
    </w:pPr>
    <w:rPr>
      <w:rFonts w:ascii="Arial" w:hAnsi="Arial"/>
    </w:rPr>
  </w:style>
  <w:style w:type="paragraph" w:styleId="Textkrper2">
    <w:name w:val="Body Text 2"/>
    <w:basedOn w:val="Standard"/>
    <w:pPr>
      <w:spacing w:before="0" w:after="0"/>
      <w:ind w:left="0"/>
    </w:pPr>
    <w:rPr>
      <w:rFonts w:ascii="Arial" w:hAnsi="Arial"/>
      <w:b/>
      <w:bCs/>
      <w:color w:val="0000FF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4261E"/>
    <w:pPr>
      <w:shd w:val="clear" w:color="auto" w:fill="000080"/>
    </w:pPr>
    <w:rPr>
      <w:rFonts w:ascii="Tahoma" w:hAnsi="Tahoma" w:cs="Tahoma"/>
    </w:rPr>
  </w:style>
  <w:style w:type="paragraph" w:styleId="Verzeichnis4">
    <w:name w:val="toc 4"/>
    <w:basedOn w:val="Standard"/>
    <w:next w:val="Standard"/>
    <w:autoRedefine/>
    <w:semiHidden/>
    <w:rsid w:val="000B67FE"/>
    <w:pPr>
      <w:spacing w:before="0" w:after="0"/>
      <w:ind w:left="600"/>
    </w:pPr>
  </w:style>
  <w:style w:type="paragraph" w:styleId="Verzeichnis5">
    <w:name w:val="toc 5"/>
    <w:basedOn w:val="Standard"/>
    <w:next w:val="Standard"/>
    <w:autoRedefine/>
    <w:semiHidden/>
    <w:rsid w:val="000B67FE"/>
    <w:pPr>
      <w:spacing w:before="0" w:after="0"/>
      <w:ind w:left="800"/>
    </w:pPr>
  </w:style>
  <w:style w:type="paragraph" w:styleId="Verzeichnis6">
    <w:name w:val="toc 6"/>
    <w:basedOn w:val="Standard"/>
    <w:next w:val="Standard"/>
    <w:autoRedefine/>
    <w:semiHidden/>
    <w:rsid w:val="000B67FE"/>
    <w:pPr>
      <w:spacing w:before="0" w:after="0"/>
      <w:ind w:left="1000"/>
    </w:pPr>
  </w:style>
  <w:style w:type="paragraph" w:styleId="Verzeichnis7">
    <w:name w:val="toc 7"/>
    <w:basedOn w:val="Standard"/>
    <w:next w:val="Standard"/>
    <w:autoRedefine/>
    <w:semiHidden/>
    <w:rsid w:val="000B67FE"/>
    <w:pPr>
      <w:spacing w:before="0" w:after="0"/>
      <w:ind w:left="1200"/>
    </w:pPr>
  </w:style>
  <w:style w:type="paragraph" w:styleId="Verzeichnis8">
    <w:name w:val="toc 8"/>
    <w:basedOn w:val="Standard"/>
    <w:next w:val="Standard"/>
    <w:autoRedefine/>
    <w:semiHidden/>
    <w:rsid w:val="000B67FE"/>
    <w:pPr>
      <w:spacing w:before="0" w:after="0"/>
      <w:ind w:left="1400"/>
    </w:pPr>
  </w:style>
  <w:style w:type="paragraph" w:styleId="Verzeichnis9">
    <w:name w:val="toc 9"/>
    <w:basedOn w:val="Standard"/>
    <w:next w:val="Standard"/>
    <w:autoRedefine/>
    <w:semiHidden/>
    <w:rsid w:val="000B67FE"/>
    <w:pPr>
      <w:spacing w:before="0" w:after="0"/>
      <w:ind w:left="1600"/>
    </w:pPr>
  </w:style>
  <w:style w:type="character" w:styleId="NichtaufgelsteErwhnung">
    <w:name w:val="Unresolved Mention"/>
    <w:uiPriority w:val="99"/>
    <w:semiHidden/>
    <w:unhideWhenUsed/>
    <w:rsid w:val="003A23D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54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austball-liga.d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austball-liga.de/spielbetrieb/landesverbaende-regionalgruppen/regionalgruppen/regionalgruppe-west/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bfaustball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bfaustball.de/" TargetMode="External"/><Relationship Id="rId10" Type="http://schemas.openxmlformats.org/officeDocument/2006/relationships/oleObject" Target="embeddings/Microsoft_Excel_97-2003_Worksheet.xls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mitglied.lycos.de/rtbfaustbal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STANDB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1338-50D8-4B73-A6F2-BA9EA2F0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STANDBER.DOT</Template>
  <TotalTime>0</TotalTime>
  <Pages>6</Pages>
  <Words>1274</Words>
  <Characters>8030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Hallen-Faustballmeisterschaft 1996/1997</vt:lpstr>
      <vt:lpstr>Hallen-Faustballmeisterschaft 1996/1997</vt:lpstr>
    </vt:vector>
  </TitlesOfParts>
  <Company>Omya GmbH</Company>
  <LinksUpToDate>false</LinksUpToDate>
  <CharactersWithSpaces>9286</CharactersWithSpaces>
  <SharedDoc>false</SharedDoc>
  <HLinks>
    <vt:vector size="30" baseType="variant">
      <vt:variant>
        <vt:i4>3997801</vt:i4>
      </vt:variant>
      <vt:variant>
        <vt:i4>18</vt:i4>
      </vt:variant>
      <vt:variant>
        <vt:i4>0</vt:i4>
      </vt:variant>
      <vt:variant>
        <vt:i4>5</vt:i4>
      </vt:variant>
      <vt:variant>
        <vt:lpwstr>https://faustball-liga.de/spielbetrieb/landesverbaende-regionalgruppen/regionalgruppen/regionalgruppe-nord/</vt:lpwstr>
      </vt:variant>
      <vt:variant>
        <vt:lpwstr/>
      </vt:variant>
      <vt:variant>
        <vt:i4>7077930</vt:i4>
      </vt:variant>
      <vt:variant>
        <vt:i4>12</vt:i4>
      </vt:variant>
      <vt:variant>
        <vt:i4>0</vt:i4>
      </vt:variant>
      <vt:variant>
        <vt:i4>5</vt:i4>
      </vt:variant>
      <vt:variant>
        <vt:lpwstr>http://www.rtbfaustball.de/</vt:lpwstr>
      </vt:variant>
      <vt:variant>
        <vt:lpwstr/>
      </vt:variant>
      <vt:variant>
        <vt:i4>4456527</vt:i4>
      </vt:variant>
      <vt:variant>
        <vt:i4>9</vt:i4>
      </vt:variant>
      <vt:variant>
        <vt:i4>0</vt:i4>
      </vt:variant>
      <vt:variant>
        <vt:i4>5</vt:i4>
      </vt:variant>
      <vt:variant>
        <vt:lpwstr>http://mitglied.lycos.de/rtbfaustball</vt:lpwstr>
      </vt:variant>
      <vt:variant>
        <vt:lpwstr/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http://www.faustball-liga.de/</vt:lpwstr>
      </vt:variant>
      <vt:variant>
        <vt:lpwstr/>
      </vt:variant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http://www.rtbfaustball.de/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Hallen-Faustballmeisterschaft 1996/1997</dc:title>
  <dc:subject>Spielpläne</dc:subject>
  <dc:creator>Martin Hasenjäger</dc:creator>
  <cp:keywords/>
  <dc:description/>
  <cp:lastModifiedBy>HaWe</cp:lastModifiedBy>
  <cp:revision>30</cp:revision>
  <cp:lastPrinted>2025-01-03T10:09:00Z</cp:lastPrinted>
  <dcterms:created xsi:type="dcterms:W3CDTF">2022-01-12T11:25:00Z</dcterms:created>
  <dcterms:modified xsi:type="dcterms:W3CDTF">2025-01-03T10:10:00Z</dcterms:modified>
</cp:coreProperties>
</file>